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F7" w:rsidRDefault="00E253F7"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r>
        <w:rPr>
          <w:noProof/>
        </w:rPr>
        <mc:AlternateContent>
          <mc:Choice Requires="wps">
            <w:drawing>
              <wp:anchor distT="0" distB="0" distL="114300" distR="114300" simplePos="0" relativeHeight="251667456" behindDoc="0" locked="0" layoutInCell="1" allowOverlap="1" wp14:anchorId="782890C2" wp14:editId="47465292">
                <wp:simplePos x="0" y="0"/>
                <wp:positionH relativeFrom="column">
                  <wp:posOffset>249352</wp:posOffset>
                </wp:positionH>
                <wp:positionV relativeFrom="paragraph">
                  <wp:posOffset>219126</wp:posOffset>
                </wp:positionV>
                <wp:extent cx="6122822" cy="3796588"/>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122822" cy="3796588"/>
                        </a:xfrm>
                        <a:prstGeom prst="rect">
                          <a:avLst/>
                        </a:prstGeom>
                        <a:noFill/>
                        <a:ln>
                          <a:noFill/>
                        </a:ln>
                        <a:effectLst/>
                      </wps:spPr>
                      <wps:txbx>
                        <w:txbxContent>
                          <w:p w:rsidR="00F46FA1" w:rsidRPr="00F46FA1" w:rsidRDefault="00F46FA1" w:rsidP="00F46FA1">
                            <w:pPr>
                              <w:spacing w:after="120"/>
                              <w:ind w:firstLine="357"/>
                              <w:jc w:val="center"/>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Université de </w:t>
                            </w:r>
                            <w:proofErr w:type="spellStart"/>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M’sila</w:t>
                            </w:r>
                            <w:proofErr w:type="spellEnd"/>
                          </w:p>
                          <w:p w:rsidR="00F46FA1" w:rsidRPr="00F46FA1" w:rsidRDefault="00F46FA1" w:rsidP="00F46FA1">
                            <w:pPr>
                              <w:spacing w:after="120"/>
                              <w:ind w:firstLine="357"/>
                              <w:jc w:val="center"/>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Faculté des Sciences</w:t>
                            </w:r>
                          </w:p>
                          <w:p w:rsidR="00F46FA1" w:rsidRPr="00F46FA1" w:rsidRDefault="00F46FA1" w:rsidP="00F46FA1">
                            <w:pPr>
                              <w:spacing w:after="120" w:line="600" w:lineRule="auto"/>
                              <w:ind w:firstLine="357"/>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Département de Biochimie et Microbiologie</w:t>
                            </w:r>
                          </w:p>
                          <w:p w:rsidR="00F46FA1" w:rsidRPr="00F46FA1" w:rsidRDefault="00F46FA1" w:rsidP="00F46FA1">
                            <w:pPr>
                              <w:spacing w:after="120" w:line="600" w:lineRule="auto"/>
                              <w:ind w:firstLine="357"/>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Spécialité : Alimentation, Nutrition et Pathologie</w:t>
                            </w:r>
                          </w:p>
                          <w:p w:rsidR="00F46FA1" w:rsidRDefault="00F46FA1" w:rsidP="00F46FA1">
                            <w:pPr>
                              <w:spacing w:after="120" w:line="600" w:lineRule="auto"/>
                              <w:ind w:firstLine="357"/>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MATIERE</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oxicologie et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écurité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icrobiologique des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liments</w:t>
                            </w:r>
                          </w:p>
                          <w:p w:rsidR="00F46FA1" w:rsidRDefault="00F46FA1" w:rsidP="00F46FA1">
                            <w:pPr>
                              <w:spacing w:after="120" w:line="600" w:lineRule="auto"/>
                              <w:ind w:firstLine="357"/>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Responsable de la Matière : Dr. CHERIF Kamel </w:t>
                            </w:r>
                          </w:p>
                          <w:p w:rsidR="00F46FA1" w:rsidRPr="00F46FA1" w:rsidRDefault="00F46FA1" w:rsidP="00F46FA1">
                            <w:pPr>
                              <w:spacing w:after="120" w:line="600" w:lineRule="auto"/>
                              <w:ind w:firstLine="357"/>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890C2" id="_x0000_t202" coordsize="21600,21600" o:spt="202" path="m,l,21600r21600,l21600,xe">
                <v:stroke joinstyle="miter"/>
                <v:path gradientshapeok="t" o:connecttype="rect"/>
              </v:shapetype>
              <v:shape id="Zone de texte 2" o:spid="_x0000_s1026" type="#_x0000_t202" style="position:absolute;left:0;text-align:left;margin-left:19.65pt;margin-top:17.25pt;width:482.1pt;height:29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" filled="f" stroked="f">
                <v:fill o:detectmouseclick="t"/>
                <v:textbox>
                  <w:txbxContent>
                    <w:p w:rsidR="00F46FA1" w:rsidRPr="00F46FA1" w:rsidRDefault="00F46FA1" w:rsidP="00F46FA1">
                      <w:pPr>
                        <w:spacing w:after="120"/>
                        <w:ind w:firstLine="357"/>
                        <w:jc w:val="center"/>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Université de </w:t>
                      </w:r>
                      <w:proofErr w:type="spellStart"/>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M’sila</w:t>
                      </w:r>
                      <w:proofErr w:type="spellEnd"/>
                    </w:p>
                    <w:p w:rsidR="00F46FA1" w:rsidRPr="00F46FA1" w:rsidRDefault="00F46FA1" w:rsidP="00F46FA1">
                      <w:pPr>
                        <w:spacing w:after="120"/>
                        <w:ind w:firstLine="357"/>
                        <w:jc w:val="center"/>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Faculté des Sciences</w:t>
                      </w:r>
                    </w:p>
                    <w:p w:rsidR="00F46FA1" w:rsidRPr="00F46FA1" w:rsidRDefault="00F46FA1" w:rsidP="00F46FA1">
                      <w:pPr>
                        <w:spacing w:after="120" w:line="600" w:lineRule="auto"/>
                        <w:ind w:firstLine="357"/>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Département de Biochimie et Microbiologie</w:t>
                      </w:r>
                    </w:p>
                    <w:p w:rsidR="00F46FA1" w:rsidRPr="00F46FA1" w:rsidRDefault="00F46FA1" w:rsidP="00F46FA1">
                      <w:pPr>
                        <w:spacing w:after="120" w:line="600" w:lineRule="auto"/>
                        <w:ind w:firstLine="357"/>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Spécialité : Alimentation, Nutrition et Pathologie</w:t>
                      </w:r>
                    </w:p>
                    <w:p w:rsidR="00F46FA1" w:rsidRDefault="00F46FA1" w:rsidP="00F46FA1">
                      <w:pPr>
                        <w:spacing w:after="120" w:line="600" w:lineRule="auto"/>
                        <w:ind w:firstLine="357"/>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FA1">
                        <w:rPr>
                          <w:rFonts w:asciiTheme="majorBidi" w:eastAsia="Times New Roman" w:hAnsiTheme="majorBidi" w:cstheme="majorBid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MATIERE</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oxicologie et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écurité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icrobiologique des </w:t>
                      </w:r>
                      <w:r w:rsidRPr="00F46FA1">
                        <w:rPr>
                          <w:rFonts w:asciiTheme="majorBidi" w:eastAsia="Times New Roman"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F46FA1">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liments</w:t>
                      </w:r>
                    </w:p>
                    <w:p w:rsidR="00F46FA1" w:rsidRDefault="00F46FA1" w:rsidP="00F46FA1">
                      <w:pPr>
                        <w:spacing w:after="120" w:line="600" w:lineRule="auto"/>
                        <w:ind w:firstLine="357"/>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Responsable de la Matière : Dr. CHERIF Kamel </w:t>
                      </w:r>
                    </w:p>
                    <w:p w:rsidR="00F46FA1" w:rsidRPr="00F46FA1" w:rsidRDefault="00F46FA1" w:rsidP="00F46FA1">
                      <w:pPr>
                        <w:spacing w:after="120" w:line="600" w:lineRule="auto"/>
                        <w:ind w:firstLine="357"/>
                        <w:rPr>
                          <w:rFonts w:asciiTheme="majorBidi" w:eastAsia="Times New Roman"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F46FA1" w:rsidRDefault="00F46FA1" w:rsidP="00ED4670">
      <w:pPr>
        <w:spacing w:after="120"/>
        <w:jc w:val="both"/>
        <w:rPr>
          <w:rFonts w:asciiTheme="majorBidi" w:eastAsia="Times New Roman" w:hAnsiTheme="majorBidi" w:cstheme="majorBidi"/>
          <w:b/>
          <w:bCs/>
          <w:color w:val="000000" w:themeColor="text1"/>
          <w:lang w:eastAsia="fr-FR"/>
        </w:rPr>
      </w:pPr>
    </w:p>
    <w:p w:rsidR="00E253F7" w:rsidRDefault="00E253F7" w:rsidP="00ED4670">
      <w:pPr>
        <w:spacing w:after="120"/>
        <w:jc w:val="both"/>
        <w:rPr>
          <w:rFonts w:asciiTheme="majorBidi" w:eastAsia="Times New Roman" w:hAnsiTheme="majorBidi" w:cstheme="majorBidi"/>
          <w:b/>
          <w:bCs/>
          <w:color w:val="000000" w:themeColor="text1"/>
          <w:lang w:eastAsia="fr-FR"/>
        </w:rPr>
      </w:pPr>
    </w:p>
    <w:p w:rsidR="00ED4670" w:rsidRPr="00ED4670" w:rsidRDefault="00ED4670" w:rsidP="00ED4670">
      <w:pPr>
        <w:spacing w:after="120"/>
        <w:jc w:val="both"/>
        <w:rPr>
          <w:rFonts w:asciiTheme="majorBidi" w:eastAsia="Times New Roman" w:hAnsiTheme="majorBidi" w:cstheme="majorBidi"/>
          <w:color w:val="000000" w:themeColor="text1"/>
          <w:sz w:val="28"/>
          <w:szCs w:val="28"/>
          <w:lang w:eastAsia="fr-FR"/>
        </w:rPr>
      </w:pPr>
      <w:r w:rsidRPr="00ED4670">
        <w:rPr>
          <w:rFonts w:asciiTheme="majorBidi" w:eastAsia="Times New Roman" w:hAnsiTheme="majorBidi" w:cstheme="majorBidi"/>
          <w:b/>
          <w:bCs/>
          <w:color w:val="000000" w:themeColor="text1"/>
          <w:lang w:eastAsia="fr-FR"/>
        </w:rPr>
        <w:lastRenderedPageBreak/>
        <w:t xml:space="preserve">INTRODUCTION </w:t>
      </w:r>
    </w:p>
    <w:p w:rsidR="00ED4670" w:rsidRPr="00ED4670" w:rsidRDefault="00ED4670" w:rsidP="00ED4670">
      <w:pPr>
        <w:spacing w:after="120" w:line="360" w:lineRule="auto"/>
        <w:ind w:firstLine="708"/>
        <w:jc w:val="both"/>
        <w:rPr>
          <w:rFonts w:asciiTheme="majorBidi" w:hAnsiTheme="majorBidi" w:cstheme="majorBidi"/>
        </w:rPr>
      </w:pPr>
      <w:r w:rsidRPr="00ED4670">
        <w:rPr>
          <w:rFonts w:asciiTheme="majorBidi" w:eastAsia="Times New Roman" w:hAnsiTheme="majorBidi" w:cstheme="majorBidi"/>
          <w:lang w:eastAsia="fr-FR"/>
        </w:rPr>
        <w:t xml:space="preserve">Un danger d’origine alimentaire est, selon la définition du Codex </w:t>
      </w:r>
      <w:proofErr w:type="spellStart"/>
      <w:r w:rsidRPr="00ED4670">
        <w:rPr>
          <w:rFonts w:asciiTheme="majorBidi" w:eastAsia="Times New Roman" w:hAnsiTheme="majorBidi" w:cstheme="majorBidi"/>
          <w:lang w:eastAsia="fr-FR"/>
        </w:rPr>
        <w:t>alimentarius</w:t>
      </w:r>
      <w:proofErr w:type="spellEnd"/>
      <w:r w:rsidRPr="00ED4670">
        <w:rPr>
          <w:rFonts w:asciiTheme="majorBidi" w:eastAsia="Times New Roman" w:hAnsiTheme="majorBidi" w:cstheme="majorBidi"/>
          <w:lang w:eastAsia="fr-FR"/>
        </w:rPr>
        <w:t xml:space="preserve">, un « </w:t>
      </w:r>
      <w:r w:rsidRPr="00ED4670">
        <w:rPr>
          <w:rFonts w:asciiTheme="majorBidi" w:eastAsia="Times New Roman" w:hAnsiTheme="majorBidi" w:cstheme="majorBidi"/>
          <w:i/>
          <w:iCs/>
          <w:lang w:eastAsia="fr-FR"/>
        </w:rPr>
        <w:t xml:space="preserve">agent biologique, chimique ou physique présent dans un aliment, ou état de cet aliment pouvant avoir un effet adverse pour la santé </w:t>
      </w:r>
      <w:r w:rsidRPr="00ED4670">
        <w:rPr>
          <w:rFonts w:asciiTheme="majorBidi" w:eastAsia="Times New Roman" w:hAnsiTheme="majorBidi" w:cstheme="majorBidi"/>
          <w:lang w:eastAsia="fr-FR"/>
        </w:rPr>
        <w:t>».</w:t>
      </w:r>
      <w:r>
        <w:rPr>
          <w:rFonts w:asciiTheme="majorBidi" w:eastAsia="Times New Roman" w:hAnsiTheme="majorBidi" w:cstheme="majorBidi"/>
          <w:lang w:eastAsia="fr-FR"/>
        </w:rPr>
        <w:t xml:space="preserve"> </w:t>
      </w:r>
      <w:r w:rsidRPr="00ED4670">
        <w:rPr>
          <w:rFonts w:asciiTheme="majorBidi" w:hAnsiTheme="majorBidi" w:cstheme="majorBidi"/>
        </w:rPr>
        <w:t xml:space="preserve">Au terme danger est </w:t>
      </w:r>
      <w:proofErr w:type="gramStart"/>
      <w:r w:rsidRPr="00ED4670">
        <w:rPr>
          <w:rFonts w:asciiTheme="majorBidi" w:hAnsiTheme="majorBidi" w:cstheme="majorBidi"/>
        </w:rPr>
        <w:t>associé</w:t>
      </w:r>
      <w:proofErr w:type="gramEnd"/>
      <w:r w:rsidRPr="00ED4670">
        <w:rPr>
          <w:rFonts w:asciiTheme="majorBidi" w:hAnsiTheme="majorBidi" w:cstheme="majorBidi"/>
        </w:rPr>
        <w:t xml:space="preserve"> la notion de risque qui est la probabilité qu’un danger se réalise</w:t>
      </w:r>
    </w:p>
    <w:p w:rsidR="00ED4670" w:rsidRPr="00E253F7" w:rsidRDefault="00015004" w:rsidP="00E253F7">
      <w:pPr>
        <w:pStyle w:val="Paragraphedeliste"/>
        <w:numPr>
          <w:ilvl w:val="0"/>
          <w:numId w:val="42"/>
        </w:numPr>
        <w:autoSpaceDE w:val="0"/>
        <w:autoSpaceDN w:val="0"/>
        <w:adjustRightInd w:val="0"/>
        <w:spacing w:after="120" w:line="360" w:lineRule="auto"/>
        <w:jc w:val="both"/>
        <w:rPr>
          <w:rFonts w:asciiTheme="majorBidi" w:hAnsiTheme="majorBidi" w:cstheme="majorBidi"/>
          <w:b/>
          <w:bCs/>
          <w:sz w:val="26"/>
          <w:szCs w:val="26"/>
        </w:rPr>
      </w:pPr>
      <w:r w:rsidRPr="00E253F7">
        <w:rPr>
          <w:rFonts w:asciiTheme="majorBidi" w:hAnsiTheme="majorBidi" w:cstheme="majorBidi"/>
          <w:b/>
          <w:bCs/>
          <w:sz w:val="26"/>
          <w:szCs w:val="26"/>
        </w:rPr>
        <w:t xml:space="preserve">DANGERS ALIMENTAIRES </w:t>
      </w:r>
    </w:p>
    <w:p w:rsidR="00E253F7" w:rsidRPr="00E253F7" w:rsidRDefault="00015004" w:rsidP="00E253F7">
      <w:pPr>
        <w:pStyle w:val="Paragraphedeliste"/>
        <w:numPr>
          <w:ilvl w:val="1"/>
          <w:numId w:val="43"/>
        </w:numPr>
        <w:autoSpaceDE w:val="0"/>
        <w:autoSpaceDN w:val="0"/>
        <w:adjustRightInd w:val="0"/>
        <w:spacing w:after="120" w:line="360" w:lineRule="auto"/>
        <w:jc w:val="both"/>
        <w:rPr>
          <w:rFonts w:asciiTheme="majorBidi" w:hAnsiTheme="majorBidi" w:cstheme="majorBidi"/>
          <w:b/>
          <w:bCs/>
          <w:sz w:val="26"/>
          <w:szCs w:val="26"/>
        </w:rPr>
      </w:pPr>
      <w:r>
        <w:rPr>
          <w:rFonts w:asciiTheme="majorBidi" w:hAnsiTheme="majorBidi" w:cstheme="majorBidi"/>
          <w:b/>
          <w:bCs/>
          <w:sz w:val="26"/>
          <w:szCs w:val="26"/>
        </w:rPr>
        <w:t>DANGERS BIOLOGIQUES</w:t>
      </w:r>
    </w:p>
    <w:p w:rsidR="00ED4670" w:rsidRPr="00ED4670" w:rsidRDefault="00ED4670" w:rsidP="00ED4670">
      <w:pPr>
        <w:spacing w:after="120" w:line="360" w:lineRule="auto"/>
        <w:ind w:firstLine="708"/>
        <w:jc w:val="both"/>
        <w:rPr>
          <w:rFonts w:asciiTheme="majorBidi" w:hAnsiTheme="majorBidi" w:cstheme="majorBidi"/>
        </w:rPr>
      </w:pPr>
      <w:r w:rsidRPr="00ED4670">
        <w:rPr>
          <w:rFonts w:asciiTheme="majorBidi" w:hAnsiTheme="majorBidi" w:cstheme="majorBidi"/>
        </w:rPr>
        <w:t xml:space="preserve">On entend par dangers biologiques des bactéries, des virus, des parasites, des moisissures, des agents biologiques tels que le prion responsable de l’encéphalopathie spongiforme bovine ou les amines biogènes, pouvant induire chez un individu initialement en bonne santé des troubles de nature très diverse. </w:t>
      </w:r>
    </w:p>
    <w:p w:rsidR="00ED4670" w:rsidRPr="00015004" w:rsidRDefault="00ED4670" w:rsidP="00015004">
      <w:pPr>
        <w:pStyle w:val="Paragraphedeliste"/>
        <w:numPr>
          <w:ilvl w:val="1"/>
          <w:numId w:val="43"/>
        </w:numPr>
        <w:autoSpaceDE w:val="0"/>
        <w:autoSpaceDN w:val="0"/>
        <w:adjustRightInd w:val="0"/>
        <w:spacing w:after="120" w:line="360" w:lineRule="auto"/>
        <w:ind w:left="1134"/>
        <w:jc w:val="both"/>
        <w:rPr>
          <w:rFonts w:asciiTheme="majorBidi" w:hAnsiTheme="majorBidi" w:cstheme="majorBidi"/>
          <w:b/>
          <w:bCs/>
          <w:sz w:val="26"/>
          <w:szCs w:val="26"/>
        </w:rPr>
      </w:pPr>
      <w:r w:rsidRPr="00015004">
        <w:rPr>
          <w:rFonts w:asciiTheme="majorBidi" w:hAnsiTheme="majorBidi" w:cstheme="majorBidi"/>
          <w:b/>
          <w:bCs/>
          <w:sz w:val="26"/>
          <w:szCs w:val="26"/>
        </w:rPr>
        <w:t xml:space="preserve"> </w:t>
      </w:r>
      <w:r w:rsidR="00015004" w:rsidRPr="00015004">
        <w:rPr>
          <w:rFonts w:asciiTheme="majorBidi" w:hAnsiTheme="majorBidi" w:cstheme="majorBidi"/>
          <w:b/>
          <w:bCs/>
          <w:sz w:val="26"/>
          <w:szCs w:val="26"/>
        </w:rPr>
        <w:t>DANGERS CHIMIQUES</w:t>
      </w:r>
    </w:p>
    <w:p w:rsidR="00015004" w:rsidRDefault="00ED4670" w:rsidP="00015004">
      <w:pPr>
        <w:autoSpaceDE w:val="0"/>
        <w:autoSpaceDN w:val="0"/>
        <w:adjustRightInd w:val="0"/>
        <w:spacing w:after="120" w:line="360" w:lineRule="auto"/>
        <w:ind w:firstLine="708"/>
        <w:jc w:val="both"/>
        <w:rPr>
          <w:rFonts w:asciiTheme="majorBidi" w:hAnsiTheme="majorBidi" w:cstheme="majorBidi"/>
        </w:rPr>
      </w:pPr>
      <w:r w:rsidRPr="00ED4670">
        <w:rPr>
          <w:rFonts w:asciiTheme="majorBidi" w:hAnsiTheme="majorBidi" w:cstheme="majorBidi"/>
        </w:rPr>
        <w:t>Les substances chimiques indésirables peuvent être divisées en deux catégories : les « contaminants » introduits accidentellement, et les « résidus » de substances distribuées volontairement à l’animal vivant ou dans le produit végétal.</w:t>
      </w:r>
    </w:p>
    <w:p w:rsidR="00ED4670" w:rsidRPr="00015004" w:rsidRDefault="00015004" w:rsidP="00015004">
      <w:pPr>
        <w:pStyle w:val="Paragraphedeliste"/>
        <w:numPr>
          <w:ilvl w:val="2"/>
          <w:numId w:val="43"/>
        </w:numPr>
        <w:autoSpaceDE w:val="0"/>
        <w:autoSpaceDN w:val="0"/>
        <w:adjustRightInd w:val="0"/>
        <w:spacing w:after="120" w:line="360" w:lineRule="auto"/>
        <w:ind w:left="2268"/>
        <w:jc w:val="both"/>
        <w:rPr>
          <w:rFonts w:asciiTheme="majorBidi" w:hAnsiTheme="majorBidi" w:cstheme="majorBidi"/>
        </w:rPr>
      </w:pPr>
      <w:r w:rsidRPr="00015004">
        <w:rPr>
          <w:rFonts w:asciiTheme="majorBidi" w:hAnsiTheme="majorBidi" w:cstheme="majorBidi"/>
          <w:b/>
          <w:bCs/>
          <w:sz w:val="28"/>
          <w:szCs w:val="28"/>
        </w:rPr>
        <w:t>LES CONTAMINANTS</w:t>
      </w:r>
    </w:p>
    <w:p w:rsidR="00ED4670" w:rsidRPr="00ED4670" w:rsidRDefault="00ED4670" w:rsidP="00ED4670">
      <w:pPr>
        <w:autoSpaceDE w:val="0"/>
        <w:autoSpaceDN w:val="0"/>
        <w:adjustRightInd w:val="0"/>
        <w:spacing w:after="120" w:line="360" w:lineRule="auto"/>
        <w:ind w:firstLine="708"/>
        <w:jc w:val="both"/>
        <w:rPr>
          <w:rFonts w:asciiTheme="majorBidi" w:hAnsiTheme="majorBidi" w:cstheme="majorBidi"/>
        </w:rPr>
      </w:pPr>
      <w:r w:rsidRPr="00ED4670">
        <w:rPr>
          <w:rFonts w:asciiTheme="majorBidi" w:hAnsiTheme="majorBidi" w:cstheme="majorBidi"/>
        </w:rPr>
        <w:t>Parmi les contaminants, les métaux lourds présentent, même à faible dose, une toxicité à long terme pour l’homme. C’est le cas du cadmium, du mercure, du plomb et de l’arsenic, toxiques par accumulation, dont les effets délétères sont observés après un temps de latence de plusieurs mois, voire plusieurs années pour le cadmium. On dispose de peu de données concernant les effets à long terme d’autres métaux lourds pouvant se retrouver à l’état de trace dans l’alimentation comme, par exemple, le chrome, l’étain, le nickel et l’aluminium.</w:t>
      </w:r>
    </w:p>
    <w:p w:rsidR="00ED4670" w:rsidRPr="00ED4670" w:rsidRDefault="00ED4670" w:rsidP="00ED4670">
      <w:pPr>
        <w:autoSpaceDE w:val="0"/>
        <w:autoSpaceDN w:val="0"/>
        <w:adjustRightInd w:val="0"/>
        <w:spacing w:after="120" w:line="360" w:lineRule="auto"/>
        <w:ind w:firstLine="708"/>
        <w:jc w:val="both"/>
        <w:rPr>
          <w:rFonts w:asciiTheme="majorBidi" w:hAnsiTheme="majorBidi" w:cstheme="majorBidi"/>
        </w:rPr>
      </w:pPr>
      <w:r w:rsidRPr="00ED4670">
        <w:rPr>
          <w:rFonts w:asciiTheme="majorBidi" w:hAnsiTheme="majorBidi" w:cstheme="majorBidi"/>
        </w:rPr>
        <w:t xml:space="preserve">Certaines formes chimiques de l’arsenic, du cadmium, du chrome et du nickel ont toutefois des propriétés </w:t>
      </w:r>
      <w:proofErr w:type="spellStart"/>
      <w:r w:rsidRPr="00ED4670">
        <w:rPr>
          <w:rFonts w:asciiTheme="majorBidi" w:hAnsiTheme="majorBidi" w:cstheme="majorBidi"/>
        </w:rPr>
        <w:t>génotoxiques</w:t>
      </w:r>
      <w:proofErr w:type="spellEnd"/>
      <w:r w:rsidRPr="00ED4670">
        <w:rPr>
          <w:rFonts w:asciiTheme="majorBidi" w:hAnsiTheme="majorBidi" w:cstheme="majorBidi"/>
        </w:rPr>
        <w:t xml:space="preserve"> avérées ou probables et pourraient donc être à l’origine de mutations voire de cancers.</w:t>
      </w:r>
    </w:p>
    <w:p w:rsidR="00ED4670" w:rsidRPr="00015004" w:rsidRDefault="00015004" w:rsidP="00015004">
      <w:pPr>
        <w:pStyle w:val="Paragraphedeliste"/>
        <w:numPr>
          <w:ilvl w:val="2"/>
          <w:numId w:val="43"/>
        </w:numPr>
        <w:autoSpaceDE w:val="0"/>
        <w:autoSpaceDN w:val="0"/>
        <w:adjustRightInd w:val="0"/>
        <w:spacing w:after="120" w:line="360" w:lineRule="auto"/>
        <w:ind w:left="2268"/>
        <w:jc w:val="both"/>
        <w:rPr>
          <w:rFonts w:asciiTheme="majorBidi" w:hAnsiTheme="majorBidi" w:cstheme="majorBidi"/>
          <w:b/>
          <w:bCs/>
          <w:sz w:val="28"/>
          <w:szCs w:val="28"/>
        </w:rPr>
      </w:pPr>
      <w:r w:rsidRPr="00015004">
        <w:rPr>
          <w:rFonts w:asciiTheme="majorBidi" w:hAnsiTheme="majorBidi" w:cstheme="majorBidi"/>
          <w:b/>
          <w:bCs/>
          <w:sz w:val="28"/>
          <w:szCs w:val="28"/>
        </w:rPr>
        <w:t>LES RESIDUS</w:t>
      </w:r>
    </w:p>
    <w:p w:rsidR="00ED4670" w:rsidRDefault="00ED4670" w:rsidP="00ED4670">
      <w:pPr>
        <w:autoSpaceDE w:val="0"/>
        <w:autoSpaceDN w:val="0"/>
        <w:adjustRightInd w:val="0"/>
        <w:spacing w:after="120" w:line="360" w:lineRule="auto"/>
        <w:ind w:firstLine="708"/>
        <w:jc w:val="both"/>
        <w:rPr>
          <w:rFonts w:asciiTheme="majorBidi" w:hAnsiTheme="majorBidi" w:cstheme="majorBidi"/>
        </w:rPr>
      </w:pPr>
      <w:r w:rsidRPr="00ED4670">
        <w:rPr>
          <w:rFonts w:asciiTheme="majorBidi" w:hAnsiTheme="majorBidi" w:cstheme="majorBidi"/>
        </w:rPr>
        <w:t>On entend par résidu : « un résidu de substances ayant une action pharmacologique, de leurs produits de transformation, ainsi que d’autres substances se transmettant aux produits animaux et susceptibles de nuire à la santé humaine ».</w:t>
      </w:r>
    </w:p>
    <w:p w:rsidR="00F46FA1" w:rsidRDefault="00F46FA1"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F46FA1" w:rsidRPr="00ED4670" w:rsidRDefault="00F46FA1" w:rsidP="00ED4670">
      <w:pPr>
        <w:autoSpaceDE w:val="0"/>
        <w:autoSpaceDN w:val="0"/>
        <w:adjustRightInd w:val="0"/>
        <w:spacing w:after="120" w:line="360" w:lineRule="auto"/>
        <w:ind w:firstLine="708"/>
        <w:jc w:val="both"/>
        <w:rPr>
          <w:rFonts w:asciiTheme="majorBidi" w:hAnsiTheme="majorBidi" w:cstheme="majorBidi"/>
        </w:rPr>
      </w:pPr>
    </w:p>
    <w:p w:rsidR="00ED4670" w:rsidRPr="00015004" w:rsidRDefault="00015004" w:rsidP="00015004">
      <w:pPr>
        <w:pStyle w:val="Paragraphedeliste"/>
        <w:numPr>
          <w:ilvl w:val="1"/>
          <w:numId w:val="43"/>
        </w:numPr>
        <w:tabs>
          <w:tab w:val="left" w:pos="1560"/>
        </w:tabs>
        <w:autoSpaceDE w:val="0"/>
        <w:autoSpaceDN w:val="0"/>
        <w:adjustRightInd w:val="0"/>
        <w:spacing w:after="120" w:line="360" w:lineRule="auto"/>
        <w:ind w:left="1985" w:hanging="873"/>
        <w:jc w:val="both"/>
        <w:rPr>
          <w:rFonts w:asciiTheme="majorBidi" w:hAnsiTheme="majorBidi" w:cstheme="majorBidi"/>
          <w:b/>
          <w:bCs/>
          <w:sz w:val="26"/>
          <w:szCs w:val="26"/>
        </w:rPr>
      </w:pPr>
      <w:r w:rsidRPr="00015004">
        <w:rPr>
          <w:rFonts w:asciiTheme="majorBidi" w:hAnsiTheme="majorBidi" w:cstheme="majorBidi"/>
          <w:b/>
          <w:bCs/>
          <w:sz w:val="26"/>
          <w:szCs w:val="26"/>
        </w:rPr>
        <w:lastRenderedPageBreak/>
        <w:t>DANGERS PHYSIQUES</w:t>
      </w:r>
    </w:p>
    <w:p w:rsidR="00ED4670" w:rsidRDefault="00ED4670" w:rsidP="00ED4670">
      <w:pPr>
        <w:spacing w:after="120" w:line="360" w:lineRule="auto"/>
        <w:ind w:firstLine="708"/>
        <w:jc w:val="both"/>
        <w:rPr>
          <w:rFonts w:asciiTheme="majorBidi" w:hAnsiTheme="majorBidi" w:cstheme="majorBidi"/>
        </w:rPr>
      </w:pPr>
      <w:r w:rsidRPr="00ED4670">
        <w:rPr>
          <w:rFonts w:asciiTheme="majorBidi" w:hAnsiTheme="majorBidi" w:cstheme="majorBidi"/>
        </w:rPr>
        <w:t xml:space="preserve">Le consommateur peut se blesser en avalant des aiguilles cassées ou des morceaux d’os dissimulés dans les aliments, mais la principale conséquence de la présence de corps étrangers est, en général, un dégoût du consommateur. C’est pour lui la preuve d’un manque d’hygiène lors des différentes étapes de production des aliments avant qu’elles arrivent dans son assiette. Ces épisodes restent rares et n’ont, en général, qu’un très faible impact sur la santé </w:t>
      </w:r>
    </w:p>
    <w:p w:rsidR="00015004" w:rsidRPr="00ED4670" w:rsidRDefault="00015004" w:rsidP="00ED4670">
      <w:pPr>
        <w:spacing w:after="120" w:line="360" w:lineRule="auto"/>
        <w:ind w:firstLine="708"/>
        <w:jc w:val="both"/>
        <w:rPr>
          <w:rFonts w:asciiTheme="majorBidi" w:hAnsiTheme="majorBidi" w:cstheme="majorBidi"/>
        </w:rPr>
      </w:pPr>
    </w:p>
    <w:tbl>
      <w:tblPr>
        <w:tblStyle w:val="Grilledutableau"/>
        <w:tblpPr w:leftFromText="141" w:rightFromText="141" w:vertAnchor="text" w:horzAnchor="margin" w:tblpY="-123"/>
        <w:tblW w:w="10201" w:type="dxa"/>
        <w:tblLook w:val="04A0" w:firstRow="1" w:lastRow="0" w:firstColumn="1" w:lastColumn="0" w:noHBand="0" w:noVBand="1"/>
      </w:tblPr>
      <w:tblGrid>
        <w:gridCol w:w="2614"/>
        <w:gridCol w:w="4185"/>
        <w:gridCol w:w="3402"/>
      </w:tblGrid>
      <w:tr w:rsidR="00EB3F1D" w:rsidRPr="00ED4670" w:rsidTr="00EB3F1D">
        <w:tc>
          <w:tcPr>
            <w:tcW w:w="10201" w:type="dxa"/>
            <w:gridSpan w:val="3"/>
          </w:tcPr>
          <w:p w:rsidR="00EB3F1D" w:rsidRPr="00ED4670" w:rsidRDefault="00EB3F1D" w:rsidP="00EB3F1D">
            <w:pPr>
              <w:spacing w:line="360" w:lineRule="auto"/>
              <w:ind w:firstLine="0"/>
              <w:jc w:val="center"/>
              <w:rPr>
                <w:rFonts w:asciiTheme="majorBidi" w:eastAsia="Times New Roman" w:hAnsiTheme="majorBidi" w:cstheme="majorBidi"/>
                <w:b/>
                <w:bCs/>
                <w:sz w:val="22"/>
                <w:szCs w:val="22"/>
                <w:lang w:eastAsia="fr-FR"/>
              </w:rPr>
            </w:pPr>
            <w:r w:rsidRPr="00ED4670">
              <w:rPr>
                <w:rFonts w:asciiTheme="majorBidi" w:eastAsia="Times New Roman" w:hAnsiTheme="majorBidi" w:cstheme="majorBidi"/>
                <w:b/>
                <w:bCs/>
                <w:sz w:val="22"/>
                <w:szCs w:val="22"/>
                <w:lang w:eastAsia="fr-FR"/>
              </w:rPr>
              <w:t>DANGERS QUI PEUVENT ETRE PRESENTS DANS LES ALIMENTS</w:t>
            </w:r>
          </w:p>
        </w:tc>
      </w:tr>
      <w:tr w:rsidR="00EB3F1D" w:rsidRPr="00ED4670" w:rsidTr="00EB3F1D">
        <w:tc>
          <w:tcPr>
            <w:tcW w:w="2614" w:type="dxa"/>
          </w:tcPr>
          <w:p w:rsidR="00EB3F1D" w:rsidRPr="00ED4670" w:rsidRDefault="00EB3F1D" w:rsidP="00EB3F1D">
            <w:pPr>
              <w:spacing w:line="360" w:lineRule="auto"/>
              <w:ind w:firstLine="0"/>
              <w:jc w:val="both"/>
              <w:rPr>
                <w:rFonts w:asciiTheme="majorBidi" w:eastAsia="Times New Roman" w:hAnsiTheme="majorBidi" w:cstheme="majorBidi"/>
                <w:b/>
                <w:bCs/>
                <w:sz w:val="22"/>
                <w:szCs w:val="22"/>
                <w:lang w:eastAsia="fr-FR"/>
              </w:rPr>
            </w:pPr>
            <w:r w:rsidRPr="00ED4670">
              <w:rPr>
                <w:rFonts w:asciiTheme="majorBidi" w:eastAsia="Times New Roman" w:hAnsiTheme="majorBidi" w:cstheme="majorBidi"/>
                <w:b/>
                <w:bCs/>
                <w:sz w:val="22"/>
                <w:szCs w:val="22"/>
                <w:lang w:eastAsia="fr-FR"/>
              </w:rPr>
              <w:t xml:space="preserve">Dangers biologiques </w:t>
            </w:r>
          </w:p>
        </w:tc>
        <w:tc>
          <w:tcPr>
            <w:tcW w:w="4185" w:type="dxa"/>
          </w:tcPr>
          <w:p w:rsidR="00EB3F1D" w:rsidRPr="00ED4670" w:rsidRDefault="00EB3F1D" w:rsidP="00EB3F1D">
            <w:pPr>
              <w:spacing w:line="360" w:lineRule="auto"/>
              <w:ind w:firstLine="0"/>
              <w:jc w:val="both"/>
              <w:rPr>
                <w:rFonts w:asciiTheme="majorBidi" w:eastAsia="Times New Roman" w:hAnsiTheme="majorBidi" w:cstheme="majorBidi"/>
                <w:b/>
                <w:bCs/>
                <w:sz w:val="22"/>
                <w:szCs w:val="22"/>
                <w:lang w:eastAsia="fr-FR"/>
              </w:rPr>
            </w:pPr>
            <w:r w:rsidRPr="00ED4670">
              <w:rPr>
                <w:rFonts w:asciiTheme="majorBidi" w:eastAsia="Times New Roman" w:hAnsiTheme="majorBidi" w:cstheme="majorBidi"/>
                <w:b/>
                <w:bCs/>
                <w:sz w:val="22"/>
                <w:szCs w:val="22"/>
                <w:lang w:eastAsia="fr-FR"/>
              </w:rPr>
              <w:t>Dangers chimiques</w:t>
            </w:r>
          </w:p>
        </w:tc>
        <w:tc>
          <w:tcPr>
            <w:tcW w:w="3402" w:type="dxa"/>
          </w:tcPr>
          <w:p w:rsidR="00EB3F1D" w:rsidRPr="00ED4670" w:rsidRDefault="00EB3F1D" w:rsidP="00EB3F1D">
            <w:pPr>
              <w:spacing w:line="360" w:lineRule="auto"/>
              <w:ind w:firstLine="0"/>
              <w:jc w:val="both"/>
              <w:rPr>
                <w:rFonts w:asciiTheme="majorBidi" w:eastAsia="Times New Roman" w:hAnsiTheme="majorBidi" w:cstheme="majorBidi"/>
                <w:b/>
                <w:bCs/>
                <w:sz w:val="22"/>
                <w:szCs w:val="22"/>
                <w:lang w:eastAsia="fr-FR"/>
              </w:rPr>
            </w:pPr>
            <w:r w:rsidRPr="00ED4670">
              <w:rPr>
                <w:rFonts w:asciiTheme="majorBidi" w:eastAsia="Times New Roman" w:hAnsiTheme="majorBidi" w:cstheme="majorBidi"/>
                <w:b/>
                <w:bCs/>
                <w:sz w:val="22"/>
                <w:szCs w:val="22"/>
                <w:lang w:eastAsia="fr-FR"/>
              </w:rPr>
              <w:t>Dangers physiques</w:t>
            </w:r>
          </w:p>
        </w:tc>
      </w:tr>
      <w:tr w:rsidR="00EB3F1D" w:rsidRPr="00ED4670" w:rsidTr="00EB3F1D">
        <w:tc>
          <w:tcPr>
            <w:tcW w:w="2614" w:type="dxa"/>
          </w:tcPr>
          <w:p w:rsidR="00EB3F1D" w:rsidRPr="00ED4670" w:rsidRDefault="00EB3F1D" w:rsidP="00EB3F1D">
            <w:pPr>
              <w:pStyle w:val="Paragraphedeliste"/>
              <w:numPr>
                <w:ilvl w:val="0"/>
                <w:numId w:val="4"/>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Bactéries infectieuses</w:t>
            </w: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34"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Toxines naturellement présentes</w:t>
            </w:r>
          </w:p>
        </w:tc>
        <w:tc>
          <w:tcPr>
            <w:tcW w:w="3402" w:type="dxa"/>
          </w:tcPr>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 xml:space="preserve">Morceaux de métal, </w:t>
            </w:r>
          </w:p>
        </w:tc>
      </w:tr>
      <w:tr w:rsidR="00EB3F1D" w:rsidRPr="00ED4670" w:rsidTr="00EB3F1D">
        <w:tc>
          <w:tcPr>
            <w:tcW w:w="2614" w:type="dxa"/>
          </w:tcPr>
          <w:p w:rsidR="00EB3F1D" w:rsidRPr="00ED4670" w:rsidRDefault="00EB3F1D" w:rsidP="00EB3F1D">
            <w:pPr>
              <w:pStyle w:val="Paragraphedeliste"/>
              <w:numPr>
                <w:ilvl w:val="0"/>
                <w:numId w:val="3"/>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Organismes produisant des toxines</w:t>
            </w: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34"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Additifs alimentaires</w:t>
            </w:r>
          </w:p>
        </w:tc>
        <w:tc>
          <w:tcPr>
            <w:tcW w:w="3402" w:type="dxa"/>
          </w:tcPr>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Menus débris provenant des machines</w:t>
            </w:r>
          </w:p>
        </w:tc>
      </w:tr>
      <w:tr w:rsidR="00EB3F1D" w:rsidRPr="00ED4670" w:rsidTr="00EB3F1D">
        <w:tc>
          <w:tcPr>
            <w:tcW w:w="2614" w:type="dxa"/>
          </w:tcPr>
          <w:p w:rsidR="00EB3F1D" w:rsidRPr="00ED4670" w:rsidRDefault="00EB3F1D" w:rsidP="00EB3F1D">
            <w:pPr>
              <w:pStyle w:val="Paragraphedeliste"/>
              <w:numPr>
                <w:ilvl w:val="0"/>
                <w:numId w:val="3"/>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Moisissures</w:t>
            </w: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34"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Résidus de pesticides</w:t>
            </w:r>
          </w:p>
        </w:tc>
        <w:tc>
          <w:tcPr>
            <w:tcW w:w="3402" w:type="dxa"/>
          </w:tcPr>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Morceaux de verre</w:t>
            </w:r>
          </w:p>
        </w:tc>
      </w:tr>
      <w:tr w:rsidR="00EB3F1D" w:rsidRPr="00ED4670" w:rsidTr="00EB3F1D">
        <w:tc>
          <w:tcPr>
            <w:tcW w:w="2614" w:type="dxa"/>
          </w:tcPr>
          <w:p w:rsidR="00EB3F1D" w:rsidRPr="00ED4670" w:rsidRDefault="00EB3F1D" w:rsidP="00EB3F1D">
            <w:pPr>
              <w:pStyle w:val="Paragraphedeliste"/>
              <w:numPr>
                <w:ilvl w:val="0"/>
                <w:numId w:val="3"/>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Parasites</w:t>
            </w: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34"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Résidus de médicaments vétérinaires</w:t>
            </w:r>
          </w:p>
        </w:tc>
        <w:tc>
          <w:tcPr>
            <w:tcW w:w="3402" w:type="dxa"/>
          </w:tcPr>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Bijoux</w:t>
            </w:r>
          </w:p>
        </w:tc>
      </w:tr>
      <w:tr w:rsidR="00EB3F1D" w:rsidRPr="00ED4670" w:rsidTr="00EB3F1D">
        <w:tc>
          <w:tcPr>
            <w:tcW w:w="2614" w:type="dxa"/>
          </w:tcPr>
          <w:p w:rsidR="00EB3F1D" w:rsidRPr="00ED4670" w:rsidRDefault="00EB3F1D" w:rsidP="00EB3F1D">
            <w:pPr>
              <w:pStyle w:val="Paragraphedeliste"/>
              <w:numPr>
                <w:ilvl w:val="0"/>
                <w:numId w:val="3"/>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Virus</w:t>
            </w: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25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Contaminants de l’environnement</w:t>
            </w:r>
          </w:p>
        </w:tc>
        <w:tc>
          <w:tcPr>
            <w:tcW w:w="3402" w:type="dxa"/>
          </w:tcPr>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Pierres</w:t>
            </w:r>
          </w:p>
        </w:tc>
      </w:tr>
      <w:tr w:rsidR="00EB3F1D" w:rsidRPr="00ED4670" w:rsidTr="00EB3F1D">
        <w:tc>
          <w:tcPr>
            <w:tcW w:w="2614" w:type="dxa"/>
          </w:tcPr>
          <w:p w:rsidR="00EB3F1D" w:rsidRPr="00ED4670" w:rsidRDefault="00EB3F1D" w:rsidP="00EB3F1D">
            <w:pPr>
              <w:pStyle w:val="Paragraphedeliste"/>
              <w:numPr>
                <w:ilvl w:val="0"/>
                <w:numId w:val="3"/>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Prions</w:t>
            </w:r>
          </w:p>
          <w:p w:rsidR="00EB3F1D" w:rsidRPr="00ED4670" w:rsidRDefault="00EB3F1D" w:rsidP="00EB3F1D">
            <w:pPr>
              <w:pStyle w:val="Paragraphedeliste"/>
              <w:numPr>
                <w:ilvl w:val="0"/>
                <w:numId w:val="3"/>
              </w:numPr>
              <w:tabs>
                <w:tab w:val="left" w:pos="200"/>
                <w:tab w:val="left" w:pos="360"/>
              </w:tabs>
              <w:spacing w:line="360" w:lineRule="auto"/>
              <w:ind w:left="0"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Etc…</w:t>
            </w: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34"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Contaminants chimiques provenant des emballages</w:t>
            </w:r>
          </w:p>
        </w:tc>
        <w:tc>
          <w:tcPr>
            <w:tcW w:w="3402" w:type="dxa"/>
          </w:tcPr>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Éclats d’os</w:t>
            </w:r>
          </w:p>
          <w:p w:rsidR="00EB3F1D" w:rsidRPr="00ED4670" w:rsidRDefault="00EB3F1D" w:rsidP="00EB3F1D">
            <w:pPr>
              <w:pStyle w:val="Paragraphedeliste"/>
              <w:numPr>
                <w:ilvl w:val="0"/>
                <w:numId w:val="5"/>
              </w:numPr>
              <w:tabs>
                <w:tab w:val="left" w:pos="33"/>
                <w:tab w:val="left" w:pos="250"/>
                <w:tab w:val="left" w:pos="316"/>
              </w:tabs>
              <w:spacing w:line="360" w:lineRule="auto"/>
              <w:ind w:left="33"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Etc….</w:t>
            </w:r>
          </w:p>
        </w:tc>
      </w:tr>
      <w:tr w:rsidR="00EB3F1D" w:rsidRPr="00ED4670" w:rsidTr="00EB3F1D">
        <w:tc>
          <w:tcPr>
            <w:tcW w:w="2614" w:type="dxa"/>
          </w:tcPr>
          <w:p w:rsidR="00EB3F1D" w:rsidRPr="00ED4670" w:rsidRDefault="00EB3F1D" w:rsidP="00EB3F1D">
            <w:pPr>
              <w:spacing w:line="360" w:lineRule="auto"/>
              <w:ind w:firstLine="0"/>
              <w:jc w:val="both"/>
              <w:rPr>
                <w:rFonts w:asciiTheme="majorBidi" w:eastAsia="Times New Roman" w:hAnsiTheme="majorBidi" w:cstheme="majorBidi"/>
                <w:sz w:val="22"/>
                <w:szCs w:val="22"/>
                <w:lang w:eastAsia="fr-FR"/>
              </w:rPr>
            </w:pPr>
          </w:p>
        </w:tc>
        <w:tc>
          <w:tcPr>
            <w:tcW w:w="4185" w:type="dxa"/>
          </w:tcPr>
          <w:p w:rsidR="00EB3F1D" w:rsidRPr="00ED4670" w:rsidRDefault="00EB3F1D" w:rsidP="00EB3F1D">
            <w:pPr>
              <w:pStyle w:val="Paragraphedeliste"/>
              <w:numPr>
                <w:ilvl w:val="0"/>
                <w:numId w:val="3"/>
              </w:numPr>
              <w:tabs>
                <w:tab w:val="left" w:pos="290"/>
                <w:tab w:val="left" w:pos="450"/>
              </w:tabs>
              <w:spacing w:line="360" w:lineRule="auto"/>
              <w:ind w:left="34" w:firstLine="0"/>
              <w:jc w:val="both"/>
              <w:rPr>
                <w:rFonts w:asciiTheme="majorBidi" w:eastAsia="Times New Roman" w:hAnsiTheme="majorBidi" w:cstheme="majorBidi"/>
                <w:sz w:val="22"/>
                <w:szCs w:val="22"/>
                <w:lang w:eastAsia="fr-FR"/>
              </w:rPr>
            </w:pPr>
            <w:r w:rsidRPr="00ED4670">
              <w:rPr>
                <w:rFonts w:asciiTheme="majorBidi" w:eastAsia="Times New Roman" w:hAnsiTheme="majorBidi" w:cstheme="majorBidi"/>
                <w:sz w:val="22"/>
                <w:szCs w:val="22"/>
                <w:lang w:eastAsia="fr-FR"/>
              </w:rPr>
              <w:t>Allergènes</w:t>
            </w:r>
          </w:p>
        </w:tc>
        <w:tc>
          <w:tcPr>
            <w:tcW w:w="3402" w:type="dxa"/>
          </w:tcPr>
          <w:p w:rsidR="00EB3F1D" w:rsidRPr="00ED4670" w:rsidRDefault="00EB3F1D" w:rsidP="00EB3F1D">
            <w:pPr>
              <w:spacing w:line="360" w:lineRule="auto"/>
              <w:ind w:firstLine="0"/>
              <w:jc w:val="both"/>
              <w:rPr>
                <w:rFonts w:asciiTheme="majorBidi" w:eastAsia="Times New Roman" w:hAnsiTheme="majorBidi" w:cstheme="majorBidi"/>
                <w:sz w:val="22"/>
                <w:szCs w:val="22"/>
                <w:lang w:eastAsia="fr-FR"/>
              </w:rPr>
            </w:pPr>
          </w:p>
        </w:tc>
      </w:tr>
    </w:tbl>
    <w:p w:rsidR="00ED4670" w:rsidRPr="00ED4670" w:rsidRDefault="00ED4670" w:rsidP="00ED4670">
      <w:pPr>
        <w:spacing w:line="360" w:lineRule="auto"/>
        <w:jc w:val="both"/>
        <w:rPr>
          <w:rFonts w:asciiTheme="majorBidi" w:eastAsia="Times New Roman" w:hAnsiTheme="majorBidi" w:cstheme="majorBidi"/>
          <w:lang w:eastAsia="fr-FR"/>
        </w:rPr>
      </w:pPr>
    </w:p>
    <w:p w:rsidR="00015004" w:rsidRPr="00015004" w:rsidRDefault="00015004" w:rsidP="00015004">
      <w:pPr>
        <w:pStyle w:val="Paragraphedeliste"/>
        <w:numPr>
          <w:ilvl w:val="0"/>
          <w:numId w:val="43"/>
        </w:numPr>
        <w:autoSpaceDE w:val="0"/>
        <w:autoSpaceDN w:val="0"/>
        <w:adjustRightInd w:val="0"/>
        <w:spacing w:after="120" w:line="360" w:lineRule="auto"/>
        <w:jc w:val="both"/>
        <w:rPr>
          <w:rFonts w:asciiTheme="majorBidi" w:eastAsiaTheme="minorHAnsi" w:hAnsiTheme="majorBidi" w:cstheme="majorBidi"/>
          <w:b/>
          <w:bCs/>
          <w:lang w:eastAsia="en-US"/>
        </w:rPr>
      </w:pPr>
      <w:r w:rsidRPr="00015004">
        <w:rPr>
          <w:rFonts w:asciiTheme="majorBidi" w:eastAsiaTheme="minorHAnsi" w:hAnsiTheme="majorBidi" w:cstheme="majorBidi"/>
          <w:b/>
          <w:bCs/>
          <w:lang w:eastAsia="en-US"/>
        </w:rPr>
        <w:t xml:space="preserve">POIDS </w:t>
      </w:r>
      <w:r>
        <w:rPr>
          <w:rFonts w:asciiTheme="majorBidi" w:eastAsiaTheme="minorHAnsi" w:hAnsiTheme="majorBidi" w:cstheme="majorBidi"/>
          <w:b/>
          <w:bCs/>
          <w:lang w:eastAsia="en-US"/>
        </w:rPr>
        <w:t xml:space="preserve">SOCIO ECONOMIQUES </w:t>
      </w:r>
      <w:r w:rsidRPr="00015004">
        <w:rPr>
          <w:rFonts w:asciiTheme="majorBidi" w:eastAsiaTheme="minorHAnsi" w:hAnsiTheme="majorBidi" w:cstheme="majorBidi"/>
          <w:b/>
          <w:bCs/>
          <w:lang w:eastAsia="en-US"/>
        </w:rPr>
        <w:t>DES MALADIES LIEES AU ALIMENTAIRE</w:t>
      </w:r>
    </w:p>
    <w:p w:rsidR="00ED4670" w:rsidRPr="00ED4670" w:rsidRDefault="00ED4670" w:rsidP="00ED4670">
      <w:pPr>
        <w:autoSpaceDE w:val="0"/>
        <w:autoSpaceDN w:val="0"/>
        <w:adjustRightInd w:val="0"/>
        <w:spacing w:after="120" w:line="360" w:lineRule="auto"/>
        <w:ind w:firstLine="708"/>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Parmi les différents risques qui peuvent affecter le consommateur dans sa santé, la FDA (Food and Drug Administration, USA) a déterminé, pour l'ensemble de la planète l'ordre d'importance suivant :</w:t>
      </w:r>
    </w:p>
    <w:p w:rsidR="00ED4670" w:rsidRPr="00ED4670" w:rsidRDefault="00ED4670" w:rsidP="00ED4670">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Micro-organismes (et leurs métabolites)</w:t>
      </w:r>
    </w:p>
    <w:p w:rsidR="00ED4670" w:rsidRPr="00ED4670" w:rsidRDefault="00ED4670" w:rsidP="00ED4670">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Malnutrition (carences, excès, régimes déséquilibrés.)</w:t>
      </w:r>
    </w:p>
    <w:p w:rsidR="00ED4670" w:rsidRPr="00ED4670" w:rsidRDefault="00ED4670" w:rsidP="00ED4670">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Contaminants chimiques (interaction avec l'environnement et facteurs technologiques)</w:t>
      </w:r>
    </w:p>
    <w:p w:rsidR="00ED4670" w:rsidRPr="00ED4670" w:rsidRDefault="00ED4670" w:rsidP="00ED4670">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Toxiques naturels (constituants toxiques)</w:t>
      </w:r>
    </w:p>
    <w:p w:rsidR="00ED4670" w:rsidRPr="00ED4670" w:rsidRDefault="00ED4670" w:rsidP="00ED4670">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Résidus d'agents phytosanitaires (pesticides)</w:t>
      </w:r>
    </w:p>
    <w:p w:rsidR="00ED4670" w:rsidRPr="00ED4670" w:rsidRDefault="00ED4670" w:rsidP="00ED4670">
      <w:pPr>
        <w:pStyle w:val="Paragraphedeliste"/>
        <w:numPr>
          <w:ilvl w:val="0"/>
          <w:numId w:val="16"/>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Additifs alimentaires (colorants, conservateurs, </w:t>
      </w:r>
      <w:proofErr w:type="spellStart"/>
      <w:r w:rsidRPr="00ED4670">
        <w:rPr>
          <w:rFonts w:asciiTheme="majorBidi" w:eastAsiaTheme="minorHAnsi" w:hAnsiTheme="majorBidi" w:cstheme="majorBidi"/>
          <w:lang w:eastAsia="en-US"/>
        </w:rPr>
        <w:t>etc</w:t>
      </w:r>
      <w:proofErr w:type="spellEnd"/>
      <w:r w:rsidRPr="00ED4670">
        <w:rPr>
          <w:rFonts w:asciiTheme="majorBidi" w:eastAsiaTheme="minorHAnsi" w:hAnsiTheme="majorBidi" w:cstheme="majorBidi"/>
          <w:lang w:eastAsia="en-US"/>
        </w:rPr>
        <w:t>)</w:t>
      </w:r>
    </w:p>
    <w:p w:rsidR="00ED4670" w:rsidRPr="00ED4670" w:rsidRDefault="00ED4670" w:rsidP="00ED4670">
      <w:pPr>
        <w:spacing w:after="120" w:line="360" w:lineRule="auto"/>
        <w:ind w:firstLine="360"/>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Ces dangers sont l’objet d’inquiétudes à l’heure actuelle. Nombre d’entre eux sont reconnus depuis longtemps et sont visés par les contrôles d’hygiène alimentaire. Cependant, certains des changements intervenus au plan mondial sont de nature à augmenter ce risque et peuvent même en créer de nouveaux :</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Volume croissant des échanges mondiaux.</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Complexité croissante du fait de la multiplication des types d’aliments et de leurs provenances géographiques.</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lastRenderedPageBreak/>
        <w:t xml:space="preserve">Intensification et industrialisation de l’agriculture et de l’élevage </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 xml:space="preserve">Développement des voyages et du tourisme </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Changements dans les manières de manipuler les aliments.</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Changements dans les habitudes alimentaires et les préférences culinaires.</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 xml:space="preserve">Nouvelles méthodes de transformation des aliments </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 xml:space="preserve">Nouvelles technologies alimentaires et agricoles </w:t>
      </w:r>
    </w:p>
    <w:p w:rsidR="00ED4670" w:rsidRPr="00ED4670" w:rsidRDefault="00ED4670" w:rsidP="00ED4670">
      <w:pPr>
        <w:pStyle w:val="Paragraphedeliste"/>
        <w:numPr>
          <w:ilvl w:val="0"/>
          <w:numId w:val="6"/>
        </w:numPr>
        <w:spacing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Résistance accrue des bactéries aux antibiotiques</w:t>
      </w:r>
    </w:p>
    <w:p w:rsidR="00ED4670" w:rsidRPr="00ED4670" w:rsidRDefault="00ED4670" w:rsidP="00ED4670">
      <w:pPr>
        <w:pStyle w:val="Paragraphedeliste"/>
        <w:numPr>
          <w:ilvl w:val="0"/>
          <w:numId w:val="6"/>
        </w:numPr>
        <w:spacing w:after="120" w:line="360" w:lineRule="auto"/>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 xml:space="preserve">Modifications des interactions entre l’humain et l’animal susceptibles de favoriser la transmission de maladies  </w:t>
      </w:r>
    </w:p>
    <w:p w:rsidR="00ED4670" w:rsidRPr="00ED4670" w:rsidRDefault="00ED4670" w:rsidP="00ED4670">
      <w:pPr>
        <w:spacing w:after="120" w:line="360" w:lineRule="auto"/>
        <w:ind w:firstLine="360"/>
        <w:jc w:val="both"/>
        <w:rPr>
          <w:rFonts w:asciiTheme="majorBidi" w:eastAsia="Times New Roman" w:hAnsiTheme="majorBidi" w:cstheme="majorBidi"/>
          <w:lang w:eastAsia="fr-FR"/>
        </w:rPr>
      </w:pPr>
      <w:r w:rsidRPr="00ED4670">
        <w:rPr>
          <w:rFonts w:asciiTheme="majorBidi" w:eastAsia="Times New Roman" w:hAnsiTheme="majorBidi" w:cstheme="majorBidi"/>
          <w:lang w:eastAsia="fr-FR"/>
        </w:rPr>
        <w:t xml:space="preserve">Divers dangers nouveaux ou naissants sont l’objet d’inquiétudes croissantes. Certains dangers qui n’avaient pas été identifiés auparavant ont pris désormais une ampleur mondiale, comme par exemple la protéine mutante (techniquement appelée prion) qui provoque la « maladie de la vache folle », ou encéphalopathie spongiforme bovine (ESB). Certains dangers bien connus font de nouveau parler d’eux, comme par exemple les résidus d’acrylamides dans les aliments à base de féculents cuits et frits, le méthyl mercure dans le poisson et le </w:t>
      </w:r>
      <w:proofErr w:type="spellStart"/>
      <w:r w:rsidRPr="00ED4670">
        <w:rPr>
          <w:rFonts w:asciiTheme="majorBidi" w:eastAsia="Times New Roman" w:hAnsiTheme="majorBidi" w:cstheme="majorBidi"/>
          <w:i/>
          <w:iCs/>
          <w:lang w:eastAsia="fr-FR"/>
        </w:rPr>
        <w:t>Campylobacter</w:t>
      </w:r>
      <w:proofErr w:type="spellEnd"/>
      <w:r w:rsidRPr="00ED4670">
        <w:rPr>
          <w:rFonts w:asciiTheme="majorBidi" w:eastAsia="Times New Roman" w:hAnsiTheme="majorBidi" w:cstheme="majorBidi"/>
          <w:lang w:eastAsia="fr-FR"/>
        </w:rPr>
        <w:t xml:space="preserve"> dans la volaille. Certains nouveaux dangers alimentaires sont provoqués indirectement par d’autres phénomènes, la présence croissante dans les aliments de bactéries résistantes aux agents antimicrobiens en est un exemple, tandis que certains procédés de production alimentaire, tels que l’utilisation d’agents antimicrobiens comme additifs dans les aliments pour animaux, peuvent à leur tour contribuer à ces problèmes plus généraux. </w:t>
      </w:r>
    </w:p>
    <w:p w:rsidR="00ED4670" w:rsidRPr="00ED4670" w:rsidRDefault="00ED4670" w:rsidP="00ED4670">
      <w:pPr>
        <w:spacing w:after="120" w:line="360" w:lineRule="auto"/>
        <w:ind w:firstLine="360"/>
        <w:jc w:val="both"/>
        <w:rPr>
          <w:rFonts w:asciiTheme="majorBidi" w:eastAsia="Times New Roman" w:hAnsiTheme="majorBidi" w:cstheme="majorBidi"/>
          <w:sz w:val="30"/>
          <w:szCs w:val="30"/>
          <w:lang w:eastAsia="fr-FR"/>
        </w:rPr>
      </w:pPr>
      <w:r w:rsidRPr="00ED4670">
        <w:rPr>
          <w:rFonts w:asciiTheme="majorBidi" w:eastAsia="Times New Roman" w:hAnsiTheme="majorBidi" w:cstheme="majorBidi"/>
          <w:lang w:eastAsia="fr-FR"/>
        </w:rPr>
        <w:t xml:space="preserve">Les maladies d’origine alimentaires sont un problème réel et particulièrement grave, puisqu’elles sont la cause de grandes souffrances humaines et de considérables préjudices économiques. Jusqu’à un tiers de la population des pays développés </w:t>
      </w:r>
      <w:proofErr w:type="gramStart"/>
      <w:r w:rsidRPr="00ED4670">
        <w:rPr>
          <w:rFonts w:asciiTheme="majorBidi" w:eastAsia="Times New Roman" w:hAnsiTheme="majorBidi" w:cstheme="majorBidi"/>
          <w:lang w:eastAsia="fr-FR"/>
        </w:rPr>
        <w:t>peut</w:t>
      </w:r>
      <w:proofErr w:type="gramEnd"/>
      <w:r w:rsidRPr="00ED4670">
        <w:rPr>
          <w:rFonts w:asciiTheme="majorBidi" w:eastAsia="Times New Roman" w:hAnsiTheme="majorBidi" w:cstheme="majorBidi"/>
          <w:lang w:eastAsia="fr-FR"/>
        </w:rPr>
        <w:t xml:space="preserve"> être touchée par des maladies transmises par des aliments tous les ans et il est probable que cette proportion soit encore plus élevée dans les pays en développement, où les maladies diarrhéiques d’origine alimentaire ou hydrique tuent annuellement 2,2 millions de personnes, pour la plupart des enfants. Les dangers chimiques présents dans les aliments provoquent occasionnellement des maladies aiguës, et certains additifs alimentaires, résidus de pesticides ou de médicaments vétérinaires et contaminants de l’environnement peuvent présenter des risques d’effets négatifs à long terme pour la santé publique. Les nouvelles technologies, telles que la modification génétique des espèces cultivées, ont fait naître un surcroît d’inquiétude quant à l’innocuité des aliments, qui appelle une évaluation et une gestion des risques, ainsi qu’une communication appropriée sur ces risques</w:t>
      </w:r>
      <w:r w:rsidRPr="00ED4670">
        <w:rPr>
          <w:rFonts w:asciiTheme="majorBidi" w:eastAsia="Times New Roman" w:hAnsiTheme="majorBidi" w:cstheme="majorBidi"/>
          <w:sz w:val="30"/>
          <w:szCs w:val="30"/>
          <w:lang w:eastAsia="fr-FR"/>
        </w:rPr>
        <w:t>.</w:t>
      </w:r>
    </w:p>
    <w:p w:rsidR="00ED4670" w:rsidRDefault="00ED4670" w:rsidP="00ED4670">
      <w:pPr>
        <w:spacing w:line="360" w:lineRule="auto"/>
        <w:jc w:val="both"/>
        <w:rPr>
          <w:rFonts w:asciiTheme="majorBidi" w:eastAsia="Times New Roman" w:hAnsiTheme="majorBidi" w:cstheme="majorBidi"/>
          <w:lang w:eastAsia="fr-FR"/>
        </w:rPr>
      </w:pPr>
    </w:p>
    <w:p w:rsidR="00464B5A" w:rsidRDefault="00464B5A" w:rsidP="00ED4670">
      <w:pPr>
        <w:spacing w:line="360" w:lineRule="auto"/>
        <w:jc w:val="both"/>
        <w:rPr>
          <w:rFonts w:asciiTheme="majorBidi" w:eastAsia="Times New Roman" w:hAnsiTheme="majorBidi" w:cstheme="majorBidi"/>
          <w:lang w:eastAsia="fr-FR"/>
        </w:rPr>
      </w:pPr>
    </w:p>
    <w:p w:rsidR="00464B5A" w:rsidRDefault="00464B5A" w:rsidP="00ED4670">
      <w:pPr>
        <w:spacing w:line="360" w:lineRule="auto"/>
        <w:jc w:val="both"/>
        <w:rPr>
          <w:rFonts w:asciiTheme="majorBidi" w:eastAsia="Times New Roman" w:hAnsiTheme="majorBidi" w:cstheme="majorBidi"/>
          <w:lang w:eastAsia="fr-FR"/>
        </w:rPr>
      </w:pPr>
    </w:p>
    <w:p w:rsidR="00464B5A" w:rsidRPr="00ED4670" w:rsidRDefault="00464B5A" w:rsidP="00ED4670">
      <w:pPr>
        <w:spacing w:line="360" w:lineRule="auto"/>
        <w:jc w:val="both"/>
        <w:rPr>
          <w:rFonts w:asciiTheme="majorBidi" w:eastAsia="Times New Roman" w:hAnsiTheme="majorBidi" w:cstheme="majorBidi"/>
          <w:lang w:eastAsia="fr-FR"/>
        </w:rPr>
      </w:pPr>
    </w:p>
    <w:p w:rsidR="00ED4670" w:rsidRPr="00ED4670" w:rsidRDefault="00ED4670" w:rsidP="00ED4670">
      <w:pPr>
        <w:spacing w:before="12" w:line="260" w:lineRule="exact"/>
        <w:rPr>
          <w:rFonts w:asciiTheme="majorBidi" w:hAnsiTheme="majorBidi" w:cstheme="majorBidi"/>
          <w:sz w:val="26"/>
          <w:szCs w:val="26"/>
        </w:rPr>
      </w:pPr>
    </w:p>
    <w:p w:rsidR="00ED4670" w:rsidRPr="00015004" w:rsidRDefault="00015004" w:rsidP="00015004">
      <w:pPr>
        <w:pStyle w:val="Paragraphedeliste"/>
        <w:numPr>
          <w:ilvl w:val="0"/>
          <w:numId w:val="43"/>
        </w:numPr>
        <w:tabs>
          <w:tab w:val="left" w:pos="2400"/>
        </w:tabs>
        <w:spacing w:before="22" w:after="120" w:line="360" w:lineRule="auto"/>
        <w:rPr>
          <w:rFonts w:asciiTheme="majorBidi" w:eastAsiaTheme="minorHAnsi" w:hAnsiTheme="majorBidi" w:cstheme="majorBidi"/>
          <w:b/>
          <w:bCs/>
          <w:sz w:val="22"/>
          <w:szCs w:val="22"/>
          <w:lang w:eastAsia="en-US"/>
        </w:rPr>
      </w:pPr>
      <w:r w:rsidRPr="00015004">
        <w:rPr>
          <w:rFonts w:asciiTheme="majorBidi" w:eastAsiaTheme="minorHAnsi" w:hAnsiTheme="majorBidi" w:cstheme="majorBidi"/>
          <w:b/>
          <w:bCs/>
          <w:sz w:val="22"/>
          <w:szCs w:val="22"/>
          <w:lang w:eastAsia="en-US"/>
        </w:rPr>
        <w:lastRenderedPageBreak/>
        <w:t>.</w:t>
      </w:r>
      <w:r w:rsidR="00ED4670" w:rsidRPr="00015004">
        <w:rPr>
          <w:rFonts w:asciiTheme="majorBidi" w:eastAsiaTheme="minorHAnsi" w:hAnsiTheme="majorBidi" w:cstheme="majorBidi"/>
          <w:b/>
          <w:bCs/>
          <w:sz w:val="22"/>
          <w:szCs w:val="22"/>
          <w:lang w:eastAsia="en-US"/>
        </w:rPr>
        <w:t>LA CONTAMINATION DES DENREES ALIMENTAIRES</w:t>
      </w:r>
    </w:p>
    <w:p w:rsidR="00ED4670" w:rsidRPr="00ED4670" w:rsidRDefault="00ED4670" w:rsidP="00ED4670">
      <w:pPr>
        <w:tabs>
          <w:tab w:val="left" w:pos="2400"/>
        </w:tabs>
        <w:spacing w:before="22" w:after="120" w:line="360" w:lineRule="auto"/>
        <w:ind w:left="107"/>
        <w:rPr>
          <w:rFonts w:asciiTheme="majorBidi" w:eastAsiaTheme="minorHAnsi" w:hAnsiTheme="majorBidi" w:cstheme="majorBidi"/>
          <w:b/>
          <w:bCs/>
          <w:sz w:val="22"/>
          <w:szCs w:val="22"/>
          <w:lang w:eastAsia="en-US"/>
        </w:rPr>
      </w:pPr>
      <w:r w:rsidRPr="00ED4670">
        <w:rPr>
          <w:rFonts w:asciiTheme="majorBidi" w:eastAsiaTheme="minorHAnsi" w:hAnsiTheme="majorBidi" w:cstheme="majorBidi"/>
          <w:sz w:val="22"/>
          <w:szCs w:val="22"/>
          <w:lang w:eastAsia="en-US"/>
        </w:rPr>
        <w:t>L</w:t>
      </w:r>
      <w:r w:rsidRPr="00ED4670">
        <w:rPr>
          <w:rFonts w:asciiTheme="majorBidi" w:eastAsiaTheme="minorHAnsi" w:hAnsiTheme="majorBidi" w:cstheme="majorBidi"/>
          <w:lang w:eastAsia="en-US"/>
        </w:rPr>
        <w:t>es responsables de la contamination des denrées alimentaires sont :</w:t>
      </w:r>
    </w:p>
    <w:p w:rsidR="00ED4670" w:rsidRPr="00ED4670" w:rsidRDefault="00ED4670" w:rsidP="00ED4670">
      <w:pPr>
        <w:pStyle w:val="Paragraphedeliste"/>
        <w:numPr>
          <w:ilvl w:val="0"/>
          <w:numId w:val="1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certains micro-organismes ; systèmes vivants qui se développent dans et sur les denrées et qui ne sont pas utiles pour leur élaboration</w:t>
      </w:r>
    </w:p>
    <w:p w:rsidR="00ED4670" w:rsidRPr="00ED4670" w:rsidRDefault="00ED4670" w:rsidP="00ED4670">
      <w:pPr>
        <w:pStyle w:val="Paragraphedeliste"/>
        <w:numPr>
          <w:ilvl w:val="0"/>
          <w:numId w:val="1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les contaminants proprement dits ; substances indésirables plus ou moins toxiques qui ne sont pas naturellement présentes dans les denrées alimentaires, les matières premières et les produits intermédiaires, mais qui, au contraire :</w:t>
      </w:r>
    </w:p>
    <w:p w:rsidR="00ED4670" w:rsidRPr="00ED4670" w:rsidRDefault="00ED4670" w:rsidP="00ED4670">
      <w:pPr>
        <w:pStyle w:val="Paragraphedeliste"/>
        <w:numPr>
          <w:ilvl w:val="1"/>
          <w:numId w:val="1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sont employées dans la production, la fabrication, l'entreposage et la préparation (par ex. produits pour le traitement des plantes, produits pour la protection de denrées emmagasinées, médicaments vétérinaires, </w:t>
      </w:r>
      <w:proofErr w:type="spellStart"/>
      <w:r w:rsidRPr="00ED4670">
        <w:rPr>
          <w:rFonts w:asciiTheme="majorBidi" w:eastAsiaTheme="minorHAnsi" w:hAnsiTheme="majorBidi" w:cstheme="majorBidi"/>
          <w:lang w:eastAsia="en-US"/>
        </w:rPr>
        <w:t>etc</w:t>
      </w:r>
      <w:proofErr w:type="spellEnd"/>
      <w:r w:rsidRPr="00ED4670">
        <w:rPr>
          <w:rFonts w:asciiTheme="majorBidi" w:eastAsiaTheme="minorHAnsi" w:hAnsiTheme="majorBidi" w:cstheme="majorBidi"/>
          <w:lang w:eastAsia="en-US"/>
        </w:rPr>
        <w:t>) et subsistent sous forme de résidus</w:t>
      </w:r>
    </w:p>
    <w:p w:rsidR="00ED4670" w:rsidRPr="00ED4670" w:rsidRDefault="00ED4670" w:rsidP="00ED4670">
      <w:pPr>
        <w:pStyle w:val="Paragraphedeliste"/>
        <w:numPr>
          <w:ilvl w:val="1"/>
          <w:numId w:val="13"/>
        </w:numPr>
        <w:autoSpaceDE w:val="0"/>
        <w:autoSpaceDN w:val="0"/>
        <w:adjustRightInd w:val="0"/>
        <w:spacing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y pénètrent sous l'influence de l'environnement ou apparaissent à la suite de processus chimiques et biologiques (par ex. hydrocarbures chlorés, métaux lourds, nitrosamines, mycotoxines, </w:t>
      </w:r>
      <w:proofErr w:type="spellStart"/>
      <w:r w:rsidRPr="00ED4670">
        <w:rPr>
          <w:rFonts w:asciiTheme="majorBidi" w:eastAsiaTheme="minorHAnsi" w:hAnsiTheme="majorBidi" w:cstheme="majorBidi"/>
          <w:lang w:eastAsia="en-US"/>
        </w:rPr>
        <w:t>etc</w:t>
      </w:r>
      <w:proofErr w:type="spellEnd"/>
      <w:r w:rsidRPr="00ED4670">
        <w:rPr>
          <w:rFonts w:asciiTheme="majorBidi" w:eastAsiaTheme="minorHAnsi" w:hAnsiTheme="majorBidi" w:cstheme="majorBidi"/>
          <w:lang w:eastAsia="en-US"/>
        </w:rPr>
        <w:t>).</w:t>
      </w:r>
    </w:p>
    <w:p w:rsidR="00ED4670" w:rsidRPr="00015004" w:rsidRDefault="00015004" w:rsidP="00015004">
      <w:pPr>
        <w:pStyle w:val="Paragraphedeliste"/>
        <w:numPr>
          <w:ilvl w:val="1"/>
          <w:numId w:val="43"/>
        </w:numPr>
        <w:autoSpaceDE w:val="0"/>
        <w:autoSpaceDN w:val="0"/>
        <w:adjustRightInd w:val="0"/>
        <w:spacing w:line="360" w:lineRule="auto"/>
        <w:ind w:left="993"/>
        <w:rPr>
          <w:rFonts w:asciiTheme="majorBidi" w:eastAsiaTheme="minorHAnsi" w:hAnsiTheme="majorBidi" w:cstheme="majorBidi"/>
          <w:b/>
          <w:bCs/>
          <w:sz w:val="23"/>
          <w:szCs w:val="23"/>
          <w:lang w:eastAsia="en-US"/>
        </w:rPr>
      </w:pPr>
      <w:r w:rsidRPr="00015004">
        <w:rPr>
          <w:rFonts w:asciiTheme="majorBidi" w:eastAsiaTheme="minorHAnsi" w:hAnsiTheme="majorBidi" w:cstheme="majorBidi"/>
          <w:b/>
          <w:bCs/>
          <w:sz w:val="23"/>
          <w:szCs w:val="23"/>
          <w:lang w:eastAsia="en-US"/>
        </w:rPr>
        <w:t>LA CONTAMINATION PAR LES MICRO-ORGANISMES ET LEURS METABOLITES</w:t>
      </w:r>
    </w:p>
    <w:p w:rsidR="00ED4670" w:rsidRPr="00ED4670" w:rsidRDefault="00ED4670" w:rsidP="00ED4670">
      <w:pPr>
        <w:autoSpaceDE w:val="0"/>
        <w:autoSpaceDN w:val="0"/>
        <w:adjustRightInd w:val="0"/>
        <w:spacing w:line="360" w:lineRule="auto"/>
        <w:rPr>
          <w:rFonts w:asciiTheme="majorBidi" w:eastAsiaTheme="minorHAnsi" w:hAnsiTheme="majorBidi" w:cstheme="majorBidi"/>
          <w:lang w:eastAsia="en-US"/>
        </w:rPr>
      </w:pPr>
      <w:r w:rsidRPr="00ED4670">
        <w:rPr>
          <w:rFonts w:asciiTheme="majorBidi" w:eastAsiaTheme="minorHAnsi" w:hAnsiTheme="majorBidi" w:cstheme="majorBidi"/>
          <w:lang w:eastAsia="en-US"/>
        </w:rPr>
        <w:t>Les aliments peuvent être contaminés par divers micro-organismes, principalement bactéries, levures et moisissures que nous classons selon le schéma suivant :</w:t>
      </w:r>
    </w:p>
    <w:p w:rsidR="00ED4670" w:rsidRPr="00ED4670" w:rsidRDefault="00ED4670" w:rsidP="00ED4670">
      <w:pPr>
        <w:pStyle w:val="Paragraphedeliste"/>
        <w:numPr>
          <w:ilvl w:val="0"/>
          <w:numId w:val="17"/>
        </w:numPr>
        <w:autoSpaceDE w:val="0"/>
        <w:autoSpaceDN w:val="0"/>
        <w:adjustRightInd w:val="0"/>
        <w:spacing w:line="360" w:lineRule="auto"/>
        <w:rPr>
          <w:rFonts w:asciiTheme="majorBidi" w:eastAsiaTheme="minorHAnsi" w:hAnsiTheme="majorBidi" w:cstheme="majorBidi"/>
          <w:b/>
          <w:bCs/>
          <w:lang w:eastAsia="en-US"/>
        </w:rPr>
      </w:pPr>
      <w:r w:rsidRPr="00ED4670">
        <w:rPr>
          <w:rFonts w:asciiTheme="majorBidi" w:eastAsiaTheme="minorHAnsi" w:hAnsiTheme="majorBidi" w:cstheme="majorBidi"/>
          <w:b/>
          <w:bCs/>
          <w:lang w:eastAsia="en-US"/>
        </w:rPr>
        <w:t>utiles (biotechnologies)</w:t>
      </w:r>
    </w:p>
    <w:p w:rsidR="00ED4670" w:rsidRPr="00ED4670" w:rsidRDefault="00ED4670" w:rsidP="00ED4670">
      <w:pPr>
        <w:pStyle w:val="Paragraphedeliste"/>
        <w:numPr>
          <w:ilvl w:val="1"/>
          <w:numId w:val="17"/>
        </w:numPr>
        <w:autoSpaceDE w:val="0"/>
        <w:autoSpaceDN w:val="0"/>
        <w:adjustRightInd w:val="0"/>
        <w:spacing w:line="360" w:lineRule="auto"/>
        <w:rPr>
          <w:rFonts w:asciiTheme="majorBidi" w:eastAsiaTheme="minorHAnsi" w:hAnsiTheme="majorBidi" w:cstheme="majorBidi"/>
          <w:lang w:eastAsia="en-US"/>
        </w:rPr>
      </w:pPr>
      <w:r w:rsidRPr="00ED4670">
        <w:rPr>
          <w:rFonts w:asciiTheme="majorBidi" w:eastAsiaTheme="minorHAnsi" w:hAnsiTheme="majorBidi" w:cstheme="majorBidi"/>
          <w:i/>
          <w:iCs/>
          <w:lang w:eastAsia="en-US"/>
        </w:rPr>
        <w:t xml:space="preserve">Lactobacillus </w:t>
      </w:r>
      <w:proofErr w:type="spellStart"/>
      <w:r w:rsidRPr="00ED4670">
        <w:rPr>
          <w:rFonts w:asciiTheme="majorBidi" w:eastAsiaTheme="minorHAnsi" w:hAnsiTheme="majorBidi" w:cstheme="majorBidi"/>
          <w:i/>
          <w:iCs/>
          <w:lang w:eastAsia="en-US"/>
        </w:rPr>
        <w:t>acidophilus</w:t>
      </w:r>
      <w:proofErr w:type="spellEnd"/>
      <w:r w:rsidRPr="00ED4670">
        <w:rPr>
          <w:rFonts w:asciiTheme="majorBidi" w:eastAsiaTheme="minorHAnsi" w:hAnsiTheme="majorBidi" w:cstheme="majorBidi"/>
          <w:i/>
          <w:iCs/>
          <w:lang w:eastAsia="en-US"/>
        </w:rPr>
        <w:t>-/</w:t>
      </w:r>
      <w:proofErr w:type="gramStart"/>
      <w:r w:rsidRPr="00ED4670">
        <w:rPr>
          <w:rFonts w:asciiTheme="majorBidi" w:eastAsiaTheme="minorHAnsi" w:hAnsiTheme="majorBidi" w:cstheme="majorBidi"/>
          <w:i/>
          <w:iCs/>
          <w:lang w:eastAsia="en-US"/>
        </w:rPr>
        <w:t>..</w:t>
      </w:r>
      <w:proofErr w:type="gramEnd"/>
      <w:r w:rsidRPr="00ED4670">
        <w:rPr>
          <w:rFonts w:asciiTheme="majorBidi" w:eastAsiaTheme="minorHAnsi" w:hAnsiTheme="majorBidi" w:cstheme="majorBidi"/>
          <w:i/>
          <w:iCs/>
          <w:lang w:eastAsia="en-US"/>
        </w:rPr>
        <w:t xml:space="preserve">Streptococcus </w:t>
      </w:r>
      <w:proofErr w:type="spellStart"/>
      <w:r w:rsidRPr="00ED4670">
        <w:rPr>
          <w:rFonts w:asciiTheme="majorBidi" w:eastAsiaTheme="minorHAnsi" w:hAnsiTheme="majorBidi" w:cstheme="majorBidi"/>
          <w:i/>
          <w:iCs/>
          <w:lang w:eastAsia="en-US"/>
        </w:rPr>
        <w:t>thermophilus</w:t>
      </w:r>
      <w:proofErr w:type="spellEnd"/>
      <w:r w:rsidR="00EB3F1D">
        <w:rPr>
          <w:rFonts w:asciiTheme="majorBidi" w:eastAsiaTheme="minorHAnsi" w:hAnsiTheme="majorBidi" w:cstheme="majorBidi"/>
          <w:i/>
          <w:iCs/>
          <w:lang w:eastAsia="en-US"/>
        </w:rPr>
        <w:t xml:space="preserve">   </w:t>
      </w:r>
      <w:r w:rsidRPr="00ED4670">
        <w:rPr>
          <w:rFonts w:asciiTheme="majorBidi" w:eastAsiaTheme="minorHAnsi" w:hAnsiTheme="majorBidi" w:cstheme="majorBidi"/>
          <w:i/>
          <w:iCs/>
          <w:lang w:eastAsia="en-US"/>
        </w:rPr>
        <w:t>/-</w:t>
      </w:r>
      <w:proofErr w:type="spellStart"/>
      <w:r w:rsidRPr="00ED4670">
        <w:rPr>
          <w:rFonts w:asciiTheme="majorBidi" w:eastAsiaTheme="minorHAnsi" w:hAnsiTheme="majorBidi" w:cstheme="majorBidi"/>
          <w:i/>
          <w:iCs/>
          <w:lang w:eastAsia="en-US"/>
        </w:rPr>
        <w:t>Acetobacter</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spp</w:t>
      </w:r>
      <w:proofErr w:type="spellEnd"/>
      <w:proofErr w:type="gramStart"/>
      <w:r w:rsidRPr="00ED4670">
        <w:rPr>
          <w:rFonts w:asciiTheme="majorBidi" w:eastAsiaTheme="minorHAnsi" w:hAnsiTheme="majorBidi" w:cstheme="majorBidi"/>
          <w:i/>
          <w:iCs/>
          <w:lang w:eastAsia="en-US"/>
        </w:rPr>
        <w:t>./</w:t>
      </w:r>
      <w:proofErr w:type="gramEnd"/>
      <w:r w:rsidR="00EB3F1D">
        <w:rPr>
          <w:rFonts w:asciiTheme="majorBidi" w:eastAsiaTheme="minorHAnsi" w:hAnsiTheme="majorBidi" w:cstheme="majorBidi"/>
          <w:i/>
          <w:iCs/>
          <w:lang w:eastAsia="en-US"/>
        </w:rPr>
        <w:t xml:space="preserve">  </w:t>
      </w:r>
      <w:r w:rsidRPr="00ED4670">
        <w:rPr>
          <w:rFonts w:asciiTheme="majorBidi" w:eastAsiaTheme="minorHAnsi" w:hAnsiTheme="majorBidi" w:cstheme="majorBidi"/>
          <w:lang w:eastAsia="en-US"/>
        </w:rPr>
        <w:t xml:space="preserve">moisissures </w:t>
      </w:r>
      <w:r w:rsidR="00EB3F1D">
        <w:rPr>
          <w:rFonts w:asciiTheme="majorBidi" w:eastAsiaTheme="minorHAnsi" w:hAnsiTheme="majorBidi" w:cstheme="majorBidi"/>
          <w:lang w:eastAsia="en-US"/>
        </w:rPr>
        <w:t xml:space="preserve">  </w:t>
      </w:r>
      <w:r w:rsidRPr="00ED4670">
        <w:rPr>
          <w:rFonts w:asciiTheme="majorBidi" w:eastAsiaTheme="minorHAnsi" w:hAnsiTheme="majorBidi" w:cstheme="majorBidi"/>
          <w:i/>
          <w:iCs/>
          <w:lang w:eastAsia="en-US"/>
        </w:rPr>
        <w:t xml:space="preserve">(P. </w:t>
      </w:r>
      <w:proofErr w:type="spellStart"/>
      <w:r w:rsidRPr="00ED4670">
        <w:rPr>
          <w:rFonts w:asciiTheme="majorBidi" w:eastAsiaTheme="minorHAnsi" w:hAnsiTheme="majorBidi" w:cstheme="majorBidi"/>
          <w:i/>
          <w:iCs/>
          <w:lang w:eastAsia="en-US"/>
        </w:rPr>
        <w:t>roqueforti</w:t>
      </w:r>
      <w:proofErr w:type="spellEnd"/>
      <w:r w:rsidRPr="00ED4670">
        <w:rPr>
          <w:rFonts w:asciiTheme="majorBidi" w:eastAsiaTheme="minorHAnsi" w:hAnsiTheme="majorBidi" w:cstheme="majorBidi"/>
          <w:i/>
          <w:iCs/>
          <w:lang w:eastAsia="en-US"/>
        </w:rPr>
        <w:t>)</w:t>
      </w:r>
      <w:r w:rsidR="00EB3F1D">
        <w:rPr>
          <w:rFonts w:asciiTheme="majorBidi" w:eastAsiaTheme="minorHAnsi" w:hAnsiTheme="majorBidi" w:cstheme="majorBidi"/>
          <w:i/>
          <w:iCs/>
          <w:lang w:eastAsia="en-US"/>
        </w:rPr>
        <w:t xml:space="preserve"> </w:t>
      </w:r>
      <w:r w:rsidRPr="00ED4670">
        <w:rPr>
          <w:rFonts w:asciiTheme="majorBidi" w:eastAsiaTheme="minorHAnsi" w:hAnsiTheme="majorBidi" w:cstheme="majorBidi"/>
          <w:i/>
          <w:iCs/>
          <w:lang w:eastAsia="en-US"/>
        </w:rPr>
        <w:t xml:space="preserve">/ </w:t>
      </w:r>
      <w:r w:rsidR="00EB3F1D">
        <w:rPr>
          <w:rFonts w:asciiTheme="majorBidi" w:eastAsiaTheme="minorHAnsi" w:hAnsiTheme="majorBidi" w:cstheme="majorBidi"/>
          <w:i/>
          <w:iCs/>
          <w:lang w:eastAsia="en-US"/>
        </w:rPr>
        <w:t xml:space="preserve"> </w:t>
      </w:r>
      <w:r w:rsidRPr="00ED4670">
        <w:rPr>
          <w:rFonts w:asciiTheme="majorBidi" w:eastAsiaTheme="minorHAnsi" w:hAnsiTheme="majorBidi" w:cstheme="majorBidi"/>
          <w:i/>
          <w:iCs/>
          <w:lang w:eastAsia="en-US"/>
        </w:rPr>
        <w:t xml:space="preserve">Saccharomyces cerevisiae </w:t>
      </w:r>
      <w:r w:rsidRPr="00ED4670">
        <w:rPr>
          <w:rFonts w:asciiTheme="majorBidi" w:eastAsiaTheme="minorHAnsi" w:hAnsiTheme="majorBidi" w:cstheme="majorBidi"/>
          <w:lang w:eastAsia="en-US"/>
        </w:rPr>
        <w:t>(levures)</w:t>
      </w:r>
    </w:p>
    <w:p w:rsidR="00ED4670" w:rsidRPr="00ED4670" w:rsidRDefault="00ED4670" w:rsidP="00ED4670">
      <w:pPr>
        <w:pStyle w:val="Paragraphedeliste"/>
        <w:numPr>
          <w:ilvl w:val="0"/>
          <w:numId w:val="17"/>
        </w:numPr>
        <w:autoSpaceDE w:val="0"/>
        <w:autoSpaceDN w:val="0"/>
        <w:adjustRightInd w:val="0"/>
        <w:spacing w:line="360" w:lineRule="auto"/>
        <w:rPr>
          <w:rFonts w:asciiTheme="majorBidi" w:eastAsiaTheme="minorHAnsi" w:hAnsiTheme="majorBidi" w:cstheme="majorBidi"/>
          <w:b/>
          <w:bCs/>
          <w:lang w:eastAsia="en-US"/>
        </w:rPr>
      </w:pPr>
      <w:r w:rsidRPr="00ED4670">
        <w:rPr>
          <w:rFonts w:asciiTheme="majorBidi" w:eastAsiaTheme="minorHAnsi" w:hAnsiTheme="majorBidi" w:cstheme="majorBidi"/>
          <w:b/>
          <w:bCs/>
          <w:lang w:eastAsia="en-US"/>
        </w:rPr>
        <w:t>banales (inoffensives, altération)</w:t>
      </w:r>
    </w:p>
    <w:p w:rsidR="00ED4670" w:rsidRPr="00ED4670" w:rsidRDefault="00ED4670" w:rsidP="00ED4670">
      <w:pPr>
        <w:pStyle w:val="Paragraphedeliste"/>
        <w:numPr>
          <w:ilvl w:val="0"/>
          <w:numId w:val="19"/>
        </w:numPr>
        <w:tabs>
          <w:tab w:val="left" w:pos="993"/>
          <w:tab w:val="left" w:pos="1276"/>
        </w:tabs>
        <w:autoSpaceDE w:val="0"/>
        <w:autoSpaceDN w:val="0"/>
        <w:adjustRightInd w:val="0"/>
        <w:spacing w:line="360" w:lineRule="auto"/>
        <w:ind w:left="709" w:hanging="11"/>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germes aérobies mésophiles/ levures/ moisissures (non </w:t>
      </w:r>
      <w:proofErr w:type="spellStart"/>
      <w:r w:rsidRPr="00ED4670">
        <w:rPr>
          <w:rFonts w:asciiTheme="majorBidi" w:eastAsiaTheme="minorHAnsi" w:hAnsiTheme="majorBidi" w:cstheme="majorBidi"/>
          <w:lang w:eastAsia="en-US"/>
        </w:rPr>
        <w:t>toxinogènes</w:t>
      </w:r>
      <w:proofErr w:type="spellEnd"/>
      <w:r w:rsidRPr="00ED4670">
        <w:rPr>
          <w:rFonts w:asciiTheme="majorBidi" w:eastAsiaTheme="minorHAnsi" w:hAnsiTheme="majorBidi" w:cstheme="majorBidi"/>
          <w:lang w:eastAsia="en-US"/>
        </w:rPr>
        <w:t>)</w:t>
      </w:r>
    </w:p>
    <w:p w:rsidR="00ED4670" w:rsidRPr="00ED4670" w:rsidRDefault="00ED4670" w:rsidP="00ED4670">
      <w:pPr>
        <w:pStyle w:val="Paragraphedeliste"/>
        <w:numPr>
          <w:ilvl w:val="0"/>
          <w:numId w:val="19"/>
        </w:numPr>
        <w:autoSpaceDE w:val="0"/>
        <w:autoSpaceDN w:val="0"/>
        <w:adjustRightInd w:val="0"/>
        <w:spacing w:line="360" w:lineRule="auto"/>
        <w:ind w:left="426"/>
        <w:rPr>
          <w:rFonts w:asciiTheme="majorBidi" w:eastAsiaTheme="minorHAnsi" w:hAnsiTheme="majorBidi" w:cstheme="majorBidi"/>
          <w:b/>
          <w:bCs/>
          <w:lang w:eastAsia="en-US"/>
        </w:rPr>
      </w:pPr>
      <w:r w:rsidRPr="00ED4670">
        <w:rPr>
          <w:rFonts w:asciiTheme="majorBidi" w:eastAsiaTheme="minorHAnsi" w:hAnsiTheme="majorBidi" w:cstheme="majorBidi"/>
          <w:b/>
          <w:bCs/>
          <w:lang w:eastAsia="en-US"/>
        </w:rPr>
        <w:t>pathogènes (gastroentérites = toxi-infection)</w:t>
      </w:r>
    </w:p>
    <w:p w:rsidR="00ED4670" w:rsidRPr="00ED4670" w:rsidRDefault="00ED4670" w:rsidP="00ED4670">
      <w:pPr>
        <w:pStyle w:val="Paragraphedeliste"/>
        <w:numPr>
          <w:ilvl w:val="0"/>
          <w:numId w:val="19"/>
        </w:numPr>
        <w:tabs>
          <w:tab w:val="left" w:pos="993"/>
        </w:tabs>
        <w:autoSpaceDE w:val="0"/>
        <w:autoSpaceDN w:val="0"/>
        <w:adjustRightInd w:val="0"/>
        <w:spacing w:line="360" w:lineRule="auto"/>
        <w:ind w:hanging="11"/>
        <w:rPr>
          <w:rFonts w:asciiTheme="majorBidi" w:eastAsiaTheme="minorHAnsi" w:hAnsiTheme="majorBidi" w:cstheme="majorBidi"/>
          <w:i/>
          <w:iCs/>
          <w:lang w:eastAsia="en-US"/>
        </w:rPr>
      </w:pPr>
      <w:r w:rsidRPr="00ED4670">
        <w:rPr>
          <w:rFonts w:asciiTheme="majorBidi" w:eastAsiaTheme="minorHAnsi" w:hAnsiTheme="majorBidi" w:cstheme="majorBidi"/>
          <w:i/>
          <w:iCs/>
          <w:lang w:eastAsia="en-US"/>
        </w:rPr>
        <w:t xml:space="preserve">Escherichia coli/ Salmonella </w:t>
      </w:r>
      <w:proofErr w:type="spellStart"/>
      <w:r w:rsidRPr="00ED4670">
        <w:rPr>
          <w:rFonts w:asciiTheme="majorBidi" w:eastAsiaTheme="minorHAnsi" w:hAnsiTheme="majorBidi" w:cstheme="majorBidi"/>
          <w:i/>
          <w:iCs/>
          <w:lang w:eastAsia="en-US"/>
        </w:rPr>
        <w:t>enteritidis</w:t>
      </w:r>
      <w:proofErr w:type="spellEnd"/>
      <w:r w:rsidRPr="00ED4670">
        <w:rPr>
          <w:rFonts w:asciiTheme="majorBidi" w:eastAsiaTheme="minorHAnsi" w:hAnsiTheme="majorBidi" w:cstheme="majorBidi"/>
          <w:i/>
          <w:iCs/>
          <w:lang w:eastAsia="en-US"/>
        </w:rPr>
        <w:t xml:space="preserve"> .../ Clostridium perfringens/ Bacillus cereus/ </w:t>
      </w:r>
      <w:proofErr w:type="spellStart"/>
      <w:r w:rsidRPr="00ED4670">
        <w:rPr>
          <w:rFonts w:asciiTheme="majorBidi" w:eastAsiaTheme="minorHAnsi" w:hAnsiTheme="majorBidi" w:cstheme="majorBidi"/>
          <w:i/>
          <w:iCs/>
          <w:lang w:eastAsia="en-US"/>
        </w:rPr>
        <w:t>Campylobacter</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jejuni</w:t>
      </w:r>
      <w:proofErr w:type="spellEnd"/>
      <w:r w:rsidRPr="00ED4670">
        <w:rPr>
          <w:rFonts w:asciiTheme="majorBidi" w:eastAsiaTheme="minorHAnsi" w:hAnsiTheme="majorBidi" w:cstheme="majorBidi"/>
          <w:i/>
          <w:iCs/>
          <w:lang w:eastAsia="en-US"/>
        </w:rPr>
        <w:t xml:space="preserve">/ Yersinia </w:t>
      </w:r>
      <w:proofErr w:type="spellStart"/>
      <w:r w:rsidRPr="00ED4670">
        <w:rPr>
          <w:rFonts w:asciiTheme="majorBidi" w:eastAsiaTheme="minorHAnsi" w:hAnsiTheme="majorBidi" w:cstheme="majorBidi"/>
          <w:i/>
          <w:iCs/>
          <w:lang w:eastAsia="en-US"/>
        </w:rPr>
        <w:t>enterocolitica</w:t>
      </w:r>
      <w:proofErr w:type="spellEnd"/>
    </w:p>
    <w:p w:rsidR="00ED4670" w:rsidRPr="00ED4670" w:rsidRDefault="00ED4670" w:rsidP="00ED4670">
      <w:pPr>
        <w:pStyle w:val="Paragraphedeliste"/>
        <w:numPr>
          <w:ilvl w:val="0"/>
          <w:numId w:val="19"/>
        </w:numPr>
        <w:autoSpaceDE w:val="0"/>
        <w:autoSpaceDN w:val="0"/>
        <w:adjustRightInd w:val="0"/>
        <w:spacing w:line="360" w:lineRule="auto"/>
        <w:ind w:left="426"/>
        <w:rPr>
          <w:rFonts w:asciiTheme="majorBidi" w:eastAsiaTheme="minorHAnsi" w:hAnsiTheme="majorBidi" w:cstheme="majorBidi"/>
          <w:b/>
          <w:bCs/>
          <w:lang w:eastAsia="en-US"/>
        </w:rPr>
      </w:pPr>
      <w:proofErr w:type="spellStart"/>
      <w:r w:rsidRPr="00ED4670">
        <w:rPr>
          <w:rFonts w:asciiTheme="majorBidi" w:eastAsiaTheme="minorHAnsi" w:hAnsiTheme="majorBidi" w:cstheme="majorBidi"/>
          <w:b/>
          <w:bCs/>
          <w:lang w:eastAsia="en-US"/>
        </w:rPr>
        <w:t>toxinogènes</w:t>
      </w:r>
      <w:proofErr w:type="spellEnd"/>
      <w:r w:rsidRPr="00ED4670">
        <w:rPr>
          <w:rFonts w:asciiTheme="majorBidi" w:eastAsiaTheme="minorHAnsi" w:hAnsiTheme="majorBidi" w:cstheme="majorBidi"/>
          <w:b/>
          <w:bCs/>
          <w:lang w:eastAsia="en-US"/>
        </w:rPr>
        <w:t xml:space="preserve"> (intoxications)</w:t>
      </w:r>
    </w:p>
    <w:p w:rsidR="00ED4670" w:rsidRPr="00ED4670" w:rsidRDefault="00ED4670" w:rsidP="00ED4670">
      <w:pPr>
        <w:pStyle w:val="Paragraphedeliste"/>
        <w:numPr>
          <w:ilvl w:val="0"/>
          <w:numId w:val="19"/>
        </w:numPr>
        <w:tabs>
          <w:tab w:val="left" w:pos="993"/>
        </w:tabs>
        <w:autoSpaceDE w:val="0"/>
        <w:autoSpaceDN w:val="0"/>
        <w:adjustRightInd w:val="0"/>
        <w:spacing w:line="360" w:lineRule="auto"/>
        <w:ind w:firstLine="131"/>
        <w:rPr>
          <w:rFonts w:asciiTheme="majorBidi" w:eastAsiaTheme="minorHAnsi" w:hAnsiTheme="majorBidi" w:cstheme="majorBidi"/>
          <w:i/>
          <w:iCs/>
          <w:lang w:eastAsia="en-US"/>
        </w:rPr>
      </w:pPr>
      <w:r w:rsidRPr="00ED4670">
        <w:rPr>
          <w:rFonts w:asciiTheme="majorBidi" w:eastAsiaTheme="minorHAnsi" w:hAnsiTheme="majorBidi" w:cstheme="majorBidi"/>
          <w:i/>
          <w:iCs/>
          <w:lang w:eastAsia="en-US"/>
        </w:rPr>
        <w:t xml:space="preserve">Clostridium </w:t>
      </w:r>
      <w:proofErr w:type="spellStart"/>
      <w:r w:rsidRPr="00ED4670">
        <w:rPr>
          <w:rFonts w:asciiTheme="majorBidi" w:eastAsiaTheme="minorHAnsi" w:hAnsiTheme="majorBidi" w:cstheme="majorBidi"/>
          <w:i/>
          <w:iCs/>
          <w:lang w:eastAsia="en-US"/>
        </w:rPr>
        <w:t>botulinum</w:t>
      </w:r>
      <w:proofErr w:type="spellEnd"/>
      <w:r w:rsidRPr="00ED4670">
        <w:rPr>
          <w:rFonts w:asciiTheme="majorBidi" w:eastAsiaTheme="minorHAnsi" w:hAnsiTheme="majorBidi" w:cstheme="majorBidi"/>
          <w:i/>
          <w:iCs/>
          <w:lang w:eastAsia="en-US"/>
        </w:rPr>
        <w:t>/ Staphylococcus aureus /</w:t>
      </w:r>
      <w:r w:rsidRPr="00ED4670">
        <w:rPr>
          <w:rFonts w:asciiTheme="majorBidi" w:eastAsiaTheme="minorHAnsi" w:hAnsiTheme="majorBidi" w:cstheme="majorBidi"/>
          <w:lang w:eastAsia="en-US"/>
        </w:rPr>
        <w:t xml:space="preserve">moisissures </w:t>
      </w:r>
      <w:r w:rsidRPr="00ED4670">
        <w:rPr>
          <w:rFonts w:asciiTheme="majorBidi" w:eastAsiaTheme="minorHAnsi" w:hAnsiTheme="majorBidi" w:cstheme="majorBidi"/>
          <w:i/>
          <w:iCs/>
          <w:lang w:eastAsia="en-US"/>
        </w:rPr>
        <w:t xml:space="preserve">(Aspergillus </w:t>
      </w:r>
      <w:proofErr w:type="spellStart"/>
      <w:r w:rsidRPr="00ED4670">
        <w:rPr>
          <w:rFonts w:asciiTheme="majorBidi" w:eastAsiaTheme="minorHAnsi" w:hAnsiTheme="majorBidi" w:cstheme="majorBidi"/>
          <w:i/>
          <w:iCs/>
          <w:lang w:eastAsia="en-US"/>
        </w:rPr>
        <w:t>spp</w:t>
      </w:r>
      <w:proofErr w:type="spellEnd"/>
      <w:r w:rsidRPr="00ED4670">
        <w:rPr>
          <w:rFonts w:asciiTheme="majorBidi" w:eastAsiaTheme="minorHAnsi" w:hAnsiTheme="majorBidi" w:cstheme="majorBidi"/>
          <w:i/>
          <w:iCs/>
          <w:lang w:eastAsia="en-US"/>
        </w:rPr>
        <w:t>.)</w:t>
      </w:r>
    </w:p>
    <w:p w:rsidR="00ED4670" w:rsidRPr="00ED4670" w:rsidRDefault="00ED4670" w:rsidP="00ED4670">
      <w:pPr>
        <w:pStyle w:val="Paragraphedeliste"/>
        <w:numPr>
          <w:ilvl w:val="0"/>
          <w:numId w:val="20"/>
        </w:numPr>
        <w:autoSpaceDE w:val="0"/>
        <w:autoSpaceDN w:val="0"/>
        <w:adjustRightInd w:val="0"/>
        <w:spacing w:line="360" w:lineRule="auto"/>
        <w:ind w:left="426"/>
        <w:rPr>
          <w:rFonts w:asciiTheme="majorBidi" w:eastAsiaTheme="minorHAnsi" w:hAnsiTheme="majorBidi" w:cstheme="majorBidi"/>
          <w:b/>
          <w:bCs/>
          <w:lang w:eastAsia="en-US"/>
        </w:rPr>
      </w:pPr>
      <w:r w:rsidRPr="00ED4670">
        <w:rPr>
          <w:rFonts w:asciiTheme="majorBidi" w:eastAsiaTheme="minorHAnsi" w:hAnsiTheme="majorBidi" w:cstheme="majorBidi"/>
          <w:b/>
          <w:bCs/>
          <w:lang w:eastAsia="en-US"/>
        </w:rPr>
        <w:t>pathogènes (graves -infections)</w:t>
      </w:r>
    </w:p>
    <w:p w:rsidR="00ED4670" w:rsidRPr="00ED4670" w:rsidRDefault="00ED4670" w:rsidP="00ED4670">
      <w:pPr>
        <w:pStyle w:val="Paragraphedeliste"/>
        <w:numPr>
          <w:ilvl w:val="0"/>
          <w:numId w:val="20"/>
        </w:numPr>
        <w:tabs>
          <w:tab w:val="left" w:pos="993"/>
        </w:tabs>
        <w:autoSpaceDE w:val="0"/>
        <w:autoSpaceDN w:val="0"/>
        <w:adjustRightInd w:val="0"/>
        <w:spacing w:line="360" w:lineRule="auto"/>
        <w:ind w:firstLine="131"/>
        <w:rPr>
          <w:rFonts w:asciiTheme="majorBidi" w:eastAsiaTheme="minorHAnsi" w:hAnsiTheme="majorBidi" w:cstheme="majorBidi"/>
          <w:i/>
          <w:iCs/>
          <w:lang w:eastAsia="en-US"/>
        </w:rPr>
      </w:pPr>
      <w:r w:rsidRPr="00ED4670">
        <w:rPr>
          <w:rFonts w:asciiTheme="majorBidi" w:eastAsiaTheme="minorHAnsi" w:hAnsiTheme="majorBidi" w:cstheme="majorBidi"/>
          <w:i/>
          <w:iCs/>
          <w:lang w:eastAsia="en-US"/>
        </w:rPr>
        <w:t xml:space="preserve">Salmonella </w:t>
      </w:r>
      <w:proofErr w:type="spellStart"/>
      <w:r w:rsidRPr="00ED4670">
        <w:rPr>
          <w:rFonts w:asciiTheme="majorBidi" w:eastAsiaTheme="minorHAnsi" w:hAnsiTheme="majorBidi" w:cstheme="majorBidi"/>
          <w:i/>
          <w:iCs/>
          <w:lang w:eastAsia="en-US"/>
        </w:rPr>
        <w:t>typhi</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Shigella</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sonnei</w:t>
      </w:r>
      <w:proofErr w:type="spellEnd"/>
      <w:r w:rsidRPr="00ED4670">
        <w:rPr>
          <w:rFonts w:asciiTheme="majorBidi" w:eastAsiaTheme="minorHAnsi" w:hAnsiTheme="majorBidi" w:cstheme="majorBidi"/>
          <w:i/>
          <w:iCs/>
          <w:lang w:eastAsia="en-US"/>
        </w:rPr>
        <w:t xml:space="preserve"> .../ Brucella </w:t>
      </w:r>
      <w:proofErr w:type="spellStart"/>
      <w:r w:rsidRPr="00ED4670">
        <w:rPr>
          <w:rFonts w:asciiTheme="majorBidi" w:eastAsiaTheme="minorHAnsi" w:hAnsiTheme="majorBidi" w:cstheme="majorBidi"/>
          <w:i/>
          <w:iCs/>
          <w:lang w:eastAsia="en-US"/>
        </w:rPr>
        <w:t>abortus</w:t>
      </w:r>
      <w:proofErr w:type="spellEnd"/>
      <w:r w:rsidRPr="00ED4670">
        <w:rPr>
          <w:rFonts w:asciiTheme="majorBidi" w:eastAsiaTheme="minorHAnsi" w:hAnsiTheme="majorBidi" w:cstheme="majorBidi"/>
          <w:i/>
          <w:iCs/>
          <w:lang w:eastAsia="en-US"/>
        </w:rPr>
        <w:t xml:space="preserve"> .../ Listeria </w:t>
      </w:r>
      <w:proofErr w:type="spellStart"/>
      <w:r w:rsidRPr="00ED4670">
        <w:rPr>
          <w:rFonts w:asciiTheme="majorBidi" w:eastAsiaTheme="minorHAnsi" w:hAnsiTheme="majorBidi" w:cstheme="majorBidi"/>
          <w:i/>
          <w:iCs/>
          <w:lang w:eastAsia="en-US"/>
        </w:rPr>
        <w:t>monocytogenes</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Vibrio</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cholerae</w:t>
      </w:r>
      <w:proofErr w:type="spellEnd"/>
    </w:p>
    <w:p w:rsidR="00ED4670" w:rsidRPr="00ED4670" w:rsidRDefault="00ED4670" w:rsidP="00ED4670">
      <w:pPr>
        <w:autoSpaceDE w:val="0"/>
        <w:autoSpaceDN w:val="0"/>
        <w:adjustRightInd w:val="0"/>
        <w:rPr>
          <w:rFonts w:asciiTheme="majorBidi" w:eastAsiaTheme="minorHAnsi" w:hAnsiTheme="majorBidi" w:cstheme="majorBidi"/>
          <w:sz w:val="22"/>
          <w:szCs w:val="22"/>
          <w:lang w:eastAsia="en-US"/>
        </w:rPr>
      </w:pPr>
    </w:p>
    <w:p w:rsidR="00ED4670" w:rsidRPr="00015004" w:rsidRDefault="00EB3F1D" w:rsidP="00015004">
      <w:pPr>
        <w:pStyle w:val="Paragraphedeliste"/>
        <w:numPr>
          <w:ilvl w:val="0"/>
          <w:numId w:val="43"/>
        </w:numPr>
        <w:autoSpaceDE w:val="0"/>
        <w:autoSpaceDN w:val="0"/>
        <w:adjustRightInd w:val="0"/>
        <w:spacing w:after="120" w:line="360" w:lineRule="auto"/>
        <w:rPr>
          <w:rFonts w:asciiTheme="majorBidi" w:eastAsiaTheme="minorHAnsi" w:hAnsiTheme="majorBidi" w:cstheme="majorBidi"/>
          <w:b/>
          <w:bCs/>
          <w:lang w:eastAsia="en-US"/>
        </w:rPr>
      </w:pPr>
      <w:r w:rsidRPr="00015004">
        <w:rPr>
          <w:rFonts w:asciiTheme="majorBidi" w:eastAsiaTheme="minorHAnsi" w:hAnsiTheme="majorBidi" w:cstheme="majorBidi"/>
          <w:b/>
          <w:bCs/>
          <w:lang w:eastAsia="en-US"/>
        </w:rPr>
        <w:t xml:space="preserve">PRINCIPES DE LA TOXI INFECTION </w:t>
      </w:r>
    </w:p>
    <w:p w:rsidR="00ED4670" w:rsidRPr="00EB3F1D" w:rsidRDefault="00EB3F1D" w:rsidP="00015004">
      <w:pPr>
        <w:pStyle w:val="Paragraphedeliste"/>
        <w:numPr>
          <w:ilvl w:val="1"/>
          <w:numId w:val="43"/>
        </w:numPr>
        <w:autoSpaceDE w:val="0"/>
        <w:autoSpaceDN w:val="0"/>
        <w:adjustRightInd w:val="0"/>
        <w:spacing w:after="120" w:line="360" w:lineRule="auto"/>
        <w:rPr>
          <w:rFonts w:asciiTheme="majorBidi" w:eastAsiaTheme="minorHAnsi" w:hAnsiTheme="majorBidi" w:cstheme="majorBidi"/>
          <w:b/>
          <w:bCs/>
          <w:lang w:eastAsia="en-US"/>
        </w:rPr>
      </w:pPr>
      <w:r w:rsidRPr="00EB3F1D">
        <w:rPr>
          <w:rFonts w:asciiTheme="majorBidi" w:eastAsiaTheme="minorHAnsi" w:hAnsiTheme="majorBidi" w:cstheme="majorBidi"/>
          <w:b/>
          <w:bCs/>
          <w:lang w:eastAsia="en-US"/>
        </w:rPr>
        <w:t xml:space="preserve">TOXICITE D’ORIGINE BACTERIENNE </w:t>
      </w:r>
    </w:p>
    <w:p w:rsidR="00ED4670" w:rsidRPr="00ED4670" w:rsidRDefault="00ED4670" w:rsidP="00ED4670">
      <w:pPr>
        <w:autoSpaceDE w:val="0"/>
        <w:autoSpaceDN w:val="0"/>
        <w:adjustRightInd w:val="0"/>
        <w:spacing w:after="120" w:line="360" w:lineRule="auto"/>
        <w:ind w:firstLine="708"/>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Une toxi-infection est une infection qui a été causée par l’ingestion d’aliments contaminés, le plus souvent par des agents infectieux. Plus généralement, c’est l’ensemble des « accidents » qui résultent de l’ingestion d’un aliment qui a été contaminé par des microorganismes pathogènes. Ce sont les bactéries qui, en s’attaquant aux aliments, sont principalement responsables des toxiinfections alimentaires. Les aliments </w:t>
      </w:r>
      <w:r w:rsidRPr="00ED4670">
        <w:rPr>
          <w:rFonts w:asciiTheme="majorBidi" w:eastAsiaTheme="minorHAnsi" w:hAnsiTheme="majorBidi" w:cstheme="majorBidi"/>
          <w:lang w:eastAsia="en-US"/>
        </w:rPr>
        <w:lastRenderedPageBreak/>
        <w:t>qui sont le plus souvent en cause lors de la majorité des toxi-infections alimentaires sont les aliments d’origine animale, tels que la viande, les produits laitiers ou les produits marins</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Selon les effets qu'elles produisent sur l'organisme, on distingue :</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i/>
          <w:iCs/>
          <w:lang w:eastAsia="en-US"/>
        </w:rPr>
      </w:pPr>
      <w:r w:rsidRPr="00ED4670">
        <w:rPr>
          <w:rFonts w:asciiTheme="majorBidi" w:eastAsiaTheme="minorHAnsi" w:hAnsiTheme="majorBidi" w:cstheme="majorBidi"/>
          <w:lang w:eastAsia="en-US"/>
        </w:rPr>
        <w:t xml:space="preserve">- les bactéries susceptibles d'induire une infection chez le consommateur exemples : </w:t>
      </w:r>
      <w:proofErr w:type="spellStart"/>
      <w:r w:rsidRPr="00ED4670">
        <w:rPr>
          <w:rFonts w:asciiTheme="majorBidi" w:eastAsiaTheme="minorHAnsi" w:hAnsiTheme="majorBidi" w:cstheme="majorBidi"/>
          <w:i/>
          <w:iCs/>
          <w:lang w:eastAsia="en-US"/>
        </w:rPr>
        <w:t>Vibrio</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cholerae</w:t>
      </w:r>
      <w:proofErr w:type="spellEnd"/>
      <w:r w:rsidRPr="00ED4670">
        <w:rPr>
          <w:rFonts w:asciiTheme="majorBidi" w:eastAsiaTheme="minorHAnsi" w:hAnsiTheme="majorBidi" w:cstheme="majorBidi"/>
          <w:lang w:eastAsia="en-US"/>
        </w:rPr>
        <w:t xml:space="preserve">, </w:t>
      </w:r>
      <w:r w:rsidRPr="00ED4670">
        <w:rPr>
          <w:rFonts w:asciiTheme="majorBidi" w:eastAsiaTheme="minorHAnsi" w:hAnsiTheme="majorBidi" w:cstheme="majorBidi"/>
          <w:i/>
          <w:iCs/>
          <w:lang w:eastAsia="en-US"/>
        </w:rPr>
        <w:t xml:space="preserve">Salmonella </w:t>
      </w:r>
      <w:proofErr w:type="spellStart"/>
      <w:r w:rsidRPr="00ED4670">
        <w:rPr>
          <w:rFonts w:asciiTheme="majorBidi" w:eastAsiaTheme="minorHAnsi" w:hAnsiTheme="majorBidi" w:cstheme="majorBidi"/>
          <w:i/>
          <w:iCs/>
          <w:lang w:eastAsia="en-US"/>
        </w:rPr>
        <w:t>typhi</w:t>
      </w:r>
      <w:proofErr w:type="spellEnd"/>
      <w:r w:rsidRPr="00ED4670">
        <w:rPr>
          <w:rFonts w:asciiTheme="majorBidi" w:eastAsiaTheme="minorHAnsi" w:hAnsiTheme="majorBidi" w:cstheme="majorBidi"/>
          <w:i/>
          <w:iCs/>
          <w:lang w:eastAsia="en-US"/>
        </w:rPr>
        <w:t xml:space="preserve">, Listeria </w:t>
      </w:r>
      <w:proofErr w:type="spellStart"/>
      <w:r w:rsidRPr="00ED4670">
        <w:rPr>
          <w:rFonts w:asciiTheme="majorBidi" w:eastAsiaTheme="minorHAnsi" w:hAnsiTheme="majorBidi" w:cstheme="majorBidi"/>
          <w:i/>
          <w:iCs/>
          <w:lang w:eastAsia="en-US"/>
        </w:rPr>
        <w:t>monocytogenes</w:t>
      </w:r>
      <w:proofErr w:type="spellEnd"/>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 les bactéries qui peuvent entraîner une toxi-infection (troubles gastro-intestinaux liés à une prolifération massive dans l'intestin) exemples : </w:t>
      </w:r>
      <w:r w:rsidRPr="00ED4670">
        <w:rPr>
          <w:rFonts w:asciiTheme="majorBidi" w:eastAsiaTheme="minorHAnsi" w:hAnsiTheme="majorBidi" w:cstheme="majorBidi"/>
          <w:i/>
          <w:iCs/>
          <w:lang w:eastAsia="en-US"/>
        </w:rPr>
        <w:t xml:space="preserve">Salmonella </w:t>
      </w:r>
      <w:proofErr w:type="spellStart"/>
      <w:r w:rsidRPr="00ED4670">
        <w:rPr>
          <w:rFonts w:asciiTheme="majorBidi" w:eastAsiaTheme="minorHAnsi" w:hAnsiTheme="majorBidi" w:cstheme="majorBidi"/>
          <w:i/>
          <w:iCs/>
          <w:lang w:eastAsia="en-US"/>
        </w:rPr>
        <w:t>enteritidis</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Campylobacter</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jejuni</w:t>
      </w:r>
      <w:proofErr w:type="spellEnd"/>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 les bactéries qui peuvent provoquer une intoxication par les toxines qu'elles produisent exemples : </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w:t>
      </w:r>
      <w:r w:rsidRPr="00ED4670">
        <w:rPr>
          <w:rFonts w:asciiTheme="majorBidi" w:eastAsiaTheme="minorHAnsi" w:hAnsiTheme="majorBidi" w:cstheme="majorBidi"/>
          <w:i/>
          <w:iCs/>
          <w:lang w:eastAsia="en-US"/>
        </w:rPr>
        <w:t xml:space="preserve">Clostridium </w:t>
      </w:r>
      <w:proofErr w:type="spellStart"/>
      <w:r w:rsidRPr="00ED4670">
        <w:rPr>
          <w:rFonts w:asciiTheme="majorBidi" w:eastAsiaTheme="minorHAnsi" w:hAnsiTheme="majorBidi" w:cstheme="majorBidi"/>
          <w:i/>
          <w:iCs/>
          <w:lang w:eastAsia="en-US"/>
        </w:rPr>
        <w:t>botulinum</w:t>
      </w:r>
      <w:proofErr w:type="spellEnd"/>
      <w:r w:rsidRPr="00ED4670">
        <w:rPr>
          <w:rFonts w:asciiTheme="majorBidi" w:eastAsiaTheme="minorHAnsi" w:hAnsiTheme="majorBidi" w:cstheme="majorBidi"/>
          <w:lang w:eastAsia="en-US"/>
        </w:rPr>
        <w:t xml:space="preserve"> : toxines botuliques, hautement neurotoxiques,</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w:t>
      </w:r>
      <w:r w:rsidRPr="00ED4670">
        <w:rPr>
          <w:rFonts w:asciiTheme="majorBidi" w:eastAsiaTheme="minorHAnsi" w:hAnsiTheme="majorBidi" w:cstheme="majorBidi"/>
          <w:i/>
          <w:iCs/>
          <w:lang w:eastAsia="en-US"/>
        </w:rPr>
        <w:t>Staphylococcus</w:t>
      </w:r>
      <w:r w:rsidRPr="00ED4670">
        <w:rPr>
          <w:rFonts w:asciiTheme="majorBidi" w:eastAsiaTheme="minorHAnsi" w:hAnsiTheme="majorBidi" w:cstheme="majorBidi"/>
          <w:lang w:eastAsia="en-US"/>
        </w:rPr>
        <w:t xml:space="preserve"> </w:t>
      </w:r>
      <w:r w:rsidRPr="00ED4670">
        <w:rPr>
          <w:rFonts w:asciiTheme="majorBidi" w:eastAsiaTheme="minorHAnsi" w:hAnsiTheme="majorBidi" w:cstheme="majorBidi"/>
          <w:i/>
          <w:iCs/>
          <w:lang w:eastAsia="en-US"/>
        </w:rPr>
        <w:t>aureus</w:t>
      </w:r>
      <w:r w:rsidRPr="00ED4670">
        <w:rPr>
          <w:rFonts w:asciiTheme="majorBidi" w:eastAsiaTheme="minorHAnsi" w:hAnsiTheme="majorBidi" w:cstheme="majorBidi"/>
          <w:lang w:eastAsia="en-US"/>
        </w:rPr>
        <w:t xml:space="preserve"> : entérotoxines induisant des troubles gastro-intestinaux brefs</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les bactéries inoffensives pour le consommateur, mais qui provoquent diverses altérations (fragmentation des protéines et des polysaccharides, hydrolyse et oxydation de la matière grasse, formation d'amines biogènes...)</w:t>
      </w:r>
    </w:p>
    <w:p w:rsidR="00ED4670" w:rsidRPr="00ED4670" w:rsidRDefault="00ED4670" w:rsidP="00ED4670">
      <w:pPr>
        <w:autoSpaceDE w:val="0"/>
        <w:autoSpaceDN w:val="0"/>
        <w:adjustRightInd w:val="0"/>
        <w:spacing w:after="120" w:line="360" w:lineRule="auto"/>
        <w:rPr>
          <w:rFonts w:asciiTheme="majorBidi" w:eastAsiaTheme="minorHAnsi" w:hAnsiTheme="majorBidi" w:cstheme="majorBidi"/>
          <w:lang w:eastAsia="en-US"/>
        </w:rPr>
      </w:pPr>
      <w:r w:rsidRPr="00ED4670">
        <w:rPr>
          <w:rFonts w:asciiTheme="majorBidi" w:eastAsiaTheme="minorHAnsi" w:hAnsiTheme="majorBidi" w:cstheme="majorBidi"/>
          <w:lang w:eastAsia="en-US"/>
        </w:rPr>
        <w:t>Les risques associés à la contamination bactérienne sont donc très variables - de l'absence de tout effet pathogène à une infection (choléra) ou à une intoxication (toxines botuliques) à taux de mortalité plus ou moins élevé.</w:t>
      </w:r>
    </w:p>
    <w:p w:rsidR="00ED4670" w:rsidRPr="00ED4670" w:rsidRDefault="00ED4670" w:rsidP="00ED4670">
      <w:pPr>
        <w:spacing w:after="120" w:line="360" w:lineRule="auto"/>
        <w:jc w:val="both"/>
        <w:rPr>
          <w:rFonts w:asciiTheme="majorBidi" w:hAnsiTheme="majorBidi" w:cstheme="majorBidi"/>
        </w:rPr>
      </w:pPr>
      <w:r w:rsidRPr="00ED4670">
        <w:rPr>
          <w:rFonts w:asciiTheme="majorBidi" w:hAnsiTheme="majorBidi" w:cstheme="majorBidi"/>
        </w:rPr>
        <w:t>Trois mécanismes principaux sont responsables de l’activité pathogène des agents responsables des TIAC</w:t>
      </w:r>
      <w:r>
        <w:rPr>
          <w:rFonts w:asciiTheme="majorBidi" w:hAnsiTheme="majorBidi" w:cstheme="majorBidi"/>
        </w:rPr>
        <w:t xml:space="preserve"> (</w:t>
      </w:r>
      <w:r w:rsidRPr="00ED4670">
        <w:rPr>
          <w:rFonts w:asciiTheme="majorBidi" w:hAnsiTheme="majorBidi" w:cstheme="majorBidi"/>
          <w:b/>
          <w:bCs/>
        </w:rPr>
        <w:t>T</w:t>
      </w:r>
      <w:r>
        <w:rPr>
          <w:rFonts w:asciiTheme="majorBidi" w:hAnsiTheme="majorBidi" w:cstheme="majorBidi"/>
        </w:rPr>
        <w:t>oxi-</w:t>
      </w:r>
      <w:r w:rsidRPr="00ED4670">
        <w:rPr>
          <w:rFonts w:asciiTheme="majorBidi" w:hAnsiTheme="majorBidi" w:cstheme="majorBidi"/>
          <w:b/>
          <w:bCs/>
        </w:rPr>
        <w:t>I</w:t>
      </w:r>
      <w:r>
        <w:rPr>
          <w:rFonts w:asciiTheme="majorBidi" w:hAnsiTheme="majorBidi" w:cstheme="majorBidi"/>
        </w:rPr>
        <w:t xml:space="preserve">nfection </w:t>
      </w:r>
      <w:r w:rsidRPr="00ED4670">
        <w:rPr>
          <w:rFonts w:asciiTheme="majorBidi" w:hAnsiTheme="majorBidi" w:cstheme="majorBidi"/>
          <w:b/>
          <w:bCs/>
        </w:rPr>
        <w:t>A</w:t>
      </w:r>
      <w:r>
        <w:rPr>
          <w:rFonts w:asciiTheme="majorBidi" w:hAnsiTheme="majorBidi" w:cstheme="majorBidi"/>
        </w:rPr>
        <w:t xml:space="preserve">limentaire </w:t>
      </w:r>
      <w:proofErr w:type="spellStart"/>
      <w:r w:rsidRPr="00ED4670">
        <w:rPr>
          <w:rFonts w:asciiTheme="majorBidi" w:hAnsiTheme="majorBidi" w:cstheme="majorBidi"/>
          <w:b/>
          <w:bCs/>
        </w:rPr>
        <w:t>C</w:t>
      </w:r>
      <w:r>
        <w:rPr>
          <w:rFonts w:asciiTheme="majorBidi" w:hAnsiTheme="majorBidi" w:cstheme="majorBidi"/>
        </w:rPr>
        <w:t>ollctive</w:t>
      </w:r>
      <w:proofErr w:type="spellEnd"/>
      <w:r>
        <w:rPr>
          <w:rFonts w:asciiTheme="majorBidi" w:hAnsiTheme="majorBidi" w:cstheme="majorBidi"/>
        </w:rPr>
        <w:t>)</w:t>
      </w:r>
      <w:r w:rsidRPr="00ED4670">
        <w:rPr>
          <w:rFonts w:asciiTheme="majorBidi" w:hAnsiTheme="majorBidi" w:cstheme="majorBidi"/>
        </w:rPr>
        <w:t xml:space="preserve"> :</w:t>
      </w:r>
    </w:p>
    <w:p w:rsidR="00ED4670" w:rsidRPr="00ED4670" w:rsidRDefault="00ED4670" w:rsidP="00ED4670">
      <w:pPr>
        <w:pStyle w:val="Paragraphedeliste"/>
        <w:numPr>
          <w:ilvl w:val="0"/>
          <w:numId w:val="20"/>
        </w:numPr>
        <w:spacing w:after="120" w:line="360" w:lineRule="auto"/>
        <w:jc w:val="both"/>
        <w:rPr>
          <w:rFonts w:asciiTheme="majorBidi" w:hAnsiTheme="majorBidi" w:cstheme="majorBidi"/>
        </w:rPr>
      </w:pPr>
      <w:r>
        <w:rPr>
          <w:rFonts w:asciiTheme="majorBidi" w:hAnsiTheme="majorBidi" w:cstheme="majorBidi"/>
        </w:rPr>
        <w:t>A</w:t>
      </w:r>
      <w:r w:rsidRPr="00ED4670">
        <w:rPr>
          <w:rFonts w:asciiTheme="majorBidi" w:hAnsiTheme="majorBidi" w:cstheme="majorBidi"/>
        </w:rPr>
        <w:t xml:space="preserve">ction invasive par colonisation ou ulcération de la muqueuse intestinale avec inflammation. La localisation est habituellement iléocolique et la destruction </w:t>
      </w:r>
      <w:proofErr w:type="spellStart"/>
      <w:r w:rsidRPr="00ED4670">
        <w:rPr>
          <w:rFonts w:asciiTheme="majorBidi" w:hAnsiTheme="majorBidi" w:cstheme="majorBidi"/>
        </w:rPr>
        <w:t>villositaire</w:t>
      </w:r>
      <w:proofErr w:type="spellEnd"/>
      <w:r w:rsidRPr="00ED4670">
        <w:rPr>
          <w:rFonts w:asciiTheme="majorBidi" w:hAnsiTheme="majorBidi" w:cstheme="majorBidi"/>
        </w:rPr>
        <w:t xml:space="preserve"> importante. La présentation est celle d’un syndrome dysentérique. Les selles sont glaireuses, riches en polynucléaires, parfois sanglantes ;</w:t>
      </w:r>
    </w:p>
    <w:p w:rsidR="00ED4670" w:rsidRPr="00ED4670" w:rsidRDefault="00ED4670" w:rsidP="00ED4670">
      <w:pPr>
        <w:pStyle w:val="Paragraphedeliste"/>
        <w:numPr>
          <w:ilvl w:val="0"/>
          <w:numId w:val="20"/>
        </w:numPr>
        <w:spacing w:after="120" w:line="360" w:lineRule="auto"/>
        <w:jc w:val="both"/>
        <w:rPr>
          <w:rFonts w:asciiTheme="majorBidi" w:hAnsiTheme="majorBidi" w:cstheme="majorBidi"/>
        </w:rPr>
      </w:pPr>
      <w:r>
        <w:rPr>
          <w:rFonts w:asciiTheme="majorBidi" w:hAnsiTheme="majorBidi" w:cstheme="majorBidi"/>
        </w:rPr>
        <w:t>A</w:t>
      </w:r>
      <w:r w:rsidRPr="00ED4670">
        <w:rPr>
          <w:rFonts w:asciiTheme="majorBidi" w:hAnsiTheme="majorBidi" w:cstheme="majorBidi"/>
        </w:rPr>
        <w:t>ction cytotoxique avec production d’une toxine protéique entraînant une destruction cellulaire ;</w:t>
      </w:r>
    </w:p>
    <w:p w:rsidR="00ED4670" w:rsidRPr="00ED4670" w:rsidRDefault="00ED4670" w:rsidP="00ED4670">
      <w:pPr>
        <w:pStyle w:val="Paragraphedeliste"/>
        <w:numPr>
          <w:ilvl w:val="0"/>
          <w:numId w:val="20"/>
        </w:numPr>
        <w:autoSpaceDE w:val="0"/>
        <w:autoSpaceDN w:val="0"/>
        <w:adjustRightInd w:val="0"/>
        <w:spacing w:after="120" w:line="360" w:lineRule="auto"/>
        <w:jc w:val="both"/>
        <w:rPr>
          <w:rFonts w:asciiTheme="majorBidi" w:eastAsiaTheme="minorHAnsi" w:hAnsiTheme="majorBidi" w:cstheme="majorBidi"/>
          <w:lang w:eastAsia="en-US"/>
        </w:rPr>
      </w:pPr>
      <w:r>
        <w:rPr>
          <w:rFonts w:asciiTheme="majorBidi" w:hAnsiTheme="majorBidi" w:cstheme="majorBidi"/>
        </w:rPr>
        <w:t>A</w:t>
      </w:r>
      <w:r w:rsidRPr="00ED4670">
        <w:rPr>
          <w:rFonts w:asciiTheme="majorBidi" w:hAnsiTheme="majorBidi" w:cstheme="majorBidi"/>
        </w:rPr>
        <w:t xml:space="preserve">ction </w:t>
      </w:r>
      <w:proofErr w:type="spellStart"/>
      <w:r w:rsidRPr="00ED4670">
        <w:rPr>
          <w:rFonts w:asciiTheme="majorBidi" w:hAnsiTheme="majorBidi" w:cstheme="majorBidi"/>
        </w:rPr>
        <w:t>entérotoxinogène</w:t>
      </w:r>
      <w:proofErr w:type="spellEnd"/>
      <w:r w:rsidRPr="00ED4670">
        <w:rPr>
          <w:rFonts w:asciiTheme="majorBidi" w:hAnsiTheme="majorBidi" w:cstheme="majorBidi"/>
        </w:rPr>
        <w:t xml:space="preserve">, entraînant une stimulation de la sécrétion. La toxine, libérée par certaines bactéries au sein même de l’aliment, est responsable du tableau clinique, la multiplication bactérienne intra-intestinale étant, soit absente, soit tout à fait secondaire. Il n’y a pas de destruction cellulaire ou </w:t>
      </w:r>
      <w:proofErr w:type="spellStart"/>
      <w:r w:rsidRPr="00ED4670">
        <w:rPr>
          <w:rFonts w:asciiTheme="majorBidi" w:hAnsiTheme="majorBidi" w:cstheme="majorBidi"/>
        </w:rPr>
        <w:t>villositaire</w:t>
      </w:r>
      <w:proofErr w:type="spellEnd"/>
      <w:r w:rsidRPr="00ED4670">
        <w:rPr>
          <w:rFonts w:asciiTheme="majorBidi" w:hAnsiTheme="majorBidi" w:cstheme="majorBidi"/>
        </w:rPr>
        <w:t xml:space="preserve">. La diarrhée est aqueuse ; il n’y a pas de leucocytes, ni de sang dans les selles. La fièvre est absente ou modérée. Le risque de déshydratation aiguë est important. La diarrhée cesse en 3 à 5 jours, dès que la population </w:t>
      </w:r>
      <w:proofErr w:type="spellStart"/>
      <w:r w:rsidRPr="00ED4670">
        <w:rPr>
          <w:rFonts w:asciiTheme="majorBidi" w:hAnsiTheme="majorBidi" w:cstheme="majorBidi"/>
        </w:rPr>
        <w:t>entérocytaire</w:t>
      </w:r>
      <w:proofErr w:type="spellEnd"/>
      <w:r w:rsidRPr="00ED4670">
        <w:rPr>
          <w:rFonts w:asciiTheme="majorBidi" w:hAnsiTheme="majorBidi" w:cstheme="majorBidi"/>
        </w:rPr>
        <w:t xml:space="preserve"> s’est régénérée ou a retrouvé une fonction normale. Il est important d’avoir une vue d’ensemble sur les différents agents susceptibles de provoquer une TIAC, leur réservoir et leur mécanisme de pathogénicité (ou aspects physiopathologiques)</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Trois sources principales sont à l'origine des contaminations bactériennes :</w:t>
      </w:r>
    </w:p>
    <w:p w:rsidR="00ED4670" w:rsidRPr="00ED4670" w:rsidRDefault="00ED4670" w:rsidP="00ED4670">
      <w:pPr>
        <w:pStyle w:val="Paragraphedeliste"/>
        <w:numPr>
          <w:ilvl w:val="0"/>
          <w:numId w:val="20"/>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lastRenderedPageBreak/>
        <w:t xml:space="preserve">les bactéries ubiquitaires, présentes naturellement dans un environnement (sol, air, eaux de surface) sain (spores de </w:t>
      </w:r>
      <w:r w:rsidRPr="00ED4670">
        <w:rPr>
          <w:rFonts w:asciiTheme="majorBidi" w:eastAsiaTheme="minorHAnsi" w:hAnsiTheme="majorBidi" w:cstheme="majorBidi"/>
          <w:i/>
          <w:iCs/>
          <w:lang w:eastAsia="en-US"/>
        </w:rPr>
        <w:t xml:space="preserve">Clostridium </w:t>
      </w:r>
      <w:proofErr w:type="spellStart"/>
      <w:r w:rsidRPr="00ED4670">
        <w:rPr>
          <w:rFonts w:asciiTheme="majorBidi" w:eastAsiaTheme="minorHAnsi" w:hAnsiTheme="majorBidi" w:cstheme="majorBidi"/>
          <w:i/>
          <w:iCs/>
          <w:lang w:eastAsia="en-US"/>
        </w:rPr>
        <w:t>botulinum</w:t>
      </w:r>
      <w:proofErr w:type="spellEnd"/>
      <w:r w:rsidRPr="00ED4670">
        <w:rPr>
          <w:rFonts w:asciiTheme="majorBidi" w:eastAsiaTheme="minorHAnsi" w:hAnsiTheme="majorBidi" w:cstheme="majorBidi"/>
          <w:lang w:eastAsia="en-US"/>
        </w:rPr>
        <w:t>)</w:t>
      </w:r>
    </w:p>
    <w:p w:rsidR="00ED4670" w:rsidRPr="00ED4670" w:rsidRDefault="00ED4670" w:rsidP="00ED4670">
      <w:pPr>
        <w:pStyle w:val="Paragraphedeliste"/>
        <w:numPr>
          <w:ilvl w:val="0"/>
          <w:numId w:val="20"/>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les bactéries portées par l'animal laitier sain (</w:t>
      </w:r>
      <w:r w:rsidRPr="00ED4670">
        <w:rPr>
          <w:rFonts w:asciiTheme="majorBidi" w:eastAsiaTheme="minorHAnsi" w:hAnsiTheme="majorBidi" w:cstheme="majorBidi"/>
          <w:i/>
          <w:iCs/>
          <w:lang w:eastAsia="en-US"/>
        </w:rPr>
        <w:t>Escherichia coli</w:t>
      </w:r>
      <w:r w:rsidRPr="00ED4670">
        <w:rPr>
          <w:rFonts w:asciiTheme="majorBidi" w:eastAsiaTheme="minorHAnsi" w:hAnsiTheme="majorBidi" w:cstheme="majorBidi"/>
          <w:lang w:eastAsia="en-US"/>
        </w:rPr>
        <w:t>) ou malade (</w:t>
      </w:r>
      <w:r w:rsidRPr="00ED4670">
        <w:rPr>
          <w:rFonts w:asciiTheme="majorBidi" w:eastAsiaTheme="minorHAnsi" w:hAnsiTheme="majorBidi" w:cstheme="majorBidi"/>
          <w:i/>
          <w:iCs/>
          <w:lang w:eastAsia="en-US"/>
        </w:rPr>
        <w:t>Staphylococcus aureus</w:t>
      </w:r>
      <w:r w:rsidRPr="00ED4670">
        <w:rPr>
          <w:rFonts w:asciiTheme="majorBidi" w:eastAsiaTheme="minorHAnsi" w:hAnsiTheme="majorBidi" w:cstheme="majorBidi"/>
          <w:lang w:eastAsia="en-US"/>
        </w:rPr>
        <w:t>, un des agents des mammites)</w:t>
      </w:r>
    </w:p>
    <w:p w:rsidR="00ED4670" w:rsidRPr="00ED4670" w:rsidRDefault="00ED4670" w:rsidP="00ED4670">
      <w:pPr>
        <w:pStyle w:val="Paragraphedeliste"/>
        <w:numPr>
          <w:ilvl w:val="0"/>
          <w:numId w:val="20"/>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les bactéries portées par l'homme sain (</w:t>
      </w:r>
      <w:r w:rsidRPr="00ED4670">
        <w:rPr>
          <w:rFonts w:asciiTheme="majorBidi" w:eastAsiaTheme="minorHAnsi" w:hAnsiTheme="majorBidi" w:cstheme="majorBidi"/>
          <w:i/>
          <w:iCs/>
          <w:lang w:eastAsia="en-US"/>
        </w:rPr>
        <w:t xml:space="preserve">Escherichia coli, Clostridium perfringens </w:t>
      </w:r>
      <w:r w:rsidRPr="00ED4670">
        <w:rPr>
          <w:rFonts w:asciiTheme="majorBidi" w:eastAsiaTheme="minorHAnsi" w:hAnsiTheme="majorBidi" w:cstheme="majorBidi"/>
          <w:lang w:eastAsia="en-US"/>
        </w:rPr>
        <w:t xml:space="preserve">dans l'intestin, </w:t>
      </w:r>
      <w:r w:rsidRPr="00ED4670">
        <w:rPr>
          <w:rFonts w:asciiTheme="majorBidi" w:eastAsiaTheme="minorHAnsi" w:hAnsiTheme="majorBidi" w:cstheme="majorBidi"/>
          <w:i/>
          <w:iCs/>
          <w:lang w:eastAsia="en-US"/>
        </w:rPr>
        <w:t>Staphylococcus aureus</w:t>
      </w:r>
      <w:r w:rsidRPr="00ED4670">
        <w:rPr>
          <w:rFonts w:asciiTheme="majorBidi" w:eastAsiaTheme="minorHAnsi" w:hAnsiTheme="majorBidi" w:cstheme="majorBidi"/>
          <w:lang w:eastAsia="en-US"/>
        </w:rPr>
        <w:t xml:space="preserve"> dans les voies respiratoires supérieures) ou malade (</w:t>
      </w:r>
      <w:r w:rsidRPr="00ED4670">
        <w:rPr>
          <w:rFonts w:asciiTheme="majorBidi" w:eastAsiaTheme="minorHAnsi" w:hAnsiTheme="majorBidi" w:cstheme="majorBidi"/>
          <w:i/>
          <w:iCs/>
          <w:lang w:eastAsia="en-US"/>
        </w:rPr>
        <w:t xml:space="preserve">Salmonella </w:t>
      </w:r>
      <w:proofErr w:type="spellStart"/>
      <w:proofErr w:type="gramStart"/>
      <w:r w:rsidRPr="00ED4670">
        <w:rPr>
          <w:rFonts w:asciiTheme="majorBidi" w:eastAsiaTheme="minorHAnsi" w:hAnsiTheme="majorBidi" w:cstheme="majorBidi"/>
          <w:i/>
          <w:iCs/>
          <w:lang w:eastAsia="en-US"/>
        </w:rPr>
        <w:t>spp</w:t>
      </w:r>
      <w:proofErr w:type="spellEnd"/>
      <w:r w:rsidRPr="00ED4670">
        <w:rPr>
          <w:rFonts w:asciiTheme="majorBidi" w:eastAsiaTheme="minorHAnsi" w:hAnsiTheme="majorBidi" w:cstheme="majorBidi"/>
          <w:lang w:eastAsia="en-US"/>
        </w:rPr>
        <w:t>.,</w:t>
      </w:r>
      <w:proofErr w:type="gramEnd"/>
      <w:r w:rsidRPr="00ED4670">
        <w:rPr>
          <w:rFonts w:asciiTheme="majorBidi" w:eastAsiaTheme="minorHAnsi" w:hAnsiTheme="majorBidi" w:cstheme="majorBidi"/>
          <w:lang w:eastAsia="en-US"/>
        </w:rPr>
        <w:t xml:space="preserve"> </w:t>
      </w:r>
      <w:proofErr w:type="spellStart"/>
      <w:r w:rsidRPr="00ED4670">
        <w:rPr>
          <w:rFonts w:asciiTheme="majorBidi" w:eastAsiaTheme="minorHAnsi" w:hAnsiTheme="majorBidi" w:cstheme="majorBidi"/>
          <w:i/>
          <w:iCs/>
          <w:lang w:eastAsia="en-US"/>
        </w:rPr>
        <w:t>Vibrio</w:t>
      </w:r>
      <w:proofErr w:type="spellEnd"/>
      <w:r w:rsidRPr="00ED4670">
        <w:rPr>
          <w:rFonts w:asciiTheme="majorBidi" w:eastAsiaTheme="minorHAnsi" w:hAnsiTheme="majorBidi" w:cstheme="majorBidi"/>
          <w:i/>
          <w:iCs/>
          <w:lang w:eastAsia="en-US"/>
        </w:rPr>
        <w:t xml:space="preserve"> </w:t>
      </w:r>
      <w:proofErr w:type="spellStart"/>
      <w:r w:rsidRPr="00ED4670">
        <w:rPr>
          <w:rFonts w:asciiTheme="majorBidi" w:eastAsiaTheme="minorHAnsi" w:hAnsiTheme="majorBidi" w:cstheme="majorBidi"/>
          <w:i/>
          <w:iCs/>
          <w:lang w:eastAsia="en-US"/>
        </w:rPr>
        <w:t>cholerae</w:t>
      </w:r>
      <w:proofErr w:type="spellEnd"/>
      <w:r w:rsidRPr="00ED4670">
        <w:rPr>
          <w:rFonts w:asciiTheme="majorBidi" w:eastAsiaTheme="minorHAnsi" w:hAnsiTheme="majorBidi" w:cstheme="majorBidi"/>
          <w:i/>
          <w:iCs/>
          <w:lang w:eastAsia="en-US"/>
        </w:rPr>
        <w:t>, Staphylococcus aureus</w:t>
      </w:r>
      <w:r w:rsidRPr="00ED4670">
        <w:rPr>
          <w:rFonts w:asciiTheme="majorBidi" w:eastAsiaTheme="minorHAnsi" w:hAnsiTheme="majorBidi" w:cstheme="majorBidi"/>
          <w:lang w:eastAsia="en-US"/>
        </w:rPr>
        <w:t>).</w:t>
      </w:r>
    </w:p>
    <w:p w:rsidR="00ED4670" w:rsidRPr="00ED4670" w:rsidRDefault="00ED4670" w:rsidP="00ED4670">
      <w:p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De la source à la denrée prête à la consommation, les voies de transmission peuvent être directes ou indirectes. A titre d’exemples :</w:t>
      </w:r>
    </w:p>
    <w:p w:rsidR="00ED4670" w:rsidRPr="00ED4670" w:rsidRDefault="00ED4670" w:rsidP="00ED4670">
      <w:pPr>
        <w:pStyle w:val="Paragraphedeliste"/>
        <w:numPr>
          <w:ilvl w:val="0"/>
          <w:numId w:val="20"/>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contamination d'une eau de boisson par infiltration d'eaux usées infectés par les salmonelles excrétées dans les selles d'un porteur malade ou guéri</w:t>
      </w:r>
    </w:p>
    <w:p w:rsidR="00ED4670" w:rsidRPr="00ED4670" w:rsidRDefault="00ED4670" w:rsidP="00ED4670">
      <w:pPr>
        <w:pStyle w:val="Paragraphedeliste"/>
        <w:numPr>
          <w:ilvl w:val="0"/>
          <w:numId w:val="2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préparation d'aliments qui ne sont pas soumis à un traitement thermique final (desserts dans une cuisine collective, pâtisserie dans un laboratoire de boulangerie pâtisserie)</w:t>
      </w:r>
    </w:p>
    <w:p w:rsidR="00ED4670" w:rsidRPr="00ED4670" w:rsidRDefault="00ED4670" w:rsidP="00ED4670">
      <w:pPr>
        <w:pStyle w:val="Paragraphedeliste"/>
        <w:numPr>
          <w:ilvl w:val="0"/>
          <w:numId w:val="2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par du personnel atteint d'une infection à staphylocoques des mains (panaris)</w:t>
      </w:r>
    </w:p>
    <w:p w:rsidR="00ED4670" w:rsidRPr="00ED4670" w:rsidRDefault="00ED4670" w:rsidP="00ED4670">
      <w:pPr>
        <w:pStyle w:val="Paragraphedeliste"/>
        <w:numPr>
          <w:ilvl w:val="0"/>
          <w:numId w:val="2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fabrication d'un fromage de lait cru à partir du lait de bétail atteint de mammite à staphylocoques</w:t>
      </w:r>
    </w:p>
    <w:p w:rsidR="00ED4670" w:rsidRPr="00ED4670" w:rsidRDefault="00ED4670" w:rsidP="00ED4670">
      <w:pPr>
        <w:pStyle w:val="Paragraphedeliste"/>
        <w:numPr>
          <w:ilvl w:val="0"/>
          <w:numId w:val="23"/>
        </w:numPr>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eastAsiaTheme="minorHAnsi" w:hAnsiTheme="majorBidi" w:cstheme="majorBidi"/>
          <w:lang w:eastAsia="en-US"/>
        </w:rPr>
        <w:t xml:space="preserve">traitement thermique inapproprié d'une conserve (ménagère) de haricots verts naturellement contaminés par </w:t>
      </w:r>
      <w:r w:rsidRPr="00ED4670">
        <w:rPr>
          <w:rFonts w:asciiTheme="majorBidi" w:eastAsiaTheme="minorHAnsi" w:hAnsiTheme="majorBidi" w:cstheme="majorBidi"/>
          <w:i/>
          <w:iCs/>
          <w:lang w:eastAsia="en-US"/>
        </w:rPr>
        <w:t xml:space="preserve">Clostridium </w:t>
      </w:r>
      <w:proofErr w:type="spellStart"/>
      <w:r w:rsidRPr="00ED4670">
        <w:rPr>
          <w:rFonts w:asciiTheme="majorBidi" w:eastAsiaTheme="minorHAnsi" w:hAnsiTheme="majorBidi" w:cstheme="majorBidi"/>
          <w:i/>
          <w:iCs/>
          <w:lang w:eastAsia="en-US"/>
        </w:rPr>
        <w:t>botulinum</w:t>
      </w:r>
      <w:proofErr w:type="spellEnd"/>
      <w:r w:rsidRPr="00ED4670">
        <w:rPr>
          <w:rFonts w:asciiTheme="majorBidi" w:eastAsiaTheme="minorHAnsi" w:hAnsiTheme="majorBidi" w:cstheme="majorBidi"/>
          <w:lang w:eastAsia="en-US"/>
        </w:rPr>
        <w:t>, les spores ne sont pas détruites et les conditions de conservations anaérobies (absence d'oxygène) favorisent la multiplication des bactéries et la production des toxines botuliques.</w:t>
      </w:r>
    </w:p>
    <w:p w:rsidR="00ED4670" w:rsidRPr="00ED4670" w:rsidRDefault="00ED4670" w:rsidP="00ED4670">
      <w:pPr>
        <w:pStyle w:val="Paragraphedeliste"/>
        <w:autoSpaceDE w:val="0"/>
        <w:autoSpaceDN w:val="0"/>
        <w:adjustRightInd w:val="0"/>
        <w:spacing w:after="120" w:line="360" w:lineRule="auto"/>
        <w:jc w:val="both"/>
        <w:rPr>
          <w:rFonts w:asciiTheme="majorBidi" w:eastAsiaTheme="minorHAnsi" w:hAnsiTheme="majorBidi" w:cstheme="majorBidi"/>
          <w:lang w:eastAsia="en-US"/>
        </w:rPr>
      </w:pPr>
      <w:r w:rsidRPr="00ED4670">
        <w:rPr>
          <w:rFonts w:asciiTheme="majorBidi" w:hAnsiTheme="majorBidi" w:cstheme="majorBidi"/>
          <w:noProof/>
          <w:lang w:eastAsia="fr-FR"/>
        </w:rPr>
        <w:drawing>
          <wp:anchor distT="0" distB="0" distL="114300" distR="114300" simplePos="0" relativeHeight="251665408" behindDoc="1" locked="0" layoutInCell="1" allowOverlap="1" wp14:anchorId="34ED8D2A" wp14:editId="184D59D4">
            <wp:simplePos x="0" y="0"/>
            <wp:positionH relativeFrom="margin">
              <wp:posOffset>405516</wp:posOffset>
            </wp:positionH>
            <wp:positionV relativeFrom="paragraph">
              <wp:posOffset>232962</wp:posOffset>
            </wp:positionV>
            <wp:extent cx="4860290" cy="3272790"/>
            <wp:effectExtent l="19050" t="19050" r="16510" b="22860"/>
            <wp:wrapTight wrapText="bothSides">
              <wp:wrapPolygon edited="0">
                <wp:start x="-85" y="-126"/>
                <wp:lineTo x="-85" y="21625"/>
                <wp:lineTo x="21589" y="21625"/>
                <wp:lineTo x="21589" y="-126"/>
                <wp:lineTo x="-85" y="-126"/>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60290" cy="327279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ED4670" w:rsidRPr="00ED4670" w:rsidRDefault="00ED4670" w:rsidP="00ED4670">
      <w:pPr>
        <w:pStyle w:val="Paragraphedeliste"/>
        <w:autoSpaceDE w:val="0"/>
        <w:autoSpaceDN w:val="0"/>
        <w:adjustRightInd w:val="0"/>
        <w:spacing w:after="120" w:line="360" w:lineRule="auto"/>
        <w:jc w:val="both"/>
        <w:rPr>
          <w:rFonts w:asciiTheme="majorBidi" w:eastAsiaTheme="minorHAnsi" w:hAnsiTheme="majorBidi" w:cstheme="majorBidi"/>
          <w:lang w:eastAsia="en-US"/>
        </w:rPr>
      </w:pPr>
    </w:p>
    <w:p w:rsidR="00ED4670" w:rsidRPr="00ED4670" w:rsidRDefault="00ED4670" w:rsidP="00ED4670">
      <w:pPr>
        <w:pStyle w:val="Paragraphedeliste"/>
        <w:autoSpaceDE w:val="0"/>
        <w:autoSpaceDN w:val="0"/>
        <w:adjustRightInd w:val="0"/>
        <w:spacing w:after="120" w:line="360" w:lineRule="auto"/>
        <w:jc w:val="both"/>
        <w:rPr>
          <w:rFonts w:asciiTheme="majorBidi" w:eastAsiaTheme="minorHAnsi" w:hAnsiTheme="majorBidi" w:cstheme="majorBidi"/>
          <w:sz w:val="22"/>
          <w:szCs w:val="22"/>
          <w:lang w:eastAsia="en-US"/>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ED4670" w:rsidRDefault="00ED4670" w:rsidP="00ED4670">
      <w:pPr>
        <w:pStyle w:val="Default"/>
        <w:spacing w:after="120" w:line="360" w:lineRule="auto"/>
        <w:rPr>
          <w:rFonts w:asciiTheme="majorBidi" w:hAnsiTheme="majorBidi" w:cstheme="majorBidi"/>
          <w:b/>
          <w:bCs/>
          <w:sz w:val="23"/>
          <w:szCs w:val="23"/>
        </w:rPr>
      </w:pPr>
    </w:p>
    <w:p w:rsidR="00015004" w:rsidRDefault="00015004" w:rsidP="00ED4670">
      <w:pPr>
        <w:pStyle w:val="Default"/>
        <w:spacing w:after="120" w:line="360" w:lineRule="auto"/>
        <w:rPr>
          <w:rFonts w:asciiTheme="majorBidi" w:hAnsiTheme="majorBidi" w:cstheme="majorBidi"/>
          <w:b/>
          <w:bCs/>
        </w:rPr>
      </w:pPr>
    </w:p>
    <w:p w:rsidR="00015004" w:rsidRDefault="00015004" w:rsidP="00ED4670">
      <w:pPr>
        <w:pStyle w:val="Default"/>
        <w:spacing w:after="120" w:line="360" w:lineRule="auto"/>
        <w:rPr>
          <w:rFonts w:asciiTheme="majorBidi" w:hAnsiTheme="majorBidi" w:cstheme="majorBidi"/>
          <w:b/>
          <w:bCs/>
        </w:rPr>
      </w:pPr>
    </w:p>
    <w:p w:rsidR="00ED4670" w:rsidRPr="00ED4670" w:rsidRDefault="00ED4670" w:rsidP="00015004">
      <w:pPr>
        <w:pStyle w:val="Default"/>
        <w:numPr>
          <w:ilvl w:val="1"/>
          <w:numId w:val="43"/>
        </w:numPr>
        <w:spacing w:after="120" w:line="360" w:lineRule="auto"/>
        <w:rPr>
          <w:rFonts w:asciiTheme="majorBidi" w:hAnsiTheme="majorBidi" w:cstheme="majorBidi"/>
        </w:rPr>
      </w:pPr>
      <w:r w:rsidRPr="00ED4670">
        <w:rPr>
          <w:rFonts w:asciiTheme="majorBidi" w:hAnsiTheme="majorBidi" w:cstheme="majorBidi"/>
          <w:b/>
          <w:bCs/>
        </w:rPr>
        <w:lastRenderedPageBreak/>
        <w:t xml:space="preserve">MODALITES DU POUVOIR TOXIQUE </w:t>
      </w:r>
    </w:p>
    <w:p w:rsidR="00ED4670" w:rsidRPr="00ED4670" w:rsidRDefault="00ED4670" w:rsidP="00342A61">
      <w:pPr>
        <w:pStyle w:val="Default"/>
        <w:numPr>
          <w:ilvl w:val="2"/>
          <w:numId w:val="43"/>
        </w:numPr>
        <w:spacing w:after="120" w:line="360" w:lineRule="auto"/>
        <w:rPr>
          <w:rFonts w:asciiTheme="majorBidi" w:hAnsiTheme="majorBidi" w:cstheme="majorBidi"/>
        </w:rPr>
      </w:pPr>
      <w:r w:rsidRPr="00ED4670">
        <w:rPr>
          <w:rFonts w:asciiTheme="majorBidi" w:hAnsiTheme="majorBidi" w:cstheme="majorBidi"/>
          <w:b/>
          <w:bCs/>
        </w:rPr>
        <w:t xml:space="preserve">Intoxications </w:t>
      </w:r>
    </w:p>
    <w:p w:rsidR="00ED4670" w:rsidRPr="00ED4670" w:rsidRDefault="00ED4670" w:rsidP="00ED4670">
      <w:pPr>
        <w:pStyle w:val="Default"/>
        <w:spacing w:after="120" w:line="360" w:lineRule="auto"/>
        <w:ind w:firstLine="708"/>
        <w:jc w:val="both"/>
        <w:rPr>
          <w:rFonts w:asciiTheme="majorBidi" w:hAnsiTheme="majorBidi" w:cstheme="majorBidi"/>
        </w:rPr>
      </w:pPr>
      <w:r w:rsidRPr="00ED4670">
        <w:rPr>
          <w:rFonts w:asciiTheme="majorBidi" w:hAnsiTheme="majorBidi" w:cstheme="majorBidi"/>
        </w:rPr>
        <w:t xml:space="preserve">Seules les toxines agissent, les bactéries n’ont pas besoin d’être ingérées. La multiplication des bactéries pathogènes peuvent produire des substances toxiques spécifiques (toxines, enzymatiques pouvant favoriser un pouvoir infectieux), mais aussi des catabolites toxiques. Ceci peut se produire in vivo mais survient-le plus souvent en dehors de l’organisme, par exemple dans un aliment qui devient toxique. C’est généralement </w:t>
      </w:r>
      <w:proofErr w:type="spellStart"/>
      <w:r w:rsidRPr="00ED4670">
        <w:rPr>
          <w:rFonts w:asciiTheme="majorBidi" w:hAnsiTheme="majorBidi" w:cstheme="majorBidi"/>
        </w:rPr>
        <w:t>du</w:t>
      </w:r>
      <w:proofErr w:type="spellEnd"/>
      <w:r w:rsidRPr="00ED4670">
        <w:rPr>
          <w:rFonts w:asciiTheme="majorBidi" w:hAnsiTheme="majorBidi" w:cstheme="majorBidi"/>
        </w:rPr>
        <w:t xml:space="preserve"> à une contamination par manque d’hygiène suivie d’un séjour prolongé à une température ambiante (</w:t>
      </w:r>
      <w:r w:rsidRPr="00ED4670">
        <w:rPr>
          <w:rFonts w:asciiTheme="majorBidi" w:hAnsiTheme="majorBidi" w:cstheme="majorBidi"/>
          <w:i/>
          <w:iCs/>
        </w:rPr>
        <w:t>Staphylococcus aureus, Bacillus cereus, Escherichia coli</w:t>
      </w:r>
      <w:r w:rsidRPr="00ED4670">
        <w:rPr>
          <w:rFonts w:asciiTheme="majorBidi" w:hAnsiTheme="majorBidi" w:cstheme="majorBidi"/>
        </w:rPr>
        <w:t xml:space="preserve">)  </w:t>
      </w:r>
    </w:p>
    <w:p w:rsidR="00ED4670" w:rsidRPr="00ED4670" w:rsidRDefault="00ED4670" w:rsidP="00342A61">
      <w:pPr>
        <w:pStyle w:val="Default"/>
        <w:numPr>
          <w:ilvl w:val="2"/>
          <w:numId w:val="43"/>
        </w:numPr>
        <w:spacing w:after="120" w:line="360" w:lineRule="auto"/>
        <w:rPr>
          <w:rFonts w:asciiTheme="majorBidi" w:hAnsiTheme="majorBidi" w:cstheme="majorBidi"/>
        </w:rPr>
      </w:pPr>
      <w:r w:rsidRPr="00ED4670">
        <w:rPr>
          <w:rFonts w:asciiTheme="majorBidi" w:hAnsiTheme="majorBidi" w:cstheme="majorBidi"/>
          <w:b/>
          <w:bCs/>
        </w:rPr>
        <w:t>.</w:t>
      </w:r>
      <w:proofErr w:type="spellStart"/>
      <w:r w:rsidRPr="00ED4670">
        <w:rPr>
          <w:rFonts w:asciiTheme="majorBidi" w:hAnsiTheme="majorBidi" w:cstheme="majorBidi"/>
          <w:b/>
          <w:bCs/>
        </w:rPr>
        <w:t>Intoxinations</w:t>
      </w:r>
      <w:proofErr w:type="spellEnd"/>
      <w:r w:rsidRPr="00ED4670">
        <w:rPr>
          <w:rFonts w:asciiTheme="majorBidi" w:hAnsiTheme="majorBidi" w:cstheme="majorBidi"/>
          <w:b/>
          <w:bCs/>
        </w:rPr>
        <w:t xml:space="preserve"> </w:t>
      </w:r>
    </w:p>
    <w:p w:rsidR="00ED4670" w:rsidRPr="00ED4670" w:rsidRDefault="00ED4670" w:rsidP="00ED4670">
      <w:pPr>
        <w:pStyle w:val="Default"/>
        <w:spacing w:after="120" w:line="360" w:lineRule="auto"/>
        <w:ind w:firstLine="708"/>
        <w:rPr>
          <w:rFonts w:asciiTheme="majorBidi" w:hAnsiTheme="majorBidi" w:cstheme="majorBidi"/>
        </w:rPr>
      </w:pPr>
      <w:r w:rsidRPr="00ED4670">
        <w:rPr>
          <w:rFonts w:asciiTheme="majorBidi" w:hAnsiTheme="majorBidi" w:cstheme="majorBidi"/>
        </w:rPr>
        <w:t>L’</w:t>
      </w:r>
      <w:proofErr w:type="spellStart"/>
      <w:r w:rsidRPr="00ED4670">
        <w:rPr>
          <w:rFonts w:asciiTheme="majorBidi" w:hAnsiTheme="majorBidi" w:cstheme="majorBidi"/>
        </w:rPr>
        <w:t>intoxination</w:t>
      </w:r>
      <w:proofErr w:type="spellEnd"/>
      <w:r w:rsidRPr="00ED4670">
        <w:rPr>
          <w:rFonts w:asciiTheme="majorBidi" w:hAnsiTheme="majorBidi" w:cstheme="majorBidi"/>
        </w:rPr>
        <w:t xml:space="preserve"> peut se définir comme étant une maladie liée à l’ingestion d’une ou de plusieurs toxines bactériennes. Tous les symptômes sont dus à la toxine sans qu’il y ait besoin d’un développement de l’agent pathogène dans l’organisme. Elles sont provoquées par des micro-organismes qui sécrètent et libèrent des toxines spécifiques in vivo (diphtérie, tétanos) ou dans un aliment (toxine botulinique, </w:t>
      </w:r>
      <w:proofErr w:type="spellStart"/>
      <w:r w:rsidRPr="00ED4670">
        <w:rPr>
          <w:rFonts w:asciiTheme="majorBidi" w:hAnsiTheme="majorBidi" w:cstheme="majorBidi"/>
        </w:rPr>
        <w:t>entérotoxine</w:t>
      </w:r>
      <w:proofErr w:type="spellEnd"/>
      <w:r w:rsidRPr="00ED4670">
        <w:rPr>
          <w:rFonts w:asciiTheme="majorBidi" w:hAnsiTheme="majorBidi" w:cstheme="majorBidi"/>
        </w:rPr>
        <w:t xml:space="preserve"> staphylococcique, mycotoxines) </w:t>
      </w:r>
    </w:p>
    <w:p w:rsidR="00ED4670" w:rsidRPr="00ED4670" w:rsidRDefault="00ED4670" w:rsidP="00342A61">
      <w:pPr>
        <w:pStyle w:val="Default"/>
        <w:numPr>
          <w:ilvl w:val="2"/>
          <w:numId w:val="43"/>
        </w:numPr>
        <w:spacing w:after="120" w:line="360" w:lineRule="auto"/>
        <w:rPr>
          <w:rFonts w:asciiTheme="majorBidi" w:hAnsiTheme="majorBidi" w:cstheme="majorBidi"/>
        </w:rPr>
      </w:pPr>
      <w:r w:rsidRPr="00ED4670">
        <w:rPr>
          <w:rFonts w:asciiTheme="majorBidi" w:hAnsiTheme="majorBidi" w:cstheme="majorBidi"/>
          <w:b/>
          <w:bCs/>
        </w:rPr>
        <w:t xml:space="preserve">Toxi-infection et </w:t>
      </w:r>
      <w:proofErr w:type="spellStart"/>
      <w:r w:rsidRPr="00ED4670">
        <w:rPr>
          <w:rFonts w:asciiTheme="majorBidi" w:hAnsiTheme="majorBidi" w:cstheme="majorBidi"/>
          <w:b/>
          <w:bCs/>
        </w:rPr>
        <w:t>toxinogenèse</w:t>
      </w:r>
      <w:proofErr w:type="spellEnd"/>
      <w:r w:rsidRPr="00ED4670">
        <w:rPr>
          <w:rFonts w:asciiTheme="majorBidi" w:hAnsiTheme="majorBidi" w:cstheme="majorBidi"/>
          <w:b/>
          <w:bCs/>
        </w:rPr>
        <w:t xml:space="preserve"> liée à la virulence </w:t>
      </w:r>
    </w:p>
    <w:p w:rsidR="00ED4670" w:rsidRDefault="00ED4670" w:rsidP="00ED4670">
      <w:pPr>
        <w:autoSpaceDE w:val="0"/>
        <w:autoSpaceDN w:val="0"/>
        <w:adjustRightInd w:val="0"/>
        <w:spacing w:after="120" w:line="360" w:lineRule="auto"/>
        <w:ind w:firstLine="708"/>
        <w:jc w:val="both"/>
        <w:rPr>
          <w:rFonts w:asciiTheme="majorBidi" w:hAnsiTheme="majorBidi" w:cstheme="majorBidi"/>
        </w:rPr>
      </w:pPr>
      <w:r w:rsidRPr="00ED4670">
        <w:rPr>
          <w:rFonts w:asciiTheme="majorBidi" w:hAnsiTheme="majorBidi" w:cstheme="majorBidi"/>
        </w:rPr>
        <w:t xml:space="preserve">Principalement d’origine alimentaire, sont des infections par des bactéries qui produisent des toxines (toxi-infection) les endotoxines libérées après la lyse cellulaire comme réaction de défense et les exotoxines libérés lors de la multiplication de certaines bactéries Exemples : </w:t>
      </w:r>
      <w:proofErr w:type="spellStart"/>
      <w:r w:rsidRPr="00ED4670">
        <w:rPr>
          <w:rFonts w:asciiTheme="majorBidi" w:hAnsiTheme="majorBidi" w:cstheme="majorBidi"/>
          <w:i/>
          <w:iCs/>
        </w:rPr>
        <w:t>Vibriocholerae</w:t>
      </w:r>
      <w:proofErr w:type="spellEnd"/>
      <w:r w:rsidRPr="00ED4670">
        <w:rPr>
          <w:rFonts w:asciiTheme="majorBidi" w:hAnsiTheme="majorBidi" w:cstheme="majorBidi"/>
          <w:i/>
          <w:iCs/>
        </w:rPr>
        <w:t xml:space="preserve"> </w:t>
      </w:r>
      <w:r w:rsidRPr="00ED4670">
        <w:rPr>
          <w:rFonts w:asciiTheme="majorBidi" w:hAnsiTheme="majorBidi" w:cstheme="majorBidi"/>
        </w:rPr>
        <w:t xml:space="preserve">(Choléra), </w:t>
      </w:r>
      <w:proofErr w:type="spellStart"/>
      <w:r w:rsidRPr="00ED4670">
        <w:rPr>
          <w:rFonts w:asciiTheme="majorBidi" w:hAnsiTheme="majorBidi" w:cstheme="majorBidi"/>
          <w:i/>
          <w:iCs/>
        </w:rPr>
        <w:t>Vibrio</w:t>
      </w:r>
      <w:proofErr w:type="spellEnd"/>
      <w:r w:rsidRPr="00ED4670">
        <w:rPr>
          <w:rFonts w:asciiTheme="majorBidi" w:hAnsiTheme="majorBidi" w:cstheme="majorBidi"/>
          <w:i/>
          <w:iCs/>
        </w:rPr>
        <w:t xml:space="preserve"> </w:t>
      </w:r>
      <w:proofErr w:type="spellStart"/>
      <w:r w:rsidRPr="00ED4670">
        <w:rPr>
          <w:rFonts w:asciiTheme="majorBidi" w:hAnsiTheme="majorBidi" w:cstheme="majorBidi"/>
          <w:i/>
          <w:iCs/>
        </w:rPr>
        <w:t>parahemolyticus</w:t>
      </w:r>
      <w:proofErr w:type="spellEnd"/>
      <w:r w:rsidRPr="00ED4670">
        <w:rPr>
          <w:rFonts w:asciiTheme="majorBidi" w:hAnsiTheme="majorBidi" w:cstheme="majorBidi"/>
          <w:i/>
          <w:iCs/>
        </w:rPr>
        <w:t xml:space="preserve"> </w:t>
      </w:r>
      <w:r w:rsidRPr="00ED4670">
        <w:rPr>
          <w:rFonts w:asciiTheme="majorBidi" w:hAnsiTheme="majorBidi" w:cstheme="majorBidi"/>
        </w:rPr>
        <w:t xml:space="preserve">(fruits de mer), </w:t>
      </w:r>
      <w:r w:rsidRPr="00ED4670">
        <w:rPr>
          <w:rFonts w:asciiTheme="majorBidi" w:hAnsiTheme="majorBidi" w:cstheme="majorBidi"/>
          <w:i/>
          <w:iCs/>
        </w:rPr>
        <w:t xml:space="preserve">Salmonella </w:t>
      </w:r>
      <w:proofErr w:type="spellStart"/>
      <w:r w:rsidRPr="00ED4670">
        <w:rPr>
          <w:rFonts w:asciiTheme="majorBidi" w:hAnsiTheme="majorBidi" w:cstheme="majorBidi"/>
          <w:i/>
          <w:iCs/>
        </w:rPr>
        <w:t>typhimurium</w:t>
      </w:r>
      <w:proofErr w:type="spellEnd"/>
      <w:r w:rsidRPr="00ED4670">
        <w:rPr>
          <w:rFonts w:asciiTheme="majorBidi" w:hAnsiTheme="majorBidi" w:cstheme="majorBidi"/>
          <w:i/>
          <w:iCs/>
        </w:rPr>
        <w:t xml:space="preserve"> </w:t>
      </w:r>
      <w:r w:rsidRPr="00ED4670">
        <w:rPr>
          <w:rFonts w:asciiTheme="majorBidi" w:hAnsiTheme="majorBidi" w:cstheme="majorBidi"/>
        </w:rPr>
        <w:t xml:space="preserve">(Salmonellose), </w:t>
      </w:r>
      <w:proofErr w:type="spellStart"/>
      <w:r w:rsidRPr="00ED4670">
        <w:rPr>
          <w:rFonts w:asciiTheme="majorBidi" w:hAnsiTheme="majorBidi" w:cstheme="majorBidi"/>
          <w:i/>
          <w:iCs/>
        </w:rPr>
        <w:t>Shigella</w:t>
      </w:r>
      <w:proofErr w:type="spellEnd"/>
      <w:r w:rsidRPr="00ED4670">
        <w:rPr>
          <w:rFonts w:asciiTheme="majorBidi" w:hAnsiTheme="majorBidi" w:cstheme="majorBidi"/>
          <w:i/>
          <w:iCs/>
        </w:rPr>
        <w:t xml:space="preserve"> </w:t>
      </w:r>
      <w:proofErr w:type="spellStart"/>
      <w:r w:rsidRPr="00ED4670">
        <w:rPr>
          <w:rFonts w:asciiTheme="majorBidi" w:hAnsiTheme="majorBidi" w:cstheme="majorBidi"/>
          <w:i/>
          <w:iCs/>
        </w:rPr>
        <w:t>sonnei</w:t>
      </w:r>
      <w:proofErr w:type="spellEnd"/>
      <w:r w:rsidRPr="00ED4670">
        <w:rPr>
          <w:rFonts w:asciiTheme="majorBidi" w:hAnsiTheme="majorBidi" w:cstheme="majorBidi"/>
          <w:i/>
          <w:iCs/>
        </w:rPr>
        <w:t xml:space="preserve"> </w:t>
      </w:r>
      <w:r w:rsidRPr="00ED4670">
        <w:rPr>
          <w:rFonts w:asciiTheme="majorBidi" w:hAnsiTheme="majorBidi" w:cstheme="majorBidi"/>
        </w:rPr>
        <w:t>(</w:t>
      </w:r>
      <w:proofErr w:type="spellStart"/>
      <w:r w:rsidRPr="00ED4670">
        <w:rPr>
          <w:rFonts w:asciiTheme="majorBidi" w:hAnsiTheme="majorBidi" w:cstheme="majorBidi"/>
        </w:rPr>
        <w:t>Shigellose</w:t>
      </w:r>
      <w:proofErr w:type="spellEnd"/>
      <w:r w:rsidRPr="00ED4670">
        <w:rPr>
          <w:rFonts w:asciiTheme="majorBidi" w:hAnsiTheme="majorBidi" w:cstheme="majorBidi"/>
        </w:rPr>
        <w:t xml:space="preserve">), </w:t>
      </w:r>
      <w:proofErr w:type="spellStart"/>
      <w:r w:rsidRPr="00ED4670">
        <w:rPr>
          <w:rFonts w:asciiTheme="majorBidi" w:hAnsiTheme="majorBidi" w:cstheme="majorBidi"/>
          <w:i/>
          <w:iCs/>
        </w:rPr>
        <w:t>Campylobacter</w:t>
      </w:r>
      <w:proofErr w:type="spellEnd"/>
      <w:r w:rsidRPr="00ED4670">
        <w:rPr>
          <w:rFonts w:asciiTheme="majorBidi" w:hAnsiTheme="majorBidi" w:cstheme="majorBidi"/>
          <w:i/>
          <w:iCs/>
        </w:rPr>
        <w:t xml:space="preserve"> </w:t>
      </w:r>
      <w:proofErr w:type="spellStart"/>
      <w:r w:rsidRPr="00ED4670">
        <w:rPr>
          <w:rFonts w:asciiTheme="majorBidi" w:hAnsiTheme="majorBidi" w:cstheme="majorBidi"/>
          <w:i/>
          <w:iCs/>
        </w:rPr>
        <w:t>jejuni</w:t>
      </w:r>
      <w:proofErr w:type="spellEnd"/>
      <w:r w:rsidRPr="00ED4670">
        <w:rPr>
          <w:rFonts w:asciiTheme="majorBidi" w:hAnsiTheme="majorBidi" w:cstheme="majorBidi"/>
          <w:i/>
          <w:iCs/>
        </w:rPr>
        <w:t xml:space="preserve"> </w:t>
      </w:r>
      <w:r w:rsidRPr="00ED4670">
        <w:rPr>
          <w:rFonts w:asciiTheme="majorBidi" w:hAnsiTheme="majorBidi" w:cstheme="majorBidi"/>
        </w:rPr>
        <w:t>(gastro-entérite) (volailles) . Les principales bactéries responsables dans toxi-infection alimentaire collectifs (TIAC</w:t>
      </w:r>
      <w:r w:rsidR="00464B5A">
        <w:rPr>
          <w:rFonts w:asciiTheme="majorBidi" w:hAnsiTheme="majorBidi" w:cstheme="majorBidi"/>
        </w:rPr>
        <w:t xml:space="preserve">) sont citées dans le tableau ci –après </w:t>
      </w: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Default="00464B5A" w:rsidP="00ED4670">
      <w:pPr>
        <w:autoSpaceDE w:val="0"/>
        <w:autoSpaceDN w:val="0"/>
        <w:adjustRightInd w:val="0"/>
        <w:spacing w:after="120" w:line="360" w:lineRule="auto"/>
        <w:ind w:firstLine="708"/>
        <w:jc w:val="both"/>
        <w:rPr>
          <w:rFonts w:asciiTheme="majorBidi" w:hAnsiTheme="majorBidi" w:cstheme="majorBidi"/>
        </w:rPr>
      </w:pPr>
    </w:p>
    <w:p w:rsidR="00464B5A" w:rsidRPr="00ED4670" w:rsidRDefault="00464B5A" w:rsidP="00ED4670">
      <w:pPr>
        <w:autoSpaceDE w:val="0"/>
        <w:autoSpaceDN w:val="0"/>
        <w:adjustRightInd w:val="0"/>
        <w:spacing w:after="120" w:line="360" w:lineRule="auto"/>
        <w:ind w:firstLine="708"/>
        <w:jc w:val="both"/>
        <w:rPr>
          <w:rFonts w:asciiTheme="majorBidi" w:eastAsiaTheme="minorHAnsi" w:hAnsiTheme="majorBidi" w:cstheme="majorBidi"/>
          <w:lang w:eastAsia="en-US"/>
        </w:rPr>
      </w:pPr>
    </w:p>
    <w:p w:rsidR="00ED4670" w:rsidRPr="00ED4670" w:rsidRDefault="00ED4670" w:rsidP="00ED4670">
      <w:pPr>
        <w:jc w:val="both"/>
        <w:rPr>
          <w:rFonts w:asciiTheme="majorBidi" w:eastAsia="Times New Roman" w:hAnsiTheme="majorBidi" w:cstheme="majorBidi"/>
          <w:b/>
          <w:bCs/>
          <w:color w:val="000000"/>
          <w:sz w:val="22"/>
          <w:szCs w:val="22"/>
          <w:lang w:eastAsia="fr-FR"/>
        </w:rPr>
      </w:pPr>
    </w:p>
    <w:tbl>
      <w:tblPr>
        <w:tblStyle w:val="Grilledutableau"/>
        <w:tblW w:w="10343" w:type="dxa"/>
        <w:tblLayout w:type="fixed"/>
        <w:tblLook w:val="04A0" w:firstRow="1" w:lastRow="0" w:firstColumn="1" w:lastColumn="0" w:noHBand="0" w:noVBand="1"/>
      </w:tblPr>
      <w:tblGrid>
        <w:gridCol w:w="2263"/>
        <w:gridCol w:w="993"/>
        <w:gridCol w:w="1977"/>
        <w:gridCol w:w="2242"/>
        <w:gridCol w:w="2868"/>
      </w:tblGrid>
      <w:tr w:rsidR="00725559" w:rsidRPr="00ED4670" w:rsidTr="00FD26D1">
        <w:trPr>
          <w:trHeight w:val="895"/>
        </w:trPr>
        <w:tc>
          <w:tcPr>
            <w:tcW w:w="2263" w:type="dxa"/>
          </w:tcPr>
          <w:p w:rsidR="00ED4670" w:rsidRPr="00EB3F1D" w:rsidRDefault="00ED4670" w:rsidP="00B5713D">
            <w:pPr>
              <w:pStyle w:val="Default"/>
              <w:spacing w:line="360" w:lineRule="auto"/>
              <w:jc w:val="both"/>
              <w:rPr>
                <w:rFonts w:asciiTheme="majorBidi" w:hAnsiTheme="majorBidi" w:cstheme="majorBidi"/>
                <w:b/>
                <w:bCs/>
                <w:sz w:val="20"/>
                <w:szCs w:val="20"/>
              </w:rPr>
            </w:pPr>
            <w:r w:rsidRPr="00EB3F1D">
              <w:rPr>
                <w:rFonts w:asciiTheme="majorBidi" w:hAnsiTheme="majorBidi" w:cstheme="majorBidi"/>
                <w:b/>
                <w:bCs/>
                <w:sz w:val="20"/>
                <w:szCs w:val="20"/>
              </w:rPr>
              <w:lastRenderedPageBreak/>
              <w:t xml:space="preserve">BACTERIES </w:t>
            </w:r>
          </w:p>
        </w:tc>
        <w:tc>
          <w:tcPr>
            <w:tcW w:w="993" w:type="dxa"/>
          </w:tcPr>
          <w:p w:rsidR="00ED4670" w:rsidRPr="00EB3F1D" w:rsidRDefault="00ED4670" w:rsidP="00FD26D1">
            <w:pPr>
              <w:pStyle w:val="Default"/>
              <w:spacing w:line="360" w:lineRule="auto"/>
              <w:ind w:firstLine="0"/>
              <w:jc w:val="both"/>
              <w:rPr>
                <w:rFonts w:asciiTheme="majorBidi" w:eastAsia="Times New Roman" w:hAnsiTheme="majorBidi" w:cstheme="majorBidi"/>
                <w:b/>
                <w:bCs/>
                <w:sz w:val="20"/>
                <w:szCs w:val="20"/>
                <w:lang w:eastAsia="fr-FR"/>
              </w:rPr>
            </w:pPr>
            <w:r w:rsidRPr="00EB3F1D">
              <w:rPr>
                <w:rFonts w:asciiTheme="majorBidi" w:hAnsiTheme="majorBidi" w:cstheme="majorBidi"/>
                <w:b/>
                <w:bCs/>
                <w:sz w:val="20"/>
                <w:szCs w:val="20"/>
              </w:rPr>
              <w:t xml:space="preserve">TIAC (%) </w:t>
            </w:r>
          </w:p>
        </w:tc>
        <w:tc>
          <w:tcPr>
            <w:tcW w:w="1977" w:type="dxa"/>
          </w:tcPr>
          <w:p w:rsidR="00ED4670" w:rsidRPr="00EB3F1D" w:rsidRDefault="00ED4670" w:rsidP="00FD26D1">
            <w:pPr>
              <w:pStyle w:val="Default"/>
              <w:spacing w:line="360" w:lineRule="auto"/>
              <w:ind w:firstLine="0"/>
              <w:jc w:val="both"/>
              <w:rPr>
                <w:rFonts w:asciiTheme="majorBidi" w:eastAsia="Times New Roman" w:hAnsiTheme="majorBidi" w:cstheme="majorBidi"/>
                <w:b/>
                <w:bCs/>
                <w:sz w:val="20"/>
                <w:szCs w:val="20"/>
                <w:lang w:eastAsia="fr-FR"/>
              </w:rPr>
            </w:pPr>
            <w:r w:rsidRPr="00EB3F1D">
              <w:rPr>
                <w:rFonts w:asciiTheme="majorBidi" w:hAnsiTheme="majorBidi" w:cstheme="majorBidi"/>
                <w:b/>
                <w:bCs/>
                <w:sz w:val="20"/>
                <w:szCs w:val="20"/>
              </w:rPr>
              <w:t xml:space="preserve">ORIGINE DE BACTERIE </w:t>
            </w:r>
          </w:p>
        </w:tc>
        <w:tc>
          <w:tcPr>
            <w:tcW w:w="2242" w:type="dxa"/>
          </w:tcPr>
          <w:p w:rsidR="00ED4670" w:rsidRPr="00EB3F1D" w:rsidRDefault="00ED4670" w:rsidP="00FD26D1">
            <w:pPr>
              <w:pStyle w:val="Default"/>
              <w:spacing w:line="360" w:lineRule="auto"/>
              <w:ind w:firstLine="0"/>
              <w:jc w:val="both"/>
              <w:rPr>
                <w:rFonts w:asciiTheme="majorBidi" w:eastAsia="Times New Roman" w:hAnsiTheme="majorBidi" w:cstheme="majorBidi"/>
                <w:b/>
                <w:bCs/>
                <w:sz w:val="20"/>
                <w:szCs w:val="20"/>
                <w:lang w:eastAsia="fr-FR"/>
              </w:rPr>
            </w:pPr>
            <w:r w:rsidRPr="00EB3F1D">
              <w:rPr>
                <w:rFonts w:asciiTheme="majorBidi" w:hAnsiTheme="majorBidi" w:cstheme="majorBidi"/>
                <w:b/>
                <w:bCs/>
                <w:sz w:val="20"/>
                <w:szCs w:val="20"/>
              </w:rPr>
              <w:t xml:space="preserve">MODE DE CONTAMINATION </w:t>
            </w:r>
          </w:p>
        </w:tc>
        <w:tc>
          <w:tcPr>
            <w:tcW w:w="2868" w:type="dxa"/>
          </w:tcPr>
          <w:p w:rsidR="00ED4670" w:rsidRPr="00EB3F1D" w:rsidRDefault="00ED4670" w:rsidP="00B5713D">
            <w:pPr>
              <w:pStyle w:val="Default"/>
              <w:spacing w:line="360" w:lineRule="auto"/>
              <w:ind w:firstLine="0"/>
              <w:jc w:val="both"/>
              <w:rPr>
                <w:rFonts w:asciiTheme="majorBidi" w:hAnsiTheme="majorBidi" w:cstheme="majorBidi"/>
                <w:b/>
                <w:bCs/>
                <w:sz w:val="20"/>
                <w:szCs w:val="20"/>
              </w:rPr>
            </w:pPr>
            <w:r w:rsidRPr="00EB3F1D">
              <w:rPr>
                <w:rFonts w:asciiTheme="majorBidi" w:hAnsiTheme="majorBidi" w:cstheme="majorBidi"/>
                <w:b/>
                <w:bCs/>
                <w:sz w:val="20"/>
                <w:szCs w:val="20"/>
              </w:rPr>
              <w:t xml:space="preserve">ALIMENTS A RISQUES </w:t>
            </w:r>
          </w:p>
          <w:p w:rsidR="00ED4670" w:rsidRPr="00EB3F1D" w:rsidRDefault="00ED4670" w:rsidP="00B5713D">
            <w:pPr>
              <w:spacing w:line="360" w:lineRule="auto"/>
              <w:jc w:val="both"/>
              <w:rPr>
                <w:rFonts w:asciiTheme="majorBidi" w:eastAsia="Times New Roman" w:hAnsiTheme="majorBidi" w:cstheme="majorBidi"/>
                <w:b/>
                <w:bCs/>
                <w:color w:val="000000"/>
                <w:sz w:val="20"/>
                <w:szCs w:val="20"/>
                <w:lang w:eastAsia="fr-FR"/>
              </w:rPr>
            </w:pPr>
          </w:p>
        </w:tc>
      </w:tr>
      <w:tr w:rsidR="00EB3F1D" w:rsidRPr="00ED4670" w:rsidTr="00FD26D1">
        <w:trPr>
          <w:trHeight w:val="1932"/>
        </w:trPr>
        <w:tc>
          <w:tcPr>
            <w:tcW w:w="2263" w:type="dxa"/>
            <w:vAlign w:val="center"/>
          </w:tcPr>
          <w:p w:rsidR="00ED4670" w:rsidRPr="00EB3F1D" w:rsidRDefault="00ED4670" w:rsidP="00B5713D">
            <w:pPr>
              <w:pStyle w:val="Default"/>
              <w:spacing w:line="360" w:lineRule="auto"/>
              <w:ind w:firstLine="0"/>
              <w:rPr>
                <w:rFonts w:asciiTheme="majorBidi" w:hAnsiTheme="majorBidi" w:cstheme="majorBidi"/>
                <w:sz w:val="22"/>
                <w:szCs w:val="22"/>
              </w:rPr>
            </w:pPr>
            <w:r w:rsidRPr="00EB3F1D">
              <w:rPr>
                <w:rFonts w:asciiTheme="majorBidi" w:hAnsiTheme="majorBidi" w:cstheme="majorBidi"/>
                <w:i/>
                <w:iCs/>
                <w:sz w:val="22"/>
                <w:szCs w:val="22"/>
              </w:rPr>
              <w:t>Salmonella</w:t>
            </w:r>
            <w:r w:rsidRPr="00EB3F1D">
              <w:rPr>
                <w:rFonts w:asciiTheme="majorBidi" w:hAnsiTheme="majorBidi" w:cstheme="majorBidi"/>
                <w:sz w:val="22"/>
                <w:szCs w:val="22"/>
              </w:rPr>
              <w:t xml:space="preserve"> </w:t>
            </w:r>
          </w:p>
        </w:tc>
        <w:tc>
          <w:tcPr>
            <w:tcW w:w="993" w:type="dxa"/>
          </w:tcPr>
          <w:p w:rsidR="00ED4670" w:rsidRPr="00EB3F1D" w:rsidRDefault="00ED4670" w:rsidP="00B5713D">
            <w:pPr>
              <w:pStyle w:val="Default"/>
              <w:spacing w:line="360" w:lineRule="auto"/>
              <w:jc w:val="both"/>
              <w:rPr>
                <w:rFonts w:asciiTheme="majorBidi" w:hAnsiTheme="majorBidi" w:cstheme="majorBidi"/>
                <w:sz w:val="22"/>
                <w:szCs w:val="22"/>
              </w:rPr>
            </w:pPr>
            <w:r w:rsidRPr="00534BF3">
              <w:rPr>
                <w:rFonts w:asciiTheme="majorBidi" w:hAnsiTheme="majorBidi" w:cstheme="majorBidi"/>
                <w:sz w:val="22"/>
                <w:szCs w:val="22"/>
              </w:rPr>
              <w:t>45</w:t>
            </w:r>
          </w:p>
        </w:tc>
        <w:tc>
          <w:tcPr>
            <w:tcW w:w="1977" w:type="dxa"/>
            <w:vAlign w:val="center"/>
          </w:tcPr>
          <w:p w:rsidR="00ED4670" w:rsidRPr="00EB3F1D" w:rsidRDefault="00ED4670" w:rsidP="00B5713D">
            <w:pPr>
              <w:pStyle w:val="Default"/>
              <w:spacing w:line="360" w:lineRule="auto"/>
              <w:ind w:firstLine="33"/>
              <w:rPr>
                <w:rFonts w:asciiTheme="majorBidi" w:hAnsiTheme="majorBidi" w:cstheme="majorBidi"/>
                <w:sz w:val="22"/>
                <w:szCs w:val="22"/>
              </w:rPr>
            </w:pPr>
            <w:r w:rsidRPr="00EB3F1D">
              <w:rPr>
                <w:rFonts w:asciiTheme="majorBidi" w:hAnsiTheme="majorBidi" w:cstheme="majorBidi"/>
                <w:sz w:val="22"/>
                <w:szCs w:val="22"/>
              </w:rPr>
              <w:t>-</w:t>
            </w:r>
            <w:r w:rsidRPr="00534BF3">
              <w:rPr>
                <w:rFonts w:asciiTheme="majorBidi" w:hAnsiTheme="majorBidi" w:cstheme="majorBidi"/>
                <w:sz w:val="22"/>
                <w:szCs w:val="22"/>
              </w:rPr>
              <w:t>Tube digestif des volailles</w:t>
            </w:r>
          </w:p>
          <w:p w:rsidR="00ED4670" w:rsidRPr="00EB3F1D" w:rsidRDefault="00ED4670" w:rsidP="00FD26D1">
            <w:pPr>
              <w:pStyle w:val="Default"/>
              <w:spacing w:line="360" w:lineRule="auto"/>
              <w:ind w:firstLine="33"/>
              <w:rPr>
                <w:rFonts w:asciiTheme="majorBidi" w:hAnsiTheme="majorBidi" w:cstheme="majorBidi"/>
                <w:sz w:val="22"/>
                <w:szCs w:val="22"/>
              </w:rPr>
            </w:pPr>
            <w:r w:rsidRPr="00EB3F1D">
              <w:rPr>
                <w:rFonts w:asciiTheme="majorBidi" w:hAnsiTheme="majorBidi" w:cstheme="majorBidi"/>
                <w:sz w:val="22"/>
                <w:szCs w:val="22"/>
              </w:rPr>
              <w:t xml:space="preserve">-homme porteur sain ou atteint des troubles digestifs </w:t>
            </w:r>
          </w:p>
        </w:tc>
        <w:tc>
          <w:tcPr>
            <w:tcW w:w="2242" w:type="dxa"/>
            <w:vAlign w:val="center"/>
          </w:tcPr>
          <w:p w:rsidR="00ED4670" w:rsidRPr="00EB3F1D" w:rsidRDefault="00ED4670" w:rsidP="00B5713D">
            <w:pPr>
              <w:pStyle w:val="Default"/>
              <w:spacing w:line="360" w:lineRule="auto"/>
              <w:ind w:firstLine="0"/>
              <w:rPr>
                <w:rFonts w:asciiTheme="majorBidi" w:hAnsiTheme="majorBidi" w:cstheme="majorBidi"/>
                <w:sz w:val="22"/>
                <w:szCs w:val="22"/>
              </w:rPr>
            </w:pPr>
            <w:r w:rsidRPr="00EB3F1D">
              <w:rPr>
                <w:rFonts w:asciiTheme="majorBidi" w:hAnsiTheme="majorBidi" w:cstheme="majorBidi"/>
                <w:sz w:val="22"/>
                <w:szCs w:val="22"/>
              </w:rPr>
              <w:t>-</w:t>
            </w:r>
            <w:r w:rsidRPr="00534BF3">
              <w:rPr>
                <w:rFonts w:asciiTheme="majorBidi" w:hAnsiTheme="majorBidi" w:cstheme="majorBidi"/>
                <w:sz w:val="22"/>
                <w:szCs w:val="22"/>
              </w:rPr>
              <w:t>Mains, mauvaise hygiène du matériel</w:t>
            </w:r>
          </w:p>
          <w:p w:rsidR="00ED4670" w:rsidRPr="00EB3F1D" w:rsidRDefault="00ED4670" w:rsidP="00FD26D1">
            <w:pPr>
              <w:pStyle w:val="Default"/>
              <w:spacing w:line="360" w:lineRule="auto"/>
              <w:ind w:firstLine="0"/>
              <w:rPr>
                <w:rFonts w:asciiTheme="majorBidi" w:hAnsiTheme="majorBidi" w:cstheme="majorBidi"/>
                <w:sz w:val="22"/>
                <w:szCs w:val="22"/>
              </w:rPr>
            </w:pPr>
            <w:r w:rsidRPr="00EB3F1D">
              <w:rPr>
                <w:rFonts w:asciiTheme="majorBidi" w:hAnsiTheme="majorBidi" w:cstheme="majorBidi"/>
                <w:sz w:val="22"/>
                <w:szCs w:val="22"/>
              </w:rPr>
              <w:t xml:space="preserve">-contamination avec des produits </w:t>
            </w:r>
          </w:p>
        </w:tc>
        <w:tc>
          <w:tcPr>
            <w:tcW w:w="2868" w:type="dxa"/>
          </w:tcPr>
          <w:p w:rsidR="00ED4670" w:rsidRPr="00EB3F1D" w:rsidRDefault="00ED4670" w:rsidP="00B5713D">
            <w:pPr>
              <w:pStyle w:val="Default"/>
              <w:spacing w:line="360" w:lineRule="auto"/>
              <w:ind w:firstLine="0"/>
              <w:jc w:val="both"/>
              <w:rPr>
                <w:rFonts w:asciiTheme="majorBidi" w:hAnsiTheme="majorBidi" w:cstheme="majorBidi"/>
                <w:sz w:val="22"/>
                <w:szCs w:val="22"/>
              </w:rPr>
            </w:pPr>
            <w:r w:rsidRPr="00EB3F1D">
              <w:rPr>
                <w:rFonts w:asciiTheme="majorBidi" w:hAnsiTheme="majorBidi" w:cstheme="majorBidi"/>
                <w:sz w:val="22"/>
                <w:szCs w:val="22"/>
              </w:rPr>
              <w:t>-</w:t>
            </w:r>
            <w:r w:rsidRPr="00534BF3">
              <w:rPr>
                <w:rFonts w:asciiTheme="majorBidi" w:hAnsiTheme="majorBidi" w:cstheme="majorBidi"/>
                <w:sz w:val="22"/>
                <w:szCs w:val="22"/>
              </w:rPr>
              <w:t xml:space="preserve">Volailles, </w:t>
            </w:r>
            <w:r w:rsidR="00FD26D1" w:rsidRPr="00534BF3">
              <w:rPr>
                <w:rFonts w:asciiTheme="majorBidi" w:hAnsiTheme="majorBidi" w:cstheme="majorBidi"/>
                <w:sz w:val="22"/>
                <w:szCs w:val="22"/>
              </w:rPr>
              <w:t>œufs</w:t>
            </w:r>
            <w:r w:rsidRPr="00534BF3">
              <w:rPr>
                <w:rFonts w:asciiTheme="majorBidi" w:hAnsiTheme="majorBidi" w:cstheme="majorBidi"/>
                <w:sz w:val="22"/>
                <w:szCs w:val="22"/>
              </w:rPr>
              <w:t>, plats des produits</w:t>
            </w:r>
          </w:p>
          <w:p w:rsidR="00ED4670" w:rsidRPr="00EB3F1D" w:rsidRDefault="00ED4670" w:rsidP="00FD26D1">
            <w:pPr>
              <w:pStyle w:val="Default"/>
              <w:spacing w:line="360" w:lineRule="auto"/>
              <w:ind w:firstLine="0"/>
              <w:jc w:val="both"/>
              <w:rPr>
                <w:rFonts w:asciiTheme="majorBidi" w:hAnsiTheme="majorBidi" w:cstheme="majorBidi"/>
                <w:sz w:val="22"/>
                <w:szCs w:val="22"/>
              </w:rPr>
            </w:pPr>
            <w:r w:rsidRPr="00EB3F1D">
              <w:rPr>
                <w:rFonts w:asciiTheme="majorBidi" w:hAnsiTheme="majorBidi" w:cstheme="majorBidi"/>
                <w:sz w:val="22"/>
                <w:szCs w:val="22"/>
              </w:rPr>
              <w:t xml:space="preserve">-de viande, poissons, produits manipulés </w:t>
            </w:r>
          </w:p>
        </w:tc>
      </w:tr>
      <w:tr w:rsidR="00B5713D" w:rsidRPr="00ED4670" w:rsidTr="00B5713D">
        <w:tc>
          <w:tcPr>
            <w:tcW w:w="2263" w:type="dxa"/>
            <w:vAlign w:val="center"/>
          </w:tcPr>
          <w:p w:rsidR="00ED4670" w:rsidRPr="00534BF3" w:rsidRDefault="00ED4670" w:rsidP="00B5713D">
            <w:pPr>
              <w:autoSpaceDE w:val="0"/>
              <w:autoSpaceDN w:val="0"/>
              <w:adjustRightInd w:val="0"/>
              <w:spacing w:line="360" w:lineRule="auto"/>
              <w:ind w:firstLine="0"/>
              <w:rPr>
                <w:rFonts w:asciiTheme="majorBidi" w:eastAsiaTheme="minorHAnsi" w:hAnsiTheme="majorBidi" w:cstheme="majorBidi"/>
                <w:color w:val="000000"/>
                <w:sz w:val="22"/>
                <w:szCs w:val="22"/>
                <w:lang w:eastAsia="en-US"/>
              </w:rPr>
            </w:pPr>
            <w:r w:rsidRPr="00EB3F1D">
              <w:rPr>
                <w:rFonts w:asciiTheme="majorBidi" w:eastAsiaTheme="minorHAnsi" w:hAnsiTheme="majorBidi" w:cstheme="majorBidi"/>
                <w:i/>
                <w:iCs/>
                <w:color w:val="000000"/>
                <w:sz w:val="22"/>
                <w:szCs w:val="22"/>
                <w:lang w:eastAsia="en-US"/>
              </w:rPr>
              <w:t>S</w:t>
            </w:r>
            <w:r w:rsidRPr="00534BF3">
              <w:rPr>
                <w:rFonts w:asciiTheme="majorBidi" w:eastAsiaTheme="minorHAnsi" w:hAnsiTheme="majorBidi" w:cstheme="majorBidi"/>
                <w:i/>
                <w:iCs/>
                <w:color w:val="000000"/>
                <w:sz w:val="22"/>
                <w:szCs w:val="22"/>
                <w:lang w:eastAsia="en-US"/>
              </w:rPr>
              <w:t xml:space="preserve">taphylococcus aureus </w:t>
            </w:r>
          </w:p>
          <w:p w:rsidR="00ED4670" w:rsidRPr="00EB3F1D" w:rsidRDefault="00ED4670" w:rsidP="00B5713D">
            <w:pPr>
              <w:pStyle w:val="Default"/>
              <w:spacing w:line="360" w:lineRule="auto"/>
              <w:rPr>
                <w:rFonts w:asciiTheme="majorBidi" w:hAnsiTheme="majorBidi" w:cstheme="majorBidi"/>
                <w:i/>
                <w:iCs/>
                <w:sz w:val="22"/>
                <w:szCs w:val="22"/>
              </w:rPr>
            </w:pPr>
            <w:r w:rsidRPr="00534BF3">
              <w:rPr>
                <w:rFonts w:asciiTheme="majorBidi" w:hAnsiTheme="majorBidi" w:cstheme="majorBidi"/>
                <w:sz w:val="22"/>
                <w:szCs w:val="22"/>
              </w:rPr>
              <w:t>7-45°</w:t>
            </w:r>
            <w:r w:rsidRPr="00EB3F1D">
              <w:rPr>
                <w:rFonts w:asciiTheme="majorBidi" w:hAnsiTheme="majorBidi" w:cstheme="majorBidi"/>
                <w:sz w:val="22"/>
                <w:szCs w:val="22"/>
              </w:rPr>
              <w:t>C</w:t>
            </w:r>
          </w:p>
        </w:tc>
        <w:tc>
          <w:tcPr>
            <w:tcW w:w="993" w:type="dxa"/>
          </w:tcPr>
          <w:p w:rsidR="00ED4670" w:rsidRPr="00EB3F1D" w:rsidRDefault="00ED4670" w:rsidP="00B5713D">
            <w:pPr>
              <w:pStyle w:val="Default"/>
              <w:spacing w:line="360" w:lineRule="auto"/>
              <w:jc w:val="both"/>
              <w:rPr>
                <w:rFonts w:asciiTheme="majorBidi" w:hAnsiTheme="majorBidi" w:cstheme="majorBidi"/>
                <w:sz w:val="22"/>
                <w:szCs w:val="22"/>
              </w:rPr>
            </w:pPr>
            <w:r w:rsidRPr="00534BF3">
              <w:rPr>
                <w:rFonts w:asciiTheme="majorBidi" w:hAnsiTheme="majorBidi" w:cstheme="majorBidi"/>
                <w:sz w:val="22"/>
                <w:szCs w:val="22"/>
              </w:rPr>
              <w:t>16</w:t>
            </w:r>
          </w:p>
        </w:tc>
        <w:tc>
          <w:tcPr>
            <w:tcW w:w="1977" w:type="dxa"/>
          </w:tcPr>
          <w:p w:rsidR="00ED4670" w:rsidRPr="00EB3F1D" w:rsidRDefault="00ED4670" w:rsidP="00B5713D">
            <w:pPr>
              <w:pStyle w:val="Default"/>
              <w:spacing w:line="360" w:lineRule="auto"/>
              <w:ind w:firstLine="33"/>
              <w:jc w:val="both"/>
              <w:rPr>
                <w:rFonts w:asciiTheme="majorBidi" w:hAnsiTheme="majorBidi" w:cstheme="majorBidi"/>
                <w:sz w:val="22"/>
                <w:szCs w:val="22"/>
              </w:rPr>
            </w:pPr>
            <w:r w:rsidRPr="00534BF3">
              <w:rPr>
                <w:rFonts w:asciiTheme="majorBidi" w:hAnsiTheme="majorBidi" w:cstheme="majorBidi"/>
                <w:sz w:val="22"/>
                <w:szCs w:val="22"/>
              </w:rPr>
              <w:t>Homme sain (bouche, nez) ou malade (plaie infectée, diarrhée, angine)</w:t>
            </w:r>
          </w:p>
        </w:tc>
        <w:tc>
          <w:tcPr>
            <w:tcW w:w="2242" w:type="dxa"/>
          </w:tcPr>
          <w:p w:rsidR="00ED4670" w:rsidRPr="00EB3F1D" w:rsidRDefault="00ED4670" w:rsidP="00B5713D">
            <w:pPr>
              <w:pStyle w:val="Default"/>
              <w:spacing w:line="360" w:lineRule="auto"/>
              <w:ind w:hanging="101"/>
              <w:jc w:val="both"/>
              <w:rPr>
                <w:rFonts w:asciiTheme="majorBidi" w:hAnsiTheme="majorBidi" w:cstheme="majorBidi"/>
                <w:sz w:val="22"/>
                <w:szCs w:val="22"/>
              </w:rPr>
            </w:pPr>
            <w:r w:rsidRPr="00534BF3">
              <w:rPr>
                <w:rFonts w:asciiTheme="majorBidi" w:hAnsiTheme="majorBidi" w:cstheme="majorBidi"/>
                <w:sz w:val="22"/>
                <w:szCs w:val="22"/>
              </w:rPr>
              <w:t>Mains, mauvaise hygiène du matériel, air, insecte</w:t>
            </w:r>
          </w:p>
        </w:tc>
        <w:tc>
          <w:tcPr>
            <w:tcW w:w="2868" w:type="dxa"/>
          </w:tcPr>
          <w:p w:rsidR="00ED4670" w:rsidRPr="00EB3F1D" w:rsidRDefault="00ED4670" w:rsidP="00B5713D">
            <w:pPr>
              <w:pStyle w:val="Default"/>
              <w:spacing w:line="360" w:lineRule="auto"/>
              <w:ind w:firstLine="0"/>
              <w:jc w:val="both"/>
              <w:rPr>
                <w:rFonts w:asciiTheme="majorBidi" w:hAnsiTheme="majorBidi" w:cstheme="majorBidi"/>
                <w:sz w:val="22"/>
                <w:szCs w:val="22"/>
              </w:rPr>
            </w:pPr>
            <w:r w:rsidRPr="00534BF3">
              <w:rPr>
                <w:rFonts w:asciiTheme="majorBidi" w:hAnsiTheme="majorBidi" w:cstheme="majorBidi"/>
                <w:sz w:val="22"/>
                <w:szCs w:val="22"/>
              </w:rPr>
              <w:t xml:space="preserve">Produits manipulés, </w:t>
            </w:r>
            <w:r w:rsidRPr="00EB3F1D">
              <w:rPr>
                <w:rFonts w:asciiTheme="majorBidi" w:hAnsiTheme="majorBidi" w:cstheme="majorBidi"/>
                <w:sz w:val="22"/>
                <w:szCs w:val="22"/>
              </w:rPr>
              <w:t>Œufs</w:t>
            </w:r>
            <w:r w:rsidRPr="00534BF3">
              <w:rPr>
                <w:rFonts w:asciiTheme="majorBidi" w:hAnsiTheme="majorBidi" w:cstheme="majorBidi"/>
                <w:sz w:val="22"/>
                <w:szCs w:val="22"/>
              </w:rPr>
              <w:t>, laits et plats les comportant, charcuterie (pâtés), plats cuisinés conservés à T° ambiante</w:t>
            </w:r>
          </w:p>
        </w:tc>
      </w:tr>
      <w:tr w:rsidR="00ED4670" w:rsidRPr="00ED4670" w:rsidTr="00B5713D">
        <w:tc>
          <w:tcPr>
            <w:tcW w:w="2263" w:type="dxa"/>
            <w:vAlign w:val="center"/>
          </w:tcPr>
          <w:p w:rsidR="00ED4670" w:rsidRPr="00534BF3" w:rsidRDefault="00ED4670" w:rsidP="00B5713D">
            <w:pPr>
              <w:autoSpaceDE w:val="0"/>
              <w:autoSpaceDN w:val="0"/>
              <w:adjustRightInd w:val="0"/>
              <w:spacing w:line="360" w:lineRule="auto"/>
              <w:ind w:firstLine="0"/>
              <w:rPr>
                <w:rFonts w:asciiTheme="majorBidi" w:eastAsiaTheme="minorHAnsi" w:hAnsiTheme="majorBidi" w:cstheme="majorBidi"/>
                <w:color w:val="000000"/>
                <w:sz w:val="22"/>
                <w:szCs w:val="22"/>
                <w:lang w:eastAsia="en-US"/>
              </w:rPr>
            </w:pPr>
            <w:r w:rsidRPr="00534BF3">
              <w:rPr>
                <w:rFonts w:asciiTheme="majorBidi" w:eastAsiaTheme="minorHAnsi" w:hAnsiTheme="majorBidi" w:cstheme="majorBidi"/>
                <w:i/>
                <w:iCs/>
                <w:color w:val="000000"/>
                <w:sz w:val="22"/>
                <w:szCs w:val="22"/>
                <w:lang w:eastAsia="en-US"/>
              </w:rPr>
              <w:t xml:space="preserve">Clostridium perfringens </w:t>
            </w:r>
          </w:p>
          <w:p w:rsidR="00ED4670" w:rsidRPr="00EB3F1D" w:rsidRDefault="00ED4670" w:rsidP="00B5713D">
            <w:pPr>
              <w:autoSpaceDE w:val="0"/>
              <w:autoSpaceDN w:val="0"/>
              <w:adjustRightInd w:val="0"/>
              <w:spacing w:line="360" w:lineRule="auto"/>
              <w:ind w:firstLine="0"/>
              <w:rPr>
                <w:rFonts w:asciiTheme="majorBidi" w:eastAsiaTheme="minorHAnsi" w:hAnsiTheme="majorBidi" w:cstheme="majorBidi"/>
                <w:i/>
                <w:iCs/>
                <w:color w:val="000000"/>
                <w:sz w:val="22"/>
                <w:szCs w:val="22"/>
                <w:lang w:eastAsia="en-US"/>
              </w:rPr>
            </w:pPr>
            <w:r w:rsidRPr="00534BF3">
              <w:rPr>
                <w:rFonts w:asciiTheme="majorBidi" w:eastAsiaTheme="minorHAnsi" w:hAnsiTheme="majorBidi" w:cstheme="majorBidi"/>
                <w:color w:val="000000"/>
                <w:sz w:val="22"/>
                <w:szCs w:val="22"/>
                <w:lang w:eastAsia="en-US"/>
              </w:rPr>
              <w:t>15-50°C anaérobie</w:t>
            </w:r>
          </w:p>
        </w:tc>
        <w:tc>
          <w:tcPr>
            <w:tcW w:w="993" w:type="dxa"/>
          </w:tcPr>
          <w:p w:rsidR="00ED4670" w:rsidRPr="00EB3F1D" w:rsidRDefault="00ED4670" w:rsidP="00B5713D">
            <w:pPr>
              <w:autoSpaceDE w:val="0"/>
              <w:autoSpaceDN w:val="0"/>
              <w:adjustRightInd w:val="0"/>
              <w:spacing w:line="360" w:lineRule="auto"/>
              <w:jc w:val="both"/>
              <w:rPr>
                <w:rFonts w:asciiTheme="majorBidi" w:eastAsiaTheme="minorHAnsi" w:hAnsiTheme="majorBidi" w:cstheme="majorBidi"/>
                <w:color w:val="000000"/>
                <w:sz w:val="22"/>
                <w:szCs w:val="22"/>
                <w:lang w:eastAsia="en-US"/>
              </w:rPr>
            </w:pPr>
            <w:r w:rsidRPr="00534BF3">
              <w:rPr>
                <w:rFonts w:asciiTheme="majorBidi" w:eastAsiaTheme="minorHAnsi" w:hAnsiTheme="majorBidi" w:cstheme="majorBidi"/>
                <w:color w:val="000000"/>
                <w:sz w:val="22"/>
                <w:szCs w:val="22"/>
                <w:lang w:eastAsia="en-US"/>
              </w:rPr>
              <w:t xml:space="preserve">12 </w:t>
            </w:r>
          </w:p>
          <w:p w:rsidR="00ED4670" w:rsidRPr="00EB3F1D" w:rsidRDefault="00ED4670" w:rsidP="00B5713D">
            <w:pPr>
              <w:pStyle w:val="Default"/>
              <w:spacing w:line="360" w:lineRule="auto"/>
              <w:jc w:val="both"/>
              <w:rPr>
                <w:rFonts w:asciiTheme="majorBidi" w:hAnsiTheme="majorBidi" w:cstheme="majorBidi"/>
                <w:sz w:val="22"/>
                <w:szCs w:val="22"/>
              </w:rPr>
            </w:pPr>
          </w:p>
        </w:tc>
        <w:tc>
          <w:tcPr>
            <w:tcW w:w="1977" w:type="dxa"/>
          </w:tcPr>
          <w:p w:rsidR="00ED4670" w:rsidRPr="00EB3F1D" w:rsidRDefault="00ED4670" w:rsidP="00B5713D">
            <w:pPr>
              <w:pStyle w:val="Default"/>
              <w:spacing w:line="360" w:lineRule="auto"/>
              <w:ind w:firstLine="33"/>
              <w:jc w:val="both"/>
              <w:rPr>
                <w:rFonts w:asciiTheme="majorBidi" w:hAnsiTheme="majorBidi" w:cstheme="majorBidi"/>
                <w:sz w:val="22"/>
                <w:szCs w:val="22"/>
              </w:rPr>
            </w:pPr>
            <w:r w:rsidRPr="00534BF3">
              <w:rPr>
                <w:rFonts w:asciiTheme="majorBidi" w:hAnsiTheme="majorBidi" w:cstheme="majorBidi"/>
                <w:sz w:val="22"/>
                <w:szCs w:val="22"/>
              </w:rPr>
              <w:t>sol</w:t>
            </w:r>
          </w:p>
        </w:tc>
        <w:tc>
          <w:tcPr>
            <w:tcW w:w="2242" w:type="dxa"/>
          </w:tcPr>
          <w:p w:rsidR="00ED4670" w:rsidRPr="00EB3F1D" w:rsidRDefault="00ED4670" w:rsidP="00B5713D">
            <w:pPr>
              <w:autoSpaceDE w:val="0"/>
              <w:autoSpaceDN w:val="0"/>
              <w:adjustRightInd w:val="0"/>
              <w:spacing w:line="360" w:lineRule="auto"/>
              <w:ind w:hanging="101"/>
              <w:jc w:val="both"/>
              <w:rPr>
                <w:rFonts w:asciiTheme="majorBidi" w:eastAsiaTheme="minorHAnsi" w:hAnsiTheme="majorBidi" w:cstheme="majorBidi"/>
                <w:color w:val="000000"/>
                <w:sz w:val="22"/>
                <w:szCs w:val="22"/>
                <w:lang w:eastAsia="en-US"/>
              </w:rPr>
            </w:pPr>
            <w:r w:rsidRPr="00534BF3">
              <w:rPr>
                <w:rFonts w:asciiTheme="majorBidi" w:eastAsiaTheme="minorHAnsi" w:hAnsiTheme="majorBidi" w:cstheme="majorBidi"/>
                <w:color w:val="000000"/>
                <w:sz w:val="22"/>
                <w:szCs w:val="22"/>
                <w:lang w:eastAsia="en-US"/>
              </w:rPr>
              <w:t xml:space="preserve">Mais, légumes mal lavés </w:t>
            </w:r>
          </w:p>
          <w:p w:rsidR="00ED4670" w:rsidRPr="00EB3F1D" w:rsidRDefault="00ED4670" w:rsidP="00B5713D">
            <w:pPr>
              <w:pStyle w:val="Default"/>
              <w:spacing w:line="360" w:lineRule="auto"/>
              <w:ind w:hanging="101"/>
              <w:jc w:val="both"/>
              <w:rPr>
                <w:rFonts w:asciiTheme="majorBidi" w:hAnsiTheme="majorBidi" w:cstheme="majorBidi"/>
                <w:sz w:val="22"/>
                <w:szCs w:val="22"/>
              </w:rPr>
            </w:pPr>
          </w:p>
        </w:tc>
        <w:tc>
          <w:tcPr>
            <w:tcW w:w="2868" w:type="dxa"/>
          </w:tcPr>
          <w:p w:rsidR="00ED4670" w:rsidRPr="00EB3F1D" w:rsidRDefault="00ED4670" w:rsidP="00B5713D">
            <w:pPr>
              <w:autoSpaceDE w:val="0"/>
              <w:autoSpaceDN w:val="0"/>
              <w:adjustRightInd w:val="0"/>
              <w:spacing w:line="360" w:lineRule="auto"/>
              <w:ind w:firstLine="0"/>
              <w:jc w:val="both"/>
              <w:rPr>
                <w:rFonts w:asciiTheme="majorBidi" w:eastAsiaTheme="minorHAnsi" w:hAnsiTheme="majorBidi" w:cstheme="majorBidi"/>
                <w:color w:val="000000"/>
                <w:sz w:val="22"/>
                <w:szCs w:val="22"/>
                <w:lang w:eastAsia="en-US"/>
              </w:rPr>
            </w:pPr>
            <w:r w:rsidRPr="00534BF3">
              <w:rPr>
                <w:rFonts w:asciiTheme="majorBidi" w:eastAsiaTheme="minorHAnsi" w:hAnsiTheme="majorBidi" w:cstheme="majorBidi"/>
                <w:color w:val="000000"/>
                <w:sz w:val="22"/>
                <w:szCs w:val="22"/>
                <w:lang w:eastAsia="en-US"/>
              </w:rPr>
              <w:t xml:space="preserve">Sauce, viande en sauce, soupe </w:t>
            </w:r>
          </w:p>
          <w:p w:rsidR="00ED4670" w:rsidRPr="00EB3F1D" w:rsidRDefault="00ED4670" w:rsidP="00B5713D">
            <w:pPr>
              <w:pStyle w:val="Default"/>
              <w:spacing w:line="360" w:lineRule="auto"/>
              <w:ind w:firstLine="0"/>
              <w:jc w:val="both"/>
              <w:rPr>
                <w:rFonts w:asciiTheme="majorBidi" w:hAnsiTheme="majorBidi" w:cstheme="majorBidi"/>
                <w:sz w:val="22"/>
                <w:szCs w:val="22"/>
              </w:rPr>
            </w:pPr>
          </w:p>
        </w:tc>
      </w:tr>
      <w:tr w:rsidR="00ED4670" w:rsidRPr="00ED4670" w:rsidTr="00B5713D">
        <w:tc>
          <w:tcPr>
            <w:tcW w:w="2263" w:type="dxa"/>
            <w:vAlign w:val="center"/>
          </w:tcPr>
          <w:p w:rsidR="00ED4670" w:rsidRPr="00324FB1" w:rsidRDefault="00ED4670" w:rsidP="00B5713D">
            <w:pPr>
              <w:autoSpaceDE w:val="0"/>
              <w:autoSpaceDN w:val="0"/>
              <w:adjustRightInd w:val="0"/>
              <w:spacing w:line="360" w:lineRule="auto"/>
              <w:ind w:firstLine="0"/>
              <w:rPr>
                <w:rFonts w:asciiTheme="majorBidi" w:eastAsiaTheme="minorHAnsi" w:hAnsiTheme="majorBidi" w:cstheme="majorBidi"/>
                <w:color w:val="000000"/>
                <w:sz w:val="22"/>
                <w:szCs w:val="22"/>
                <w:lang w:eastAsia="en-US"/>
              </w:rPr>
            </w:pPr>
            <w:r w:rsidRPr="00324FB1">
              <w:rPr>
                <w:rFonts w:asciiTheme="majorBidi" w:eastAsiaTheme="minorHAnsi" w:hAnsiTheme="majorBidi" w:cstheme="majorBidi"/>
                <w:i/>
                <w:iCs/>
                <w:color w:val="000000"/>
                <w:sz w:val="22"/>
                <w:szCs w:val="22"/>
                <w:lang w:eastAsia="en-US"/>
              </w:rPr>
              <w:t xml:space="preserve">Listeria </w:t>
            </w:r>
          </w:p>
          <w:p w:rsidR="00ED4670" w:rsidRPr="00EB3F1D" w:rsidRDefault="00ED4670" w:rsidP="00B5713D">
            <w:pPr>
              <w:autoSpaceDE w:val="0"/>
              <w:autoSpaceDN w:val="0"/>
              <w:adjustRightInd w:val="0"/>
              <w:spacing w:line="360" w:lineRule="auto"/>
              <w:rPr>
                <w:rFonts w:asciiTheme="majorBidi" w:eastAsiaTheme="minorHAnsi" w:hAnsiTheme="majorBidi" w:cstheme="majorBidi"/>
                <w:i/>
                <w:iCs/>
                <w:color w:val="000000"/>
                <w:sz w:val="22"/>
                <w:szCs w:val="22"/>
                <w:lang w:eastAsia="en-US"/>
              </w:rPr>
            </w:pPr>
            <w:r w:rsidRPr="00324FB1">
              <w:rPr>
                <w:rFonts w:asciiTheme="majorBidi" w:eastAsiaTheme="minorHAnsi" w:hAnsiTheme="majorBidi" w:cstheme="majorBidi"/>
                <w:color w:val="000000"/>
                <w:sz w:val="22"/>
                <w:szCs w:val="22"/>
                <w:lang w:eastAsia="en-US"/>
              </w:rPr>
              <w:t>+2°C</w:t>
            </w:r>
          </w:p>
        </w:tc>
        <w:tc>
          <w:tcPr>
            <w:tcW w:w="993" w:type="dxa"/>
          </w:tcPr>
          <w:p w:rsidR="00ED4670" w:rsidRPr="00EB3F1D" w:rsidRDefault="00ED4670" w:rsidP="00B5713D">
            <w:pPr>
              <w:pStyle w:val="Default"/>
              <w:spacing w:line="360" w:lineRule="auto"/>
              <w:jc w:val="both"/>
              <w:rPr>
                <w:rFonts w:asciiTheme="majorBidi" w:hAnsiTheme="majorBidi" w:cstheme="majorBidi"/>
                <w:sz w:val="22"/>
                <w:szCs w:val="22"/>
              </w:rPr>
            </w:pPr>
            <w:r w:rsidRPr="00324FB1">
              <w:rPr>
                <w:rFonts w:asciiTheme="majorBidi" w:hAnsiTheme="majorBidi" w:cstheme="majorBidi"/>
                <w:sz w:val="22"/>
                <w:szCs w:val="22"/>
              </w:rPr>
              <w:t>7</w:t>
            </w:r>
          </w:p>
        </w:tc>
        <w:tc>
          <w:tcPr>
            <w:tcW w:w="1977" w:type="dxa"/>
          </w:tcPr>
          <w:p w:rsidR="00ED4670" w:rsidRPr="00EB3F1D" w:rsidRDefault="00ED4670" w:rsidP="00B5713D">
            <w:pPr>
              <w:pStyle w:val="Default"/>
              <w:spacing w:line="360" w:lineRule="auto"/>
              <w:ind w:firstLine="33"/>
              <w:jc w:val="both"/>
              <w:rPr>
                <w:rFonts w:asciiTheme="majorBidi" w:hAnsiTheme="majorBidi" w:cstheme="majorBidi"/>
                <w:sz w:val="22"/>
                <w:szCs w:val="22"/>
              </w:rPr>
            </w:pPr>
            <w:r w:rsidRPr="00324FB1">
              <w:rPr>
                <w:rFonts w:asciiTheme="majorBidi" w:hAnsiTheme="majorBidi" w:cstheme="majorBidi"/>
                <w:sz w:val="22"/>
                <w:szCs w:val="22"/>
              </w:rPr>
              <w:t>Sol et végétaux</w:t>
            </w:r>
          </w:p>
        </w:tc>
        <w:tc>
          <w:tcPr>
            <w:tcW w:w="2242" w:type="dxa"/>
          </w:tcPr>
          <w:p w:rsidR="00ED4670" w:rsidRPr="00EB3F1D" w:rsidRDefault="00ED4670" w:rsidP="00B5713D">
            <w:pPr>
              <w:pStyle w:val="Default"/>
              <w:spacing w:line="360" w:lineRule="auto"/>
              <w:ind w:hanging="101"/>
              <w:jc w:val="both"/>
              <w:rPr>
                <w:rFonts w:asciiTheme="majorBidi" w:hAnsiTheme="majorBidi" w:cstheme="majorBidi"/>
                <w:sz w:val="22"/>
                <w:szCs w:val="22"/>
              </w:rPr>
            </w:pPr>
            <w:r w:rsidRPr="00324FB1">
              <w:rPr>
                <w:rFonts w:asciiTheme="majorBidi" w:hAnsiTheme="majorBidi" w:cstheme="majorBidi"/>
                <w:sz w:val="22"/>
                <w:szCs w:val="22"/>
              </w:rPr>
              <w:t>Mains, légumes souillés mauvaise hygiène du matériel (chambre froide)</w:t>
            </w:r>
          </w:p>
        </w:tc>
        <w:tc>
          <w:tcPr>
            <w:tcW w:w="2868" w:type="dxa"/>
          </w:tcPr>
          <w:p w:rsidR="00ED4670" w:rsidRPr="00EB3F1D" w:rsidRDefault="00ED4670" w:rsidP="00B5713D">
            <w:pPr>
              <w:pStyle w:val="Default"/>
              <w:spacing w:line="360" w:lineRule="auto"/>
              <w:ind w:firstLine="0"/>
              <w:jc w:val="both"/>
              <w:rPr>
                <w:rFonts w:asciiTheme="majorBidi" w:hAnsiTheme="majorBidi" w:cstheme="majorBidi"/>
                <w:sz w:val="22"/>
                <w:szCs w:val="22"/>
              </w:rPr>
            </w:pPr>
            <w:r w:rsidRPr="00324FB1">
              <w:rPr>
                <w:rFonts w:asciiTheme="majorBidi" w:hAnsiTheme="majorBidi" w:cstheme="majorBidi"/>
                <w:sz w:val="22"/>
                <w:szCs w:val="22"/>
              </w:rPr>
              <w:t>Fromage, charcuterie, viande, légumes</w:t>
            </w:r>
          </w:p>
        </w:tc>
      </w:tr>
      <w:tr w:rsidR="00ED4670" w:rsidRPr="00ED4670" w:rsidTr="00B5713D">
        <w:tc>
          <w:tcPr>
            <w:tcW w:w="2263" w:type="dxa"/>
            <w:vAlign w:val="center"/>
          </w:tcPr>
          <w:p w:rsidR="00ED4670" w:rsidRPr="00324FB1" w:rsidRDefault="00ED4670" w:rsidP="00B5713D">
            <w:pPr>
              <w:autoSpaceDE w:val="0"/>
              <w:autoSpaceDN w:val="0"/>
              <w:adjustRightInd w:val="0"/>
              <w:spacing w:line="360" w:lineRule="auto"/>
              <w:ind w:firstLine="0"/>
              <w:rPr>
                <w:rFonts w:asciiTheme="majorBidi" w:eastAsiaTheme="minorHAnsi" w:hAnsiTheme="majorBidi" w:cstheme="majorBidi"/>
                <w:color w:val="000000"/>
                <w:sz w:val="22"/>
                <w:szCs w:val="22"/>
                <w:lang w:eastAsia="en-US"/>
              </w:rPr>
            </w:pPr>
            <w:r w:rsidRPr="00324FB1">
              <w:rPr>
                <w:rFonts w:asciiTheme="majorBidi" w:eastAsiaTheme="minorHAnsi" w:hAnsiTheme="majorBidi" w:cstheme="majorBidi"/>
                <w:i/>
                <w:iCs/>
                <w:color w:val="000000"/>
                <w:sz w:val="22"/>
                <w:szCs w:val="22"/>
                <w:lang w:eastAsia="en-US"/>
              </w:rPr>
              <w:t xml:space="preserve">Clostridium </w:t>
            </w:r>
            <w:proofErr w:type="spellStart"/>
            <w:r w:rsidRPr="00324FB1">
              <w:rPr>
                <w:rFonts w:asciiTheme="majorBidi" w:eastAsiaTheme="minorHAnsi" w:hAnsiTheme="majorBidi" w:cstheme="majorBidi"/>
                <w:i/>
                <w:iCs/>
                <w:color w:val="000000"/>
                <w:sz w:val="22"/>
                <w:szCs w:val="22"/>
                <w:lang w:eastAsia="en-US"/>
              </w:rPr>
              <w:t>botulinum</w:t>
            </w:r>
            <w:proofErr w:type="spellEnd"/>
            <w:r w:rsidRPr="00324FB1">
              <w:rPr>
                <w:rFonts w:asciiTheme="majorBidi" w:eastAsiaTheme="minorHAnsi" w:hAnsiTheme="majorBidi" w:cstheme="majorBidi"/>
                <w:i/>
                <w:iCs/>
                <w:color w:val="000000"/>
                <w:sz w:val="22"/>
                <w:szCs w:val="22"/>
                <w:lang w:eastAsia="en-US"/>
              </w:rPr>
              <w:t xml:space="preserve"> </w:t>
            </w:r>
          </w:p>
          <w:p w:rsidR="00ED4670" w:rsidRPr="00EB3F1D" w:rsidRDefault="00ED4670" w:rsidP="00B5713D">
            <w:pPr>
              <w:autoSpaceDE w:val="0"/>
              <w:autoSpaceDN w:val="0"/>
              <w:adjustRightInd w:val="0"/>
              <w:spacing w:line="360" w:lineRule="auto"/>
              <w:rPr>
                <w:rFonts w:asciiTheme="majorBidi" w:eastAsiaTheme="minorHAnsi" w:hAnsiTheme="majorBidi" w:cstheme="majorBidi"/>
                <w:i/>
                <w:iCs/>
                <w:color w:val="000000"/>
                <w:sz w:val="22"/>
                <w:szCs w:val="22"/>
                <w:lang w:eastAsia="en-US"/>
              </w:rPr>
            </w:pPr>
            <w:r w:rsidRPr="00324FB1">
              <w:rPr>
                <w:rFonts w:asciiTheme="majorBidi" w:eastAsiaTheme="minorHAnsi" w:hAnsiTheme="majorBidi" w:cstheme="majorBidi"/>
                <w:color w:val="000000"/>
                <w:sz w:val="22"/>
                <w:szCs w:val="22"/>
                <w:lang w:eastAsia="en-US"/>
              </w:rPr>
              <w:t>(14-17°C anaérobie)</w:t>
            </w:r>
          </w:p>
        </w:tc>
        <w:tc>
          <w:tcPr>
            <w:tcW w:w="993" w:type="dxa"/>
          </w:tcPr>
          <w:p w:rsidR="00ED4670" w:rsidRPr="00EB3F1D" w:rsidRDefault="00ED4670" w:rsidP="00B5713D">
            <w:pPr>
              <w:pStyle w:val="Default"/>
              <w:spacing w:line="360" w:lineRule="auto"/>
              <w:jc w:val="both"/>
              <w:rPr>
                <w:rFonts w:asciiTheme="majorBidi" w:hAnsiTheme="majorBidi" w:cstheme="majorBidi"/>
                <w:sz w:val="22"/>
                <w:szCs w:val="22"/>
              </w:rPr>
            </w:pPr>
            <w:r w:rsidRPr="00324FB1">
              <w:rPr>
                <w:rFonts w:asciiTheme="majorBidi" w:hAnsiTheme="majorBidi" w:cstheme="majorBidi"/>
                <w:sz w:val="22"/>
                <w:szCs w:val="22"/>
              </w:rPr>
              <w:t>0,1</w:t>
            </w:r>
          </w:p>
        </w:tc>
        <w:tc>
          <w:tcPr>
            <w:tcW w:w="1977" w:type="dxa"/>
          </w:tcPr>
          <w:p w:rsidR="00ED4670" w:rsidRPr="00EB3F1D" w:rsidRDefault="00ED4670" w:rsidP="00B5713D">
            <w:pPr>
              <w:pStyle w:val="Default"/>
              <w:spacing w:line="360" w:lineRule="auto"/>
              <w:ind w:firstLine="33"/>
              <w:jc w:val="both"/>
              <w:rPr>
                <w:rFonts w:asciiTheme="majorBidi" w:hAnsiTheme="majorBidi" w:cstheme="majorBidi"/>
                <w:sz w:val="22"/>
                <w:szCs w:val="22"/>
              </w:rPr>
            </w:pPr>
            <w:r w:rsidRPr="00324FB1">
              <w:rPr>
                <w:rFonts w:asciiTheme="majorBidi" w:hAnsiTheme="majorBidi" w:cstheme="majorBidi"/>
                <w:sz w:val="22"/>
                <w:szCs w:val="22"/>
              </w:rPr>
              <w:t>Sol (spore)</w:t>
            </w:r>
          </w:p>
        </w:tc>
        <w:tc>
          <w:tcPr>
            <w:tcW w:w="2242" w:type="dxa"/>
          </w:tcPr>
          <w:p w:rsidR="00ED4670" w:rsidRPr="00EB3F1D" w:rsidRDefault="00ED4670" w:rsidP="00B5713D">
            <w:pPr>
              <w:pStyle w:val="Default"/>
              <w:spacing w:line="360" w:lineRule="auto"/>
              <w:ind w:firstLine="0"/>
              <w:jc w:val="both"/>
              <w:rPr>
                <w:rFonts w:asciiTheme="majorBidi" w:hAnsiTheme="majorBidi" w:cstheme="majorBidi"/>
                <w:sz w:val="22"/>
                <w:szCs w:val="22"/>
              </w:rPr>
            </w:pPr>
            <w:r w:rsidRPr="00324FB1">
              <w:rPr>
                <w:rFonts w:asciiTheme="majorBidi" w:hAnsiTheme="majorBidi" w:cstheme="majorBidi"/>
                <w:sz w:val="22"/>
                <w:szCs w:val="22"/>
              </w:rPr>
              <w:t>Viande contaminée au moment de l’abattage, stérilisation insuffisante des conserves</w:t>
            </w:r>
          </w:p>
        </w:tc>
        <w:tc>
          <w:tcPr>
            <w:tcW w:w="2868" w:type="dxa"/>
          </w:tcPr>
          <w:p w:rsidR="00ED4670" w:rsidRPr="00324FB1" w:rsidRDefault="00ED4670" w:rsidP="00B5713D">
            <w:pPr>
              <w:autoSpaceDE w:val="0"/>
              <w:autoSpaceDN w:val="0"/>
              <w:adjustRightInd w:val="0"/>
              <w:spacing w:line="360" w:lineRule="auto"/>
              <w:ind w:firstLine="0"/>
              <w:rPr>
                <w:rFonts w:asciiTheme="majorBidi" w:eastAsiaTheme="minorHAnsi" w:hAnsiTheme="majorBidi" w:cstheme="majorBidi"/>
                <w:color w:val="000000"/>
                <w:sz w:val="22"/>
                <w:szCs w:val="22"/>
                <w:lang w:eastAsia="en-US"/>
              </w:rPr>
            </w:pPr>
            <w:r w:rsidRPr="00324FB1">
              <w:rPr>
                <w:rFonts w:asciiTheme="majorBidi" w:eastAsiaTheme="minorHAnsi" w:hAnsiTheme="majorBidi" w:cstheme="majorBidi"/>
                <w:color w:val="000000"/>
                <w:sz w:val="22"/>
                <w:szCs w:val="22"/>
                <w:lang w:eastAsia="en-US"/>
              </w:rPr>
              <w:t xml:space="preserve">Boites de conserves abimées, bombées, mal stérilisées. </w:t>
            </w:r>
          </w:p>
          <w:p w:rsidR="00ED4670" w:rsidRPr="00EB3F1D" w:rsidRDefault="00ED4670" w:rsidP="00B5713D">
            <w:pPr>
              <w:pStyle w:val="Default"/>
              <w:spacing w:line="360" w:lineRule="auto"/>
              <w:ind w:firstLine="0"/>
              <w:jc w:val="both"/>
              <w:rPr>
                <w:rFonts w:asciiTheme="majorBidi" w:hAnsiTheme="majorBidi" w:cstheme="majorBidi"/>
                <w:sz w:val="22"/>
                <w:szCs w:val="22"/>
              </w:rPr>
            </w:pPr>
            <w:r w:rsidRPr="00324FB1">
              <w:rPr>
                <w:rFonts w:asciiTheme="majorBidi" w:hAnsiTheme="majorBidi" w:cstheme="majorBidi"/>
                <w:sz w:val="22"/>
                <w:szCs w:val="22"/>
              </w:rPr>
              <w:t>-Charcuterie mal salée et séchée</w:t>
            </w:r>
          </w:p>
        </w:tc>
      </w:tr>
    </w:tbl>
    <w:p w:rsidR="00EB3F1D" w:rsidRDefault="00EB3F1D" w:rsidP="00ED4670">
      <w:pPr>
        <w:spacing w:after="120"/>
        <w:jc w:val="both"/>
        <w:rPr>
          <w:rFonts w:asciiTheme="majorBidi" w:eastAsia="Times New Roman" w:hAnsiTheme="majorBidi" w:cstheme="majorBidi"/>
          <w:b/>
          <w:bCs/>
          <w:color w:val="000000"/>
          <w:lang w:eastAsia="fr-FR"/>
        </w:rPr>
      </w:pPr>
    </w:p>
    <w:p w:rsidR="00EB3F1D" w:rsidRDefault="00EB3F1D" w:rsidP="00ED4670">
      <w:pPr>
        <w:spacing w:after="120"/>
        <w:jc w:val="both"/>
        <w:rPr>
          <w:rFonts w:asciiTheme="majorBidi" w:eastAsia="Times New Roman" w:hAnsiTheme="majorBidi" w:cstheme="majorBidi"/>
          <w:b/>
          <w:bCs/>
          <w:color w:val="000000"/>
          <w:lang w:eastAsia="fr-FR"/>
        </w:rPr>
      </w:pPr>
    </w:p>
    <w:p w:rsidR="00ED4670" w:rsidRPr="00342A61" w:rsidRDefault="00ED4670" w:rsidP="00342A61">
      <w:pPr>
        <w:pStyle w:val="Paragraphedeliste"/>
        <w:numPr>
          <w:ilvl w:val="2"/>
          <w:numId w:val="43"/>
        </w:numPr>
        <w:spacing w:after="120"/>
        <w:jc w:val="both"/>
        <w:rPr>
          <w:rFonts w:asciiTheme="majorBidi" w:eastAsia="Times New Roman" w:hAnsiTheme="majorBidi" w:cstheme="majorBidi"/>
          <w:b/>
          <w:bCs/>
          <w:color w:val="000000"/>
          <w:lang w:eastAsia="fr-FR"/>
        </w:rPr>
      </w:pPr>
      <w:r w:rsidRPr="00342A61">
        <w:rPr>
          <w:rFonts w:asciiTheme="majorBidi" w:eastAsia="Times New Roman" w:hAnsiTheme="majorBidi" w:cstheme="majorBidi"/>
          <w:b/>
          <w:bCs/>
          <w:color w:val="000000"/>
          <w:lang w:eastAsia="fr-FR"/>
        </w:rPr>
        <w:t xml:space="preserve">NATURE DES TOXINES </w:t>
      </w:r>
    </w:p>
    <w:p w:rsidR="00ED4670" w:rsidRPr="00ED4670" w:rsidRDefault="00ED4670" w:rsidP="00ED4670">
      <w:pPr>
        <w:spacing w:before="5" w:after="120" w:line="360" w:lineRule="auto"/>
        <w:ind w:left="112" w:right="72" w:firstLine="596"/>
        <w:rPr>
          <w:rFonts w:asciiTheme="majorBidi" w:eastAsia="Verdana" w:hAnsiTheme="majorBidi" w:cstheme="majorBidi"/>
        </w:rPr>
      </w:pP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s</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rPr>
        <w:t>t</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0"/>
        </w:rPr>
        <w:t xml:space="preserve"> </w:t>
      </w:r>
      <w:r w:rsidRPr="00ED4670">
        <w:rPr>
          <w:rFonts w:asciiTheme="majorBidi" w:eastAsia="Verdana" w:hAnsiTheme="majorBidi" w:cstheme="majorBidi"/>
        </w:rPr>
        <w:t>mol</w:t>
      </w:r>
      <w:r w:rsidRPr="00ED4670">
        <w:rPr>
          <w:rFonts w:asciiTheme="majorBidi" w:eastAsia="Verdana" w:hAnsiTheme="majorBidi" w:cstheme="majorBidi"/>
          <w:spacing w:val="1"/>
        </w:rPr>
        <w:t>é</w:t>
      </w:r>
      <w:r w:rsidRPr="00ED4670">
        <w:rPr>
          <w:rFonts w:asciiTheme="majorBidi" w:eastAsia="Verdana" w:hAnsiTheme="majorBidi" w:cstheme="majorBidi"/>
          <w:spacing w:val="-3"/>
        </w:rPr>
        <w:t>c</w:t>
      </w:r>
      <w:r w:rsidRPr="00ED4670">
        <w:rPr>
          <w:rFonts w:asciiTheme="majorBidi" w:eastAsia="Verdana" w:hAnsiTheme="majorBidi" w:cstheme="majorBidi"/>
          <w:spacing w:val="1"/>
        </w:rPr>
        <w:t>u</w:t>
      </w: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s</w:t>
      </w:r>
      <w:r w:rsidRPr="00ED4670">
        <w:rPr>
          <w:rFonts w:asciiTheme="majorBidi" w:eastAsia="Verdana" w:hAnsiTheme="majorBidi" w:cstheme="majorBidi"/>
        </w:rPr>
        <w:t>y</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spacing w:val="1"/>
        </w:rPr>
        <w:t>hé</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sé</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rPr>
        <w:t>ar</w:t>
      </w:r>
      <w:r w:rsidRPr="00ED4670">
        <w:rPr>
          <w:rFonts w:asciiTheme="majorBidi" w:eastAsia="Verdana" w:hAnsiTheme="majorBidi" w:cstheme="majorBidi"/>
          <w:spacing w:val="11"/>
        </w:rPr>
        <w:t xml:space="preserve"> </w:t>
      </w:r>
      <w:r w:rsidRPr="00ED4670">
        <w:rPr>
          <w:rFonts w:asciiTheme="majorBidi" w:eastAsia="Verdana" w:hAnsiTheme="majorBidi" w:cstheme="majorBidi"/>
          <w:spacing w:val="-1"/>
        </w:rPr>
        <w:t>u</w:t>
      </w:r>
      <w:r w:rsidRPr="00ED4670">
        <w:rPr>
          <w:rFonts w:asciiTheme="majorBidi" w:eastAsia="Verdana" w:hAnsiTheme="majorBidi" w:cstheme="majorBidi"/>
        </w:rPr>
        <w:t>n</w:t>
      </w:r>
      <w:r w:rsidRPr="00ED4670">
        <w:rPr>
          <w:rFonts w:asciiTheme="majorBidi" w:eastAsia="Verdana" w:hAnsiTheme="majorBidi" w:cstheme="majorBidi"/>
          <w:spacing w:val="10"/>
        </w:rPr>
        <w:t xml:space="preserve"> </w:t>
      </w:r>
      <w:r w:rsidRPr="00ED4670">
        <w:rPr>
          <w:rFonts w:asciiTheme="majorBidi" w:eastAsia="Verdana" w:hAnsiTheme="majorBidi" w:cstheme="majorBidi"/>
        </w:rPr>
        <w:t>or</w:t>
      </w:r>
      <w:r w:rsidRPr="00ED4670">
        <w:rPr>
          <w:rFonts w:asciiTheme="majorBidi" w:eastAsia="Verdana" w:hAnsiTheme="majorBidi" w:cstheme="majorBidi"/>
          <w:spacing w:val="1"/>
        </w:rPr>
        <w:t>g</w:t>
      </w:r>
      <w:r w:rsidRPr="00ED4670">
        <w:rPr>
          <w:rFonts w:asciiTheme="majorBidi" w:eastAsia="Verdana" w:hAnsiTheme="majorBidi" w:cstheme="majorBidi"/>
          <w:spacing w:val="-2"/>
        </w:rPr>
        <w:t>a</w:t>
      </w:r>
      <w:r w:rsidRPr="00ED4670">
        <w:rPr>
          <w:rFonts w:asciiTheme="majorBidi" w:eastAsia="Verdana" w:hAnsiTheme="majorBidi" w:cstheme="majorBidi"/>
          <w:spacing w:val="1"/>
        </w:rPr>
        <w:t>n</w:t>
      </w:r>
      <w:r w:rsidRPr="00ED4670">
        <w:rPr>
          <w:rFonts w:asciiTheme="majorBidi" w:eastAsia="Verdana" w:hAnsiTheme="majorBidi" w:cstheme="majorBidi"/>
        </w:rPr>
        <w:t>i</w:t>
      </w:r>
      <w:r w:rsidRPr="00ED4670">
        <w:rPr>
          <w:rFonts w:asciiTheme="majorBidi" w:eastAsia="Verdana" w:hAnsiTheme="majorBidi" w:cstheme="majorBidi"/>
          <w:spacing w:val="-1"/>
        </w:rPr>
        <w:t>s</w:t>
      </w:r>
      <w:r w:rsidRPr="00ED4670">
        <w:rPr>
          <w:rFonts w:asciiTheme="majorBidi" w:eastAsia="Verdana" w:hAnsiTheme="majorBidi" w:cstheme="majorBidi"/>
        </w:rPr>
        <w:t>me</w:t>
      </w:r>
      <w:r w:rsidRPr="00ED4670">
        <w:rPr>
          <w:rFonts w:asciiTheme="majorBidi" w:eastAsia="Verdana" w:hAnsiTheme="majorBidi" w:cstheme="majorBidi"/>
          <w:spacing w:val="12"/>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rPr>
        <w:t>t</w:t>
      </w:r>
      <w:r w:rsidRPr="00ED4670">
        <w:rPr>
          <w:rFonts w:asciiTheme="majorBidi" w:eastAsia="Verdana" w:hAnsiTheme="majorBidi" w:cstheme="majorBidi"/>
          <w:spacing w:val="8"/>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rPr>
        <w:t>a</w:t>
      </w:r>
      <w:r w:rsidRPr="00ED4670">
        <w:rPr>
          <w:rFonts w:asciiTheme="majorBidi" w:eastAsia="Verdana" w:hAnsiTheme="majorBidi" w:cstheme="majorBidi"/>
          <w:spacing w:val="1"/>
        </w:rPr>
        <w:t>p</w:t>
      </w:r>
      <w:r w:rsidRPr="00ED4670">
        <w:rPr>
          <w:rFonts w:asciiTheme="majorBidi" w:eastAsia="Verdana" w:hAnsiTheme="majorBidi" w:cstheme="majorBidi"/>
        </w:rPr>
        <w:t>a</w:t>
      </w:r>
      <w:r w:rsidRPr="00ED4670">
        <w:rPr>
          <w:rFonts w:asciiTheme="majorBidi" w:eastAsia="Verdana" w:hAnsiTheme="majorBidi" w:cstheme="majorBidi"/>
          <w:spacing w:val="1"/>
        </w:rPr>
        <w:t>b</w:t>
      </w: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rPr>
        <w:t>r</w:t>
      </w:r>
      <w:r w:rsidRPr="00ED4670">
        <w:rPr>
          <w:rFonts w:asciiTheme="majorBidi" w:eastAsia="Verdana" w:hAnsiTheme="majorBidi" w:cstheme="majorBidi"/>
          <w:spacing w:val="-1"/>
        </w:rPr>
        <w:t>t</w:t>
      </w:r>
      <w:r w:rsidRPr="00ED4670">
        <w:rPr>
          <w:rFonts w:asciiTheme="majorBidi" w:eastAsia="Verdana" w:hAnsiTheme="majorBidi" w:cstheme="majorBidi"/>
          <w:spacing w:val="1"/>
        </w:rPr>
        <w:t>u</w:t>
      </w:r>
      <w:r w:rsidRPr="00ED4670">
        <w:rPr>
          <w:rFonts w:asciiTheme="majorBidi" w:eastAsia="Verdana" w:hAnsiTheme="majorBidi" w:cstheme="majorBidi"/>
          <w:spacing w:val="-2"/>
        </w:rPr>
        <w:t>r</w:t>
      </w:r>
      <w:r w:rsidRPr="00ED4670">
        <w:rPr>
          <w:rFonts w:asciiTheme="majorBidi" w:eastAsia="Verdana" w:hAnsiTheme="majorBidi" w:cstheme="majorBidi"/>
          <w:spacing w:val="1"/>
        </w:rPr>
        <w:t>be</w:t>
      </w:r>
      <w:r w:rsidRPr="00ED4670">
        <w:rPr>
          <w:rFonts w:asciiTheme="majorBidi" w:eastAsia="Verdana" w:hAnsiTheme="majorBidi" w:cstheme="majorBidi"/>
        </w:rPr>
        <w:t>r</w:t>
      </w:r>
      <w:r w:rsidRPr="00ED4670">
        <w:rPr>
          <w:rFonts w:asciiTheme="majorBidi" w:eastAsia="Verdana" w:hAnsiTheme="majorBidi" w:cstheme="majorBidi"/>
          <w:spacing w:val="20"/>
        </w:rPr>
        <w:t xml:space="preserve"> </w:t>
      </w:r>
      <w:r w:rsidRPr="00ED4670">
        <w:rPr>
          <w:rFonts w:asciiTheme="majorBidi" w:eastAsia="Verdana" w:hAnsiTheme="majorBidi" w:cstheme="majorBidi"/>
        </w:rPr>
        <w:t xml:space="preserve">le </w:t>
      </w:r>
      <w:r w:rsidRPr="00ED4670">
        <w:rPr>
          <w:rFonts w:asciiTheme="majorBidi" w:eastAsia="Verdana" w:hAnsiTheme="majorBidi" w:cstheme="majorBidi"/>
          <w:spacing w:val="1"/>
        </w:rPr>
        <w:t>f</w:t>
      </w:r>
      <w:r w:rsidRPr="00ED4670">
        <w:rPr>
          <w:rFonts w:asciiTheme="majorBidi" w:eastAsia="Verdana" w:hAnsiTheme="majorBidi" w:cstheme="majorBidi"/>
          <w:spacing w:val="-2"/>
        </w:rPr>
        <w:t>o</w:t>
      </w:r>
      <w:r w:rsidRPr="00ED4670">
        <w:rPr>
          <w:rFonts w:asciiTheme="majorBidi" w:eastAsia="Verdana" w:hAnsiTheme="majorBidi" w:cstheme="majorBidi"/>
          <w:spacing w:val="1"/>
        </w:rPr>
        <w:t>n</w:t>
      </w:r>
      <w:r w:rsidRPr="00ED4670">
        <w:rPr>
          <w:rFonts w:asciiTheme="majorBidi" w:eastAsia="Verdana" w:hAnsiTheme="majorBidi" w:cstheme="majorBidi"/>
          <w:spacing w:val="-1"/>
        </w:rPr>
        <w:t>ct</w:t>
      </w:r>
      <w:r w:rsidRPr="00ED4670">
        <w:rPr>
          <w:rFonts w:asciiTheme="majorBidi" w:eastAsia="Verdana" w:hAnsiTheme="majorBidi" w:cstheme="majorBidi"/>
        </w:rPr>
        <w:t>io</w:t>
      </w:r>
      <w:r w:rsidRPr="00ED4670">
        <w:rPr>
          <w:rFonts w:asciiTheme="majorBidi" w:eastAsia="Verdana" w:hAnsiTheme="majorBidi" w:cstheme="majorBidi"/>
          <w:spacing w:val="1"/>
        </w:rPr>
        <w:t>nne</w:t>
      </w:r>
      <w:r w:rsidRPr="00ED4670">
        <w:rPr>
          <w:rFonts w:asciiTheme="majorBidi" w:eastAsia="Verdana" w:hAnsiTheme="majorBidi" w:cstheme="majorBidi"/>
          <w:spacing w:val="-2"/>
        </w:rPr>
        <w:t>m</w:t>
      </w:r>
      <w:r w:rsidRPr="00ED4670">
        <w:rPr>
          <w:rFonts w:asciiTheme="majorBidi" w:eastAsia="Verdana" w:hAnsiTheme="majorBidi" w:cstheme="majorBidi"/>
          <w:spacing w:val="1"/>
        </w:rPr>
        <w:t>en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c</w:t>
      </w:r>
      <w:r w:rsidRPr="00ED4670">
        <w:rPr>
          <w:rFonts w:asciiTheme="majorBidi" w:eastAsia="Verdana" w:hAnsiTheme="majorBidi" w:cstheme="majorBidi"/>
          <w:spacing w:val="1"/>
        </w:rPr>
        <w:t>e</w:t>
      </w:r>
      <w:r w:rsidRPr="00ED4670">
        <w:rPr>
          <w:rFonts w:asciiTheme="majorBidi" w:eastAsia="Verdana" w:hAnsiTheme="majorBidi" w:cstheme="majorBidi"/>
        </w:rPr>
        <w:t>r</w:t>
      </w:r>
      <w:r w:rsidRPr="00ED4670">
        <w:rPr>
          <w:rFonts w:asciiTheme="majorBidi" w:eastAsia="Verdana" w:hAnsiTheme="majorBidi" w:cstheme="majorBidi"/>
          <w:spacing w:val="-1"/>
        </w:rPr>
        <w:t>t</w:t>
      </w:r>
      <w:r w:rsidRPr="00ED4670">
        <w:rPr>
          <w:rFonts w:asciiTheme="majorBidi" w:eastAsia="Verdana" w:hAnsiTheme="majorBidi" w:cstheme="majorBidi"/>
        </w:rPr>
        <w:t>ai</w:t>
      </w:r>
      <w:r w:rsidRPr="00ED4670">
        <w:rPr>
          <w:rFonts w:asciiTheme="majorBidi" w:eastAsia="Verdana" w:hAnsiTheme="majorBidi" w:cstheme="majorBidi"/>
          <w:spacing w:val="1"/>
        </w:rPr>
        <w:t>ne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c</w:t>
      </w:r>
      <w:r w:rsidRPr="00ED4670">
        <w:rPr>
          <w:rFonts w:asciiTheme="majorBidi" w:eastAsia="Verdana" w:hAnsiTheme="majorBidi" w:cstheme="majorBidi"/>
          <w:spacing w:val="1"/>
        </w:rPr>
        <w:t>e</w:t>
      </w:r>
      <w:r w:rsidRPr="00ED4670">
        <w:rPr>
          <w:rFonts w:asciiTheme="majorBidi" w:eastAsia="Verdana" w:hAnsiTheme="majorBidi" w:cstheme="majorBidi"/>
        </w:rPr>
        <w:t>l</w:t>
      </w:r>
      <w:r w:rsidRPr="00ED4670">
        <w:rPr>
          <w:rFonts w:asciiTheme="majorBidi" w:eastAsia="Verdana" w:hAnsiTheme="majorBidi" w:cstheme="majorBidi"/>
          <w:spacing w:val="-2"/>
        </w:rPr>
        <w:t>l</w:t>
      </w:r>
      <w:r w:rsidRPr="00ED4670">
        <w:rPr>
          <w:rFonts w:asciiTheme="majorBidi" w:eastAsia="Verdana" w:hAnsiTheme="majorBidi" w:cstheme="majorBidi"/>
          <w:spacing w:val="1"/>
        </w:rPr>
        <w:t>u</w:t>
      </w: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Pr="00ED4670">
        <w:rPr>
          <w:rFonts w:asciiTheme="majorBidi" w:eastAsia="Verdana" w:hAnsiTheme="majorBidi" w:cstheme="majorBidi"/>
        </w:rPr>
        <w:t>,</w:t>
      </w:r>
      <w:r w:rsidRPr="00ED4670">
        <w:rPr>
          <w:rFonts w:asciiTheme="majorBidi" w:eastAsia="Verdana" w:hAnsiTheme="majorBidi" w:cstheme="majorBidi"/>
          <w:spacing w:val="1"/>
        </w:rPr>
        <w:t xml:space="preserve"> </w:t>
      </w:r>
      <w:r w:rsidRPr="00ED4670">
        <w:rPr>
          <w:rFonts w:asciiTheme="majorBidi" w:eastAsia="Verdana" w:hAnsiTheme="majorBidi" w:cstheme="majorBidi"/>
        </w:rPr>
        <w:t xml:space="preserve">à </w:t>
      </w:r>
      <w:r w:rsidRPr="00ED4670">
        <w:rPr>
          <w:rFonts w:asciiTheme="majorBidi" w:eastAsia="Verdana" w:hAnsiTheme="majorBidi" w:cstheme="majorBidi"/>
          <w:spacing w:val="1"/>
        </w:rPr>
        <w:t>d</w:t>
      </w:r>
      <w:r w:rsidRPr="00ED4670">
        <w:rPr>
          <w:rFonts w:asciiTheme="majorBidi" w:eastAsia="Verdana" w:hAnsiTheme="majorBidi" w:cstheme="majorBidi"/>
        </w:rPr>
        <w:t>i</w:t>
      </w:r>
      <w:r w:rsidRPr="00ED4670">
        <w:rPr>
          <w:rFonts w:asciiTheme="majorBidi" w:eastAsia="Verdana" w:hAnsiTheme="majorBidi" w:cstheme="majorBidi"/>
          <w:spacing w:val="-1"/>
        </w:rPr>
        <w:t>st</w:t>
      </w:r>
      <w:r w:rsidRPr="00ED4670">
        <w:rPr>
          <w:rFonts w:asciiTheme="majorBidi" w:eastAsia="Verdana" w:hAnsiTheme="majorBidi" w:cstheme="majorBidi"/>
        </w:rPr>
        <w:t>a</w:t>
      </w:r>
      <w:r w:rsidRPr="00ED4670">
        <w:rPr>
          <w:rFonts w:asciiTheme="majorBidi" w:eastAsia="Verdana" w:hAnsiTheme="majorBidi" w:cstheme="majorBidi"/>
          <w:spacing w:val="1"/>
        </w:rPr>
        <w:t>n</w:t>
      </w:r>
      <w:r w:rsidRPr="00ED4670">
        <w:rPr>
          <w:rFonts w:asciiTheme="majorBidi" w:eastAsia="Verdana" w:hAnsiTheme="majorBidi" w:cstheme="majorBidi"/>
          <w:spacing w:val="-1"/>
        </w:rPr>
        <w:t>c</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u </w:t>
      </w:r>
      <w:r w:rsidRPr="00ED4670">
        <w:rPr>
          <w:rFonts w:asciiTheme="majorBidi" w:eastAsia="Verdana" w:hAnsiTheme="majorBidi" w:cstheme="majorBidi"/>
          <w:spacing w:val="1"/>
        </w:rPr>
        <w:t>f</w:t>
      </w:r>
      <w:r w:rsidRPr="00ED4670">
        <w:rPr>
          <w:rFonts w:asciiTheme="majorBidi" w:eastAsia="Verdana" w:hAnsiTheme="majorBidi" w:cstheme="majorBidi"/>
        </w:rPr>
        <w:t>o</w:t>
      </w:r>
      <w:r w:rsidRPr="00ED4670">
        <w:rPr>
          <w:rFonts w:asciiTheme="majorBidi" w:eastAsia="Verdana" w:hAnsiTheme="majorBidi" w:cstheme="majorBidi"/>
          <w:spacing w:val="-2"/>
        </w:rPr>
        <w:t>y</w:t>
      </w:r>
      <w:r w:rsidRPr="00ED4670">
        <w:rPr>
          <w:rFonts w:asciiTheme="majorBidi" w:eastAsia="Verdana" w:hAnsiTheme="majorBidi" w:cstheme="majorBidi"/>
          <w:spacing w:val="1"/>
        </w:rPr>
        <w:t>e</w:t>
      </w:r>
      <w:r w:rsidRPr="00ED4670">
        <w:rPr>
          <w:rFonts w:asciiTheme="majorBidi" w:eastAsia="Verdana" w:hAnsiTheme="majorBidi" w:cstheme="majorBidi"/>
        </w:rPr>
        <w:t>r</w:t>
      </w:r>
      <w:r w:rsidRPr="00ED4670">
        <w:rPr>
          <w:rFonts w:asciiTheme="majorBidi" w:eastAsia="Verdana" w:hAnsiTheme="majorBidi" w:cstheme="majorBidi"/>
          <w:spacing w:val="1"/>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1"/>
        </w:rPr>
        <w:t>'</w:t>
      </w:r>
      <w:r w:rsidRPr="00ED4670">
        <w:rPr>
          <w:rFonts w:asciiTheme="majorBidi" w:eastAsia="Verdana" w:hAnsiTheme="majorBidi" w:cstheme="majorBidi"/>
          <w:spacing w:val="-2"/>
        </w:rPr>
        <w:t>i</w:t>
      </w:r>
      <w:r w:rsidRPr="00ED4670">
        <w:rPr>
          <w:rFonts w:asciiTheme="majorBidi" w:eastAsia="Verdana" w:hAnsiTheme="majorBidi" w:cstheme="majorBidi"/>
          <w:spacing w:val="1"/>
        </w:rPr>
        <w:t>nfe</w:t>
      </w:r>
      <w:r w:rsidRPr="00ED4670">
        <w:rPr>
          <w:rFonts w:asciiTheme="majorBidi" w:eastAsia="Verdana" w:hAnsiTheme="majorBidi" w:cstheme="majorBidi"/>
          <w:spacing w:val="-1"/>
        </w:rPr>
        <w:t>ct</w:t>
      </w:r>
      <w:r w:rsidRPr="00ED4670">
        <w:rPr>
          <w:rFonts w:asciiTheme="majorBidi" w:eastAsia="Verdana" w:hAnsiTheme="majorBidi" w:cstheme="majorBidi"/>
        </w:rPr>
        <w:t>io</w:t>
      </w:r>
      <w:r w:rsidRPr="00ED4670">
        <w:rPr>
          <w:rFonts w:asciiTheme="majorBidi" w:eastAsia="Verdana" w:hAnsiTheme="majorBidi" w:cstheme="majorBidi"/>
          <w:spacing w:val="1"/>
        </w:rPr>
        <w:t>n</w:t>
      </w:r>
      <w:r w:rsidRPr="00ED4670">
        <w:rPr>
          <w:rFonts w:asciiTheme="majorBidi" w:eastAsia="Verdana" w:hAnsiTheme="majorBidi" w:cstheme="majorBidi"/>
        </w:rPr>
        <w:t>.</w:t>
      </w:r>
    </w:p>
    <w:p w:rsidR="00ED4670" w:rsidRPr="00ED4670" w:rsidRDefault="00ED4670" w:rsidP="00ED4670">
      <w:pPr>
        <w:spacing w:after="120" w:line="360" w:lineRule="auto"/>
        <w:ind w:left="112" w:right="5874"/>
        <w:jc w:val="both"/>
        <w:rPr>
          <w:rFonts w:asciiTheme="majorBidi" w:eastAsia="Verdana" w:hAnsiTheme="majorBidi" w:cstheme="majorBidi"/>
        </w:rPr>
      </w:pPr>
      <w:r w:rsidRPr="00ED4670">
        <w:rPr>
          <w:rFonts w:asciiTheme="majorBidi" w:eastAsia="Verdana" w:hAnsiTheme="majorBidi" w:cstheme="majorBidi"/>
          <w:spacing w:val="1"/>
          <w:position w:val="-1"/>
        </w:rPr>
        <w:t>I</w:t>
      </w:r>
      <w:r w:rsidRPr="00ED4670">
        <w:rPr>
          <w:rFonts w:asciiTheme="majorBidi" w:eastAsia="Verdana" w:hAnsiTheme="majorBidi" w:cstheme="majorBidi"/>
          <w:position w:val="-1"/>
        </w:rPr>
        <w:t>l</w:t>
      </w:r>
      <w:r w:rsidRPr="00ED4670">
        <w:rPr>
          <w:rFonts w:asciiTheme="majorBidi" w:eastAsia="Verdana" w:hAnsiTheme="majorBidi" w:cstheme="majorBidi"/>
          <w:spacing w:val="-2"/>
          <w:position w:val="-1"/>
        </w:rPr>
        <w:t xml:space="preserve"> </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xi</w:t>
      </w:r>
      <w:r w:rsidRPr="00ED4670">
        <w:rPr>
          <w:rFonts w:asciiTheme="majorBidi" w:eastAsia="Verdana" w:hAnsiTheme="majorBidi" w:cstheme="majorBidi"/>
          <w:spacing w:val="-1"/>
          <w:position w:val="-1"/>
        </w:rPr>
        <w:t>st</w:t>
      </w:r>
      <w:r w:rsidRPr="00ED4670">
        <w:rPr>
          <w:rFonts w:asciiTheme="majorBidi" w:eastAsia="Verdana" w:hAnsiTheme="majorBidi" w:cstheme="majorBidi"/>
          <w:position w:val="-1"/>
        </w:rPr>
        <w:t>e</w:t>
      </w:r>
      <w:r w:rsidRPr="00ED4670">
        <w:rPr>
          <w:rFonts w:asciiTheme="majorBidi" w:eastAsia="Verdana" w:hAnsiTheme="majorBidi" w:cstheme="majorBidi"/>
          <w:spacing w:val="2"/>
          <w:position w:val="-1"/>
        </w:rPr>
        <w:t xml:space="preserve"> </w:t>
      </w:r>
      <w:r w:rsidRPr="00ED4670">
        <w:rPr>
          <w:rFonts w:asciiTheme="majorBidi" w:eastAsia="Verdana" w:hAnsiTheme="majorBidi" w:cstheme="majorBidi"/>
          <w:spacing w:val="1"/>
          <w:position w:val="-1"/>
        </w:rPr>
        <w:t>d</w:t>
      </w:r>
      <w:r w:rsidRPr="00ED4670">
        <w:rPr>
          <w:rFonts w:asciiTheme="majorBidi" w:eastAsia="Verdana" w:hAnsiTheme="majorBidi" w:cstheme="majorBidi"/>
          <w:spacing w:val="-1"/>
          <w:position w:val="-1"/>
        </w:rPr>
        <w:t>e</w:t>
      </w:r>
      <w:r w:rsidRPr="00ED4670">
        <w:rPr>
          <w:rFonts w:asciiTheme="majorBidi" w:eastAsia="Verdana" w:hAnsiTheme="majorBidi" w:cstheme="majorBidi"/>
          <w:spacing w:val="1"/>
          <w:position w:val="-1"/>
        </w:rPr>
        <w:t>u</w:t>
      </w:r>
      <w:r w:rsidRPr="00ED4670">
        <w:rPr>
          <w:rFonts w:asciiTheme="majorBidi" w:eastAsia="Verdana" w:hAnsiTheme="majorBidi" w:cstheme="majorBidi"/>
          <w:position w:val="-1"/>
        </w:rPr>
        <w:t>x</w:t>
      </w:r>
      <w:r w:rsidRPr="00ED4670">
        <w:rPr>
          <w:rFonts w:asciiTheme="majorBidi" w:eastAsia="Verdana" w:hAnsiTheme="majorBidi" w:cstheme="majorBidi"/>
          <w:spacing w:val="-1"/>
          <w:position w:val="-1"/>
        </w:rPr>
        <w:t xml:space="preserve"> </w:t>
      </w:r>
      <w:r w:rsidRPr="00ED4670">
        <w:rPr>
          <w:rFonts w:asciiTheme="majorBidi" w:eastAsia="Verdana" w:hAnsiTheme="majorBidi" w:cstheme="majorBidi"/>
          <w:spacing w:val="1"/>
          <w:position w:val="-1"/>
        </w:rPr>
        <w:t>g</w:t>
      </w:r>
      <w:r w:rsidRPr="00ED4670">
        <w:rPr>
          <w:rFonts w:asciiTheme="majorBidi" w:eastAsia="Verdana" w:hAnsiTheme="majorBidi" w:cstheme="majorBidi"/>
          <w:position w:val="-1"/>
        </w:rPr>
        <w:t>r</w:t>
      </w:r>
      <w:r w:rsidRPr="00ED4670">
        <w:rPr>
          <w:rFonts w:asciiTheme="majorBidi" w:eastAsia="Verdana" w:hAnsiTheme="majorBidi" w:cstheme="majorBidi"/>
          <w:spacing w:val="-2"/>
          <w:position w:val="-1"/>
        </w:rPr>
        <w:t>a</w:t>
      </w:r>
      <w:r w:rsidRPr="00ED4670">
        <w:rPr>
          <w:rFonts w:asciiTheme="majorBidi" w:eastAsia="Verdana" w:hAnsiTheme="majorBidi" w:cstheme="majorBidi"/>
          <w:spacing w:val="1"/>
          <w:position w:val="-1"/>
        </w:rPr>
        <w:t>nd</w:t>
      </w:r>
      <w:r w:rsidRPr="00ED4670">
        <w:rPr>
          <w:rFonts w:asciiTheme="majorBidi" w:eastAsia="Verdana" w:hAnsiTheme="majorBidi" w:cstheme="majorBidi"/>
          <w:position w:val="-1"/>
        </w:rPr>
        <w:t xml:space="preserve">s </w:t>
      </w:r>
      <w:r w:rsidRPr="00ED4670">
        <w:rPr>
          <w:rFonts w:asciiTheme="majorBidi" w:eastAsia="Verdana" w:hAnsiTheme="majorBidi" w:cstheme="majorBidi"/>
          <w:spacing w:val="-1"/>
          <w:position w:val="-1"/>
        </w:rPr>
        <w:t>t</w:t>
      </w:r>
      <w:r w:rsidRPr="00ED4670">
        <w:rPr>
          <w:rFonts w:asciiTheme="majorBidi" w:eastAsia="Verdana" w:hAnsiTheme="majorBidi" w:cstheme="majorBidi"/>
          <w:position w:val="-1"/>
        </w:rPr>
        <w:t>y</w:t>
      </w:r>
      <w:r w:rsidRPr="00ED4670">
        <w:rPr>
          <w:rFonts w:asciiTheme="majorBidi" w:eastAsia="Verdana" w:hAnsiTheme="majorBidi" w:cstheme="majorBidi"/>
          <w:spacing w:val="-1"/>
          <w:position w:val="-1"/>
        </w:rPr>
        <w:t>p</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 xml:space="preserve">s </w:t>
      </w:r>
      <w:r w:rsidRPr="00ED4670">
        <w:rPr>
          <w:rFonts w:asciiTheme="majorBidi" w:eastAsia="Verdana" w:hAnsiTheme="majorBidi" w:cstheme="majorBidi"/>
          <w:spacing w:val="1"/>
          <w:position w:val="-1"/>
        </w:rPr>
        <w:t>d</w:t>
      </w:r>
      <w:r w:rsidRPr="00ED4670">
        <w:rPr>
          <w:rFonts w:asciiTheme="majorBidi" w:eastAsia="Verdana" w:hAnsiTheme="majorBidi" w:cstheme="majorBidi"/>
          <w:position w:val="-1"/>
        </w:rPr>
        <w:t xml:space="preserve">e </w:t>
      </w:r>
      <w:r w:rsidRPr="00ED4670">
        <w:rPr>
          <w:rFonts w:asciiTheme="majorBidi" w:eastAsia="Verdana" w:hAnsiTheme="majorBidi" w:cstheme="majorBidi"/>
          <w:spacing w:val="-1"/>
          <w:position w:val="-1"/>
        </w:rPr>
        <w:t>t</w:t>
      </w:r>
      <w:r w:rsidRPr="00ED4670">
        <w:rPr>
          <w:rFonts w:asciiTheme="majorBidi" w:eastAsia="Verdana" w:hAnsiTheme="majorBidi" w:cstheme="majorBidi"/>
          <w:position w:val="-1"/>
        </w:rPr>
        <w:t>oxi</w:t>
      </w:r>
      <w:r w:rsidRPr="00ED4670">
        <w:rPr>
          <w:rFonts w:asciiTheme="majorBidi" w:eastAsia="Verdana" w:hAnsiTheme="majorBidi" w:cstheme="majorBidi"/>
          <w:spacing w:val="-1"/>
          <w:position w:val="-1"/>
        </w:rPr>
        <w:t>n</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s :</w:t>
      </w:r>
    </w:p>
    <w:p w:rsidR="00ED4670" w:rsidRPr="00342A61" w:rsidRDefault="00ED4670" w:rsidP="00342A61">
      <w:pPr>
        <w:pStyle w:val="Paragraphedeliste"/>
        <w:numPr>
          <w:ilvl w:val="3"/>
          <w:numId w:val="43"/>
        </w:numPr>
        <w:spacing w:after="120" w:line="360" w:lineRule="auto"/>
        <w:ind w:left="3828" w:right="60"/>
        <w:jc w:val="both"/>
        <w:rPr>
          <w:rFonts w:asciiTheme="majorBidi" w:eastAsia="Verdana" w:hAnsiTheme="majorBidi" w:cstheme="majorBidi"/>
        </w:rPr>
      </w:pPr>
      <w:r w:rsidRPr="00342A61">
        <w:rPr>
          <w:rFonts w:asciiTheme="majorBidi" w:eastAsia="Verdana" w:hAnsiTheme="majorBidi" w:cstheme="majorBidi"/>
          <w:b/>
          <w:bCs/>
        </w:rPr>
        <w:t>L</w:t>
      </w:r>
      <w:r w:rsidRPr="00342A61">
        <w:rPr>
          <w:rFonts w:asciiTheme="majorBidi" w:eastAsia="Verdana" w:hAnsiTheme="majorBidi" w:cstheme="majorBidi"/>
          <w:b/>
          <w:bCs/>
          <w:spacing w:val="1"/>
        </w:rPr>
        <w:t>E</w:t>
      </w:r>
      <w:r w:rsidRPr="00342A61">
        <w:rPr>
          <w:rFonts w:asciiTheme="majorBidi" w:eastAsia="Verdana" w:hAnsiTheme="majorBidi" w:cstheme="majorBidi"/>
          <w:b/>
          <w:bCs/>
        </w:rPr>
        <w:t xml:space="preserve">S </w:t>
      </w:r>
      <w:r w:rsidRPr="00342A61">
        <w:rPr>
          <w:rFonts w:asciiTheme="majorBidi" w:eastAsia="Verdana" w:hAnsiTheme="majorBidi" w:cstheme="majorBidi"/>
          <w:b/>
          <w:bCs/>
          <w:spacing w:val="-1"/>
        </w:rPr>
        <w:t>E</w:t>
      </w:r>
      <w:r w:rsidRPr="00342A61">
        <w:rPr>
          <w:rFonts w:asciiTheme="majorBidi" w:eastAsia="Verdana" w:hAnsiTheme="majorBidi" w:cstheme="majorBidi"/>
          <w:b/>
          <w:bCs/>
          <w:spacing w:val="1"/>
        </w:rPr>
        <w:t>N</w:t>
      </w:r>
      <w:r w:rsidRPr="00342A61">
        <w:rPr>
          <w:rFonts w:asciiTheme="majorBidi" w:eastAsia="Verdana" w:hAnsiTheme="majorBidi" w:cstheme="majorBidi"/>
          <w:b/>
          <w:bCs/>
          <w:spacing w:val="-1"/>
        </w:rPr>
        <w:t>D</w:t>
      </w:r>
      <w:r w:rsidRPr="00342A61">
        <w:rPr>
          <w:rFonts w:asciiTheme="majorBidi" w:eastAsia="Verdana" w:hAnsiTheme="majorBidi" w:cstheme="majorBidi"/>
          <w:b/>
          <w:bCs/>
        </w:rPr>
        <w:t>O</w:t>
      </w:r>
      <w:r w:rsidRPr="00342A61">
        <w:rPr>
          <w:rFonts w:asciiTheme="majorBidi" w:eastAsia="Verdana" w:hAnsiTheme="majorBidi" w:cstheme="majorBidi"/>
          <w:b/>
          <w:bCs/>
          <w:spacing w:val="-1"/>
        </w:rPr>
        <w:t>T</w:t>
      </w:r>
      <w:r w:rsidRPr="00342A61">
        <w:rPr>
          <w:rFonts w:asciiTheme="majorBidi" w:eastAsia="Verdana" w:hAnsiTheme="majorBidi" w:cstheme="majorBidi"/>
          <w:b/>
          <w:bCs/>
        </w:rPr>
        <w:t>OXI</w:t>
      </w:r>
      <w:r w:rsidRPr="00342A61">
        <w:rPr>
          <w:rFonts w:asciiTheme="majorBidi" w:eastAsia="Verdana" w:hAnsiTheme="majorBidi" w:cstheme="majorBidi"/>
          <w:b/>
          <w:bCs/>
          <w:spacing w:val="-1"/>
        </w:rPr>
        <w:t>N</w:t>
      </w:r>
      <w:r w:rsidRPr="00342A61">
        <w:rPr>
          <w:rFonts w:asciiTheme="majorBidi" w:eastAsia="Verdana" w:hAnsiTheme="majorBidi" w:cstheme="majorBidi"/>
          <w:b/>
          <w:bCs/>
          <w:spacing w:val="1"/>
        </w:rPr>
        <w:t>E</w:t>
      </w:r>
      <w:r w:rsidRPr="00342A61">
        <w:rPr>
          <w:rFonts w:asciiTheme="majorBidi" w:eastAsia="Verdana" w:hAnsiTheme="majorBidi" w:cstheme="majorBidi"/>
          <w:b/>
          <w:bCs/>
          <w:spacing w:val="-1"/>
        </w:rPr>
        <w:t>S</w:t>
      </w:r>
    </w:p>
    <w:p w:rsidR="00ED4670" w:rsidRPr="00ED4670" w:rsidRDefault="00ED4670" w:rsidP="00725559">
      <w:pPr>
        <w:spacing w:after="120" w:line="360" w:lineRule="auto"/>
        <w:ind w:left="112" w:right="60" w:firstLine="360"/>
        <w:jc w:val="both"/>
        <w:rPr>
          <w:rFonts w:asciiTheme="majorBidi" w:eastAsia="Verdana" w:hAnsiTheme="majorBidi" w:cstheme="majorBidi"/>
        </w:rPr>
      </w:pPr>
      <w:r>
        <w:rPr>
          <w:rFonts w:asciiTheme="majorBidi" w:eastAsia="Verdana" w:hAnsiTheme="majorBidi" w:cstheme="majorBidi"/>
        </w:rPr>
        <w:t>F</w:t>
      </w:r>
      <w:r w:rsidRPr="00ED4670">
        <w:rPr>
          <w:rFonts w:asciiTheme="majorBidi" w:eastAsia="Verdana" w:hAnsiTheme="majorBidi" w:cstheme="majorBidi"/>
        </w:rPr>
        <w:t>ai</w:t>
      </w:r>
      <w:r w:rsidRPr="00ED4670">
        <w:rPr>
          <w:rFonts w:asciiTheme="majorBidi" w:eastAsia="Verdana" w:hAnsiTheme="majorBidi" w:cstheme="majorBidi"/>
          <w:spacing w:val="-1"/>
        </w:rPr>
        <w:t>s</w:t>
      </w:r>
      <w:r w:rsidRPr="00ED4670">
        <w:rPr>
          <w:rFonts w:asciiTheme="majorBidi" w:eastAsia="Verdana" w:hAnsiTheme="majorBidi" w:cstheme="majorBidi"/>
        </w:rPr>
        <w:t>a</w:t>
      </w:r>
      <w:r w:rsidRPr="00ED4670">
        <w:rPr>
          <w:rFonts w:asciiTheme="majorBidi" w:eastAsia="Verdana" w:hAnsiTheme="majorBidi" w:cstheme="majorBidi"/>
          <w:spacing w:val="1"/>
        </w:rPr>
        <w:t>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p</w:t>
      </w:r>
      <w:r w:rsidRPr="00ED4670">
        <w:rPr>
          <w:rFonts w:asciiTheme="majorBidi" w:eastAsia="Verdana" w:hAnsiTheme="majorBidi" w:cstheme="majorBidi"/>
        </w:rPr>
        <w:t>ar</w:t>
      </w:r>
      <w:r w:rsidRPr="00ED4670">
        <w:rPr>
          <w:rFonts w:asciiTheme="majorBidi" w:eastAsia="Verdana" w:hAnsiTheme="majorBidi" w:cstheme="majorBidi"/>
          <w:spacing w:val="-1"/>
        </w:rPr>
        <w:t>t</w:t>
      </w:r>
      <w:r w:rsidRPr="00ED4670">
        <w:rPr>
          <w:rFonts w:asciiTheme="majorBidi" w:eastAsia="Verdana" w:hAnsiTheme="majorBidi" w:cstheme="majorBidi"/>
        </w:rPr>
        <w:t xml:space="preserve">ie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e </w:t>
      </w:r>
      <w:proofErr w:type="spellStart"/>
      <w:r w:rsidRPr="00ED4670">
        <w:rPr>
          <w:rFonts w:asciiTheme="majorBidi" w:eastAsia="Verdana" w:hAnsiTheme="majorBidi" w:cstheme="majorBidi"/>
        </w:rPr>
        <w:t>Li</w:t>
      </w:r>
      <w:r w:rsidRPr="00ED4670">
        <w:rPr>
          <w:rFonts w:asciiTheme="majorBidi" w:eastAsia="Verdana" w:hAnsiTheme="majorBidi" w:cstheme="majorBidi"/>
          <w:spacing w:val="1"/>
        </w:rPr>
        <w:t>p</w:t>
      </w:r>
      <w:r w:rsidRPr="00ED4670">
        <w:rPr>
          <w:rFonts w:asciiTheme="majorBidi" w:eastAsia="Verdana" w:hAnsiTheme="majorBidi" w:cstheme="majorBidi"/>
        </w:rPr>
        <w:t>o</w:t>
      </w:r>
      <w:proofErr w:type="spellEnd"/>
      <w:r w:rsidRPr="00ED4670">
        <w:rPr>
          <w:rFonts w:asciiTheme="majorBidi" w:eastAsia="Verdana" w:hAnsiTheme="majorBidi" w:cstheme="majorBidi"/>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rPr>
        <w:t xml:space="preserve">oly </w:t>
      </w:r>
      <w:r w:rsidRPr="00ED4670">
        <w:rPr>
          <w:rFonts w:asciiTheme="majorBidi" w:eastAsia="Verdana" w:hAnsiTheme="majorBidi" w:cstheme="majorBidi"/>
          <w:spacing w:val="-1"/>
        </w:rPr>
        <w:t>S</w:t>
      </w:r>
      <w:r w:rsidRPr="00ED4670">
        <w:rPr>
          <w:rFonts w:asciiTheme="majorBidi" w:eastAsia="Verdana" w:hAnsiTheme="majorBidi" w:cstheme="majorBidi"/>
        </w:rPr>
        <w:t>a</w:t>
      </w:r>
      <w:r w:rsidRPr="00ED4670">
        <w:rPr>
          <w:rFonts w:asciiTheme="majorBidi" w:eastAsia="Verdana" w:hAnsiTheme="majorBidi" w:cstheme="majorBidi"/>
          <w:spacing w:val="-1"/>
        </w:rPr>
        <w:t>cc</w:t>
      </w:r>
      <w:r w:rsidRPr="00ED4670">
        <w:rPr>
          <w:rFonts w:asciiTheme="majorBidi" w:eastAsia="Verdana" w:hAnsiTheme="majorBidi" w:cstheme="majorBidi"/>
          <w:spacing w:val="1"/>
        </w:rPr>
        <w:t>h</w:t>
      </w:r>
      <w:r w:rsidRPr="00ED4670">
        <w:rPr>
          <w:rFonts w:asciiTheme="majorBidi" w:eastAsia="Verdana" w:hAnsiTheme="majorBidi" w:cstheme="majorBidi"/>
        </w:rPr>
        <w:t>ari</w:t>
      </w:r>
      <w:r w:rsidRPr="00ED4670">
        <w:rPr>
          <w:rFonts w:asciiTheme="majorBidi" w:eastAsia="Verdana" w:hAnsiTheme="majorBidi" w:cstheme="majorBidi"/>
          <w:spacing w:val="1"/>
        </w:rPr>
        <w:t>de</w:t>
      </w:r>
      <w:r w:rsidRPr="00ED4670">
        <w:rPr>
          <w:rFonts w:asciiTheme="majorBidi" w:eastAsia="Verdana" w:hAnsiTheme="majorBidi" w:cstheme="majorBidi"/>
        </w:rPr>
        <w:t>.</w:t>
      </w:r>
      <w:r w:rsidRPr="00ED4670">
        <w:rPr>
          <w:rFonts w:asciiTheme="majorBidi" w:eastAsia="Verdana" w:hAnsiTheme="majorBidi" w:cstheme="majorBidi"/>
          <w:spacing w:val="1"/>
        </w:rPr>
        <w:t xml:space="preserve"> E</w:t>
      </w:r>
      <w:r w:rsidRPr="00ED4670">
        <w:rPr>
          <w:rFonts w:asciiTheme="majorBidi" w:eastAsia="Verdana" w:hAnsiTheme="majorBidi" w:cstheme="majorBidi"/>
        </w:rPr>
        <w:t>ll</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s</w:t>
      </w:r>
      <w:r w:rsidRPr="00ED4670">
        <w:rPr>
          <w:rFonts w:asciiTheme="majorBidi" w:eastAsia="Verdana" w:hAnsiTheme="majorBidi" w:cstheme="majorBidi"/>
        </w:rPr>
        <w:t>e</w:t>
      </w:r>
      <w:r w:rsidRPr="00ED4670">
        <w:rPr>
          <w:rFonts w:asciiTheme="majorBidi" w:eastAsia="Verdana" w:hAnsiTheme="majorBidi" w:cstheme="majorBidi"/>
          <w:spacing w:val="2"/>
        </w:rPr>
        <w:t xml:space="preserve"> </w:t>
      </w:r>
      <w:r w:rsidRPr="00ED4670">
        <w:rPr>
          <w:rFonts w:asciiTheme="majorBidi" w:eastAsia="Verdana" w:hAnsiTheme="majorBidi" w:cstheme="majorBidi"/>
          <w:spacing w:val="-1"/>
        </w:rPr>
        <w:t>t</w:t>
      </w:r>
      <w:r w:rsidRPr="00ED4670">
        <w:rPr>
          <w:rFonts w:asciiTheme="majorBidi" w:eastAsia="Verdana" w:hAnsiTheme="majorBidi" w:cstheme="majorBidi"/>
        </w:rPr>
        <w:t>ro</w:t>
      </w:r>
      <w:r w:rsidRPr="00ED4670">
        <w:rPr>
          <w:rFonts w:asciiTheme="majorBidi" w:eastAsia="Verdana" w:hAnsiTheme="majorBidi" w:cstheme="majorBidi"/>
          <w:spacing w:val="1"/>
        </w:rPr>
        <w:t>u</w:t>
      </w:r>
      <w:r w:rsidRPr="00ED4670">
        <w:rPr>
          <w:rFonts w:asciiTheme="majorBidi" w:eastAsia="Verdana" w:hAnsiTheme="majorBidi" w:cstheme="majorBidi"/>
          <w:spacing w:val="-2"/>
        </w:rPr>
        <w:t>v</w:t>
      </w:r>
      <w:r w:rsidRPr="00ED4670">
        <w:rPr>
          <w:rFonts w:asciiTheme="majorBidi" w:eastAsia="Verdana" w:hAnsiTheme="majorBidi" w:cstheme="majorBidi"/>
          <w:spacing w:val="1"/>
        </w:rPr>
        <w:t>en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s</w:t>
      </w:r>
      <w:r w:rsidRPr="00ED4670">
        <w:rPr>
          <w:rFonts w:asciiTheme="majorBidi" w:eastAsia="Verdana" w:hAnsiTheme="majorBidi" w:cstheme="majorBidi"/>
          <w:spacing w:val="1"/>
        </w:rPr>
        <w:t>u</w:t>
      </w:r>
      <w:r w:rsidRPr="00ED4670">
        <w:rPr>
          <w:rFonts w:asciiTheme="majorBidi" w:eastAsia="Verdana" w:hAnsiTheme="majorBidi" w:cstheme="majorBidi"/>
        </w:rPr>
        <w:t>r</w:t>
      </w:r>
      <w:r w:rsidRPr="00ED4670">
        <w:rPr>
          <w:rFonts w:asciiTheme="majorBidi" w:eastAsia="Verdana" w:hAnsiTheme="majorBidi" w:cstheme="majorBidi"/>
          <w:spacing w:val="1"/>
        </w:rPr>
        <w:t xml:space="preserve"> </w:t>
      </w:r>
      <w:r w:rsidRPr="00ED4670">
        <w:rPr>
          <w:rFonts w:asciiTheme="majorBidi" w:eastAsia="Verdana" w:hAnsiTheme="majorBidi" w:cstheme="majorBidi"/>
        </w:rPr>
        <w:t>la</w:t>
      </w:r>
      <w:r w:rsidRPr="00ED4670">
        <w:rPr>
          <w:rFonts w:asciiTheme="majorBidi" w:eastAsia="Verdana" w:hAnsiTheme="majorBidi" w:cstheme="majorBidi"/>
          <w:spacing w:val="3"/>
        </w:rPr>
        <w:t xml:space="preserve"> </w:t>
      </w:r>
      <w:r w:rsidRPr="00ED4670">
        <w:rPr>
          <w:rFonts w:asciiTheme="majorBidi" w:eastAsia="Verdana" w:hAnsiTheme="majorBidi" w:cstheme="majorBidi"/>
          <w:spacing w:val="1"/>
        </w:rPr>
        <w:t>f</w:t>
      </w:r>
      <w:r w:rsidRPr="00ED4670">
        <w:rPr>
          <w:rFonts w:asciiTheme="majorBidi" w:eastAsia="Verdana" w:hAnsiTheme="majorBidi" w:cstheme="majorBidi"/>
        </w:rPr>
        <w:t>a</w:t>
      </w:r>
      <w:r w:rsidRPr="00ED4670">
        <w:rPr>
          <w:rFonts w:asciiTheme="majorBidi" w:eastAsia="Verdana" w:hAnsiTheme="majorBidi" w:cstheme="majorBidi"/>
          <w:spacing w:val="-3"/>
        </w:rPr>
        <w:t>c</w:t>
      </w:r>
      <w:r w:rsidRPr="00ED4670">
        <w:rPr>
          <w:rFonts w:asciiTheme="majorBidi" w:eastAsia="Verdana" w:hAnsiTheme="majorBidi" w:cstheme="majorBidi"/>
        </w:rPr>
        <w:t>e</w:t>
      </w:r>
      <w:r w:rsidRPr="00ED4670">
        <w:rPr>
          <w:rFonts w:asciiTheme="majorBidi" w:eastAsia="Verdana" w:hAnsiTheme="majorBidi" w:cstheme="majorBidi"/>
          <w:spacing w:val="6"/>
        </w:rPr>
        <w:t xml:space="preserve"> </w:t>
      </w:r>
      <w:r w:rsidRPr="00ED4670">
        <w:rPr>
          <w:rFonts w:asciiTheme="majorBidi" w:eastAsia="Verdana" w:hAnsiTheme="majorBidi" w:cstheme="majorBidi"/>
          <w:i/>
          <w:spacing w:val="-1"/>
        </w:rPr>
        <w:t>e</w:t>
      </w:r>
      <w:r w:rsidRPr="00ED4670">
        <w:rPr>
          <w:rFonts w:asciiTheme="majorBidi" w:eastAsia="Verdana" w:hAnsiTheme="majorBidi" w:cstheme="majorBidi"/>
          <w:i/>
        </w:rPr>
        <w:t>x</w:t>
      </w:r>
      <w:r w:rsidRPr="00ED4670">
        <w:rPr>
          <w:rFonts w:asciiTheme="majorBidi" w:eastAsia="Verdana" w:hAnsiTheme="majorBidi" w:cstheme="majorBidi"/>
          <w:i/>
          <w:spacing w:val="-1"/>
        </w:rPr>
        <w:t>t</w:t>
      </w:r>
      <w:r w:rsidRPr="00ED4670">
        <w:rPr>
          <w:rFonts w:asciiTheme="majorBidi" w:eastAsia="Verdana" w:hAnsiTheme="majorBidi" w:cstheme="majorBidi"/>
          <w:i/>
          <w:spacing w:val="1"/>
        </w:rPr>
        <w:t>e</w:t>
      </w:r>
      <w:r w:rsidRPr="00ED4670">
        <w:rPr>
          <w:rFonts w:asciiTheme="majorBidi" w:eastAsia="Verdana" w:hAnsiTheme="majorBidi" w:cstheme="majorBidi"/>
          <w:i/>
        </w:rPr>
        <w:t>r</w:t>
      </w:r>
      <w:r w:rsidRPr="00ED4670">
        <w:rPr>
          <w:rFonts w:asciiTheme="majorBidi" w:eastAsia="Verdana" w:hAnsiTheme="majorBidi" w:cstheme="majorBidi"/>
          <w:i/>
          <w:spacing w:val="-1"/>
        </w:rPr>
        <w:t>n</w:t>
      </w:r>
      <w:r w:rsidRPr="00ED4670">
        <w:rPr>
          <w:rFonts w:asciiTheme="majorBidi" w:eastAsia="Verdana" w:hAnsiTheme="majorBidi" w:cstheme="majorBidi"/>
          <w:i/>
        </w:rPr>
        <w:t>e</w:t>
      </w:r>
      <w:r w:rsidRPr="00ED4670">
        <w:rPr>
          <w:rFonts w:asciiTheme="majorBidi" w:eastAsia="Verdana" w:hAnsiTheme="majorBidi" w:cstheme="majorBidi"/>
          <w:i/>
          <w:spacing w:val="2"/>
        </w:rPr>
        <w:t xml:space="preserve"> </w:t>
      </w:r>
      <w:r w:rsidRPr="00ED4670">
        <w:rPr>
          <w:rFonts w:asciiTheme="majorBidi" w:eastAsia="Verdana" w:hAnsiTheme="majorBidi" w:cstheme="majorBidi"/>
          <w:i/>
          <w:spacing w:val="1"/>
        </w:rPr>
        <w:t>d</w:t>
      </w:r>
      <w:r w:rsidRPr="00ED4670">
        <w:rPr>
          <w:rFonts w:asciiTheme="majorBidi" w:eastAsia="Verdana" w:hAnsiTheme="majorBidi" w:cstheme="majorBidi"/>
          <w:i/>
        </w:rPr>
        <w:t>e</w:t>
      </w:r>
      <w:r w:rsidRPr="00ED4670">
        <w:rPr>
          <w:rFonts w:asciiTheme="majorBidi" w:eastAsia="Verdana" w:hAnsiTheme="majorBidi" w:cstheme="majorBidi"/>
          <w:i/>
          <w:spacing w:val="2"/>
        </w:rPr>
        <w:t xml:space="preserve"> </w:t>
      </w:r>
      <w:r w:rsidRPr="00ED4670">
        <w:rPr>
          <w:rFonts w:asciiTheme="majorBidi" w:eastAsia="Verdana" w:hAnsiTheme="majorBidi" w:cstheme="majorBidi"/>
        </w:rPr>
        <w:t>la</w:t>
      </w:r>
      <w:r w:rsidRPr="00ED4670">
        <w:rPr>
          <w:rFonts w:asciiTheme="majorBidi" w:eastAsia="Verdana" w:hAnsiTheme="majorBidi" w:cstheme="majorBidi"/>
          <w:spacing w:val="1"/>
        </w:rPr>
        <w:t xml:space="preserve"> </w:t>
      </w:r>
      <w:r w:rsidRPr="00ED4670">
        <w:rPr>
          <w:rFonts w:asciiTheme="majorBidi" w:eastAsia="Verdana" w:hAnsiTheme="majorBidi" w:cstheme="majorBidi"/>
        </w:rPr>
        <w:t>m</w:t>
      </w:r>
      <w:r w:rsidRPr="00ED4670">
        <w:rPr>
          <w:rFonts w:asciiTheme="majorBidi" w:eastAsia="Verdana" w:hAnsiTheme="majorBidi" w:cstheme="majorBidi"/>
          <w:spacing w:val="1"/>
        </w:rPr>
        <w:t>e</w:t>
      </w:r>
      <w:r w:rsidRPr="00ED4670">
        <w:rPr>
          <w:rFonts w:asciiTheme="majorBidi" w:eastAsia="Verdana" w:hAnsiTheme="majorBidi" w:cstheme="majorBidi"/>
          <w:spacing w:val="-2"/>
        </w:rPr>
        <w:t>m</w:t>
      </w:r>
      <w:r w:rsidRPr="00ED4670">
        <w:rPr>
          <w:rFonts w:asciiTheme="majorBidi" w:eastAsia="Verdana" w:hAnsiTheme="majorBidi" w:cstheme="majorBidi"/>
          <w:spacing w:val="1"/>
        </w:rPr>
        <w:t>b</w:t>
      </w:r>
      <w:r w:rsidRPr="00ED4670">
        <w:rPr>
          <w:rFonts w:asciiTheme="majorBidi" w:eastAsia="Verdana" w:hAnsiTheme="majorBidi" w:cstheme="majorBidi"/>
        </w:rPr>
        <w:t>ra</w:t>
      </w:r>
      <w:r w:rsidRPr="00ED4670">
        <w:rPr>
          <w:rFonts w:asciiTheme="majorBidi" w:eastAsia="Verdana" w:hAnsiTheme="majorBidi" w:cstheme="majorBidi"/>
          <w:spacing w:val="-1"/>
        </w:rPr>
        <w:t>n</w:t>
      </w:r>
      <w:r w:rsidRPr="00ED4670">
        <w:rPr>
          <w:rFonts w:asciiTheme="majorBidi" w:eastAsia="Verdana" w:hAnsiTheme="majorBidi" w:cstheme="majorBidi"/>
        </w:rPr>
        <w:t>e</w:t>
      </w:r>
      <w:r w:rsidRPr="00ED4670">
        <w:rPr>
          <w:rFonts w:asciiTheme="majorBidi" w:eastAsia="Verdana" w:hAnsiTheme="majorBidi" w:cstheme="majorBidi"/>
          <w:spacing w:val="2"/>
        </w:rPr>
        <w:t xml:space="preserve"> </w:t>
      </w:r>
      <w:r w:rsidRPr="00ED4670">
        <w:rPr>
          <w:rFonts w:asciiTheme="majorBidi" w:eastAsia="Verdana" w:hAnsiTheme="majorBidi" w:cstheme="majorBidi"/>
          <w:i/>
          <w:spacing w:val="1"/>
        </w:rPr>
        <w:t>e</w:t>
      </w:r>
      <w:r w:rsidRPr="00ED4670">
        <w:rPr>
          <w:rFonts w:asciiTheme="majorBidi" w:eastAsia="Verdana" w:hAnsiTheme="majorBidi" w:cstheme="majorBidi"/>
          <w:i/>
        </w:rPr>
        <w:t>x</w:t>
      </w:r>
      <w:r w:rsidRPr="00ED4670">
        <w:rPr>
          <w:rFonts w:asciiTheme="majorBidi" w:eastAsia="Verdana" w:hAnsiTheme="majorBidi" w:cstheme="majorBidi"/>
          <w:i/>
          <w:spacing w:val="-1"/>
        </w:rPr>
        <w:t>t</w:t>
      </w:r>
      <w:r w:rsidRPr="00ED4670">
        <w:rPr>
          <w:rFonts w:asciiTheme="majorBidi" w:eastAsia="Verdana" w:hAnsiTheme="majorBidi" w:cstheme="majorBidi"/>
          <w:i/>
          <w:spacing w:val="1"/>
        </w:rPr>
        <w:t>e</w:t>
      </w:r>
      <w:r w:rsidRPr="00ED4670">
        <w:rPr>
          <w:rFonts w:asciiTheme="majorBidi" w:eastAsia="Verdana" w:hAnsiTheme="majorBidi" w:cstheme="majorBidi"/>
          <w:i/>
          <w:spacing w:val="-2"/>
        </w:rPr>
        <w:t>r</w:t>
      </w:r>
      <w:r w:rsidRPr="00ED4670">
        <w:rPr>
          <w:rFonts w:asciiTheme="majorBidi" w:eastAsia="Verdana" w:hAnsiTheme="majorBidi" w:cstheme="majorBidi"/>
          <w:i/>
          <w:spacing w:val="1"/>
        </w:rPr>
        <w:t>n</w:t>
      </w:r>
      <w:r w:rsidRPr="00ED4670">
        <w:rPr>
          <w:rFonts w:asciiTheme="majorBidi" w:eastAsia="Verdana" w:hAnsiTheme="majorBidi" w:cstheme="majorBidi"/>
          <w:i/>
        </w:rPr>
        <w:t>e</w:t>
      </w:r>
      <w:r w:rsidRPr="00ED4670">
        <w:rPr>
          <w:rFonts w:asciiTheme="majorBidi" w:eastAsia="Verdana" w:hAnsiTheme="majorBidi" w:cstheme="majorBidi"/>
          <w:i/>
          <w:spacing w:val="2"/>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b</w:t>
      </w:r>
      <w:r w:rsidRPr="00ED4670">
        <w:rPr>
          <w:rFonts w:asciiTheme="majorBidi" w:eastAsia="Verdana" w:hAnsiTheme="majorBidi" w:cstheme="majorBidi"/>
        </w:rPr>
        <w:t>a</w:t>
      </w:r>
      <w:r w:rsidRPr="00ED4670">
        <w:rPr>
          <w:rFonts w:asciiTheme="majorBidi" w:eastAsia="Verdana" w:hAnsiTheme="majorBidi" w:cstheme="majorBidi"/>
          <w:spacing w:val="-1"/>
        </w:rPr>
        <w:t>ct</w:t>
      </w:r>
      <w:r w:rsidRPr="00ED4670">
        <w:rPr>
          <w:rFonts w:asciiTheme="majorBidi" w:eastAsia="Verdana" w:hAnsiTheme="majorBidi" w:cstheme="majorBidi"/>
          <w:spacing w:val="1"/>
        </w:rPr>
        <w:t>é</w:t>
      </w:r>
      <w:r w:rsidRPr="00ED4670">
        <w:rPr>
          <w:rFonts w:asciiTheme="majorBidi" w:eastAsia="Verdana" w:hAnsiTheme="majorBidi" w:cstheme="majorBidi"/>
        </w:rPr>
        <w:t>ri</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G</w:t>
      </w:r>
      <w:r w:rsidRPr="00ED4670">
        <w:rPr>
          <w:rFonts w:asciiTheme="majorBidi" w:eastAsia="Verdana" w:hAnsiTheme="majorBidi" w:cstheme="majorBidi"/>
        </w:rPr>
        <w:t>ram</w:t>
      </w:r>
      <w:r w:rsidRPr="00ED4670">
        <w:rPr>
          <w:rFonts w:asciiTheme="majorBidi" w:eastAsia="Verdana" w:hAnsiTheme="majorBidi" w:cstheme="majorBidi"/>
          <w:spacing w:val="3"/>
        </w:rPr>
        <w:t xml:space="preserve"> </w:t>
      </w:r>
      <w:r w:rsidRPr="00ED4670">
        <w:rPr>
          <w:rFonts w:asciiTheme="majorBidi" w:eastAsia="Verdana" w:hAnsiTheme="majorBidi" w:cstheme="majorBidi"/>
          <w:spacing w:val="-2"/>
        </w:rPr>
        <w:t>(</w:t>
      </w:r>
      <w:r w:rsidRPr="00ED4670">
        <w:rPr>
          <w:rFonts w:asciiTheme="majorBidi" w:eastAsia="Verdana" w:hAnsiTheme="majorBidi" w:cstheme="majorBidi"/>
        </w:rPr>
        <w:t>-).</w:t>
      </w:r>
      <w:r w:rsidRPr="00ED4670">
        <w:rPr>
          <w:rFonts w:asciiTheme="majorBidi" w:eastAsia="Verdana" w:hAnsiTheme="majorBidi" w:cstheme="majorBidi"/>
          <w:spacing w:val="3"/>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rPr>
        <w:t>ll</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s</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rPr>
        <w:t>t</w:t>
      </w:r>
      <w:r w:rsidRPr="00ED4670">
        <w:rPr>
          <w:rFonts w:asciiTheme="majorBidi" w:eastAsia="Verdana" w:hAnsiTheme="majorBidi" w:cstheme="majorBidi"/>
          <w:spacing w:val="48"/>
        </w:rPr>
        <w:t xml:space="preserve"> </w:t>
      </w:r>
      <w:r w:rsidRPr="00ED4670">
        <w:rPr>
          <w:rFonts w:asciiTheme="majorBidi" w:eastAsia="Verdana" w:hAnsiTheme="majorBidi" w:cstheme="majorBidi"/>
        </w:rPr>
        <w:t>li</w:t>
      </w:r>
      <w:r w:rsidRPr="00ED4670">
        <w:rPr>
          <w:rFonts w:asciiTheme="majorBidi" w:eastAsia="Verdana" w:hAnsiTheme="majorBidi" w:cstheme="majorBidi"/>
          <w:spacing w:val="1"/>
        </w:rPr>
        <w:t>bé</w:t>
      </w:r>
      <w:r w:rsidRPr="00ED4670">
        <w:rPr>
          <w:rFonts w:asciiTheme="majorBidi" w:eastAsia="Verdana" w:hAnsiTheme="majorBidi" w:cstheme="majorBidi"/>
          <w:spacing w:val="-2"/>
        </w:rPr>
        <w:t>r</w:t>
      </w:r>
      <w:r w:rsidRPr="00ED4670">
        <w:rPr>
          <w:rFonts w:asciiTheme="majorBidi" w:eastAsia="Verdana" w:hAnsiTheme="majorBidi" w:cstheme="majorBidi"/>
          <w:spacing w:val="1"/>
        </w:rPr>
        <w:t>ée</w:t>
      </w:r>
      <w:r w:rsidRPr="00ED4670">
        <w:rPr>
          <w:rFonts w:asciiTheme="majorBidi" w:eastAsia="Verdana" w:hAnsiTheme="majorBidi" w:cstheme="majorBidi"/>
        </w:rPr>
        <w:t>s</w:t>
      </w:r>
      <w:r w:rsidRPr="00ED4670">
        <w:rPr>
          <w:rFonts w:asciiTheme="majorBidi" w:eastAsia="Verdana" w:hAnsiTheme="majorBidi" w:cstheme="majorBidi"/>
          <w:spacing w:val="48"/>
        </w:rPr>
        <w:t xml:space="preserve"> </w:t>
      </w:r>
      <w:r w:rsidRPr="00ED4670">
        <w:rPr>
          <w:rFonts w:asciiTheme="majorBidi" w:eastAsia="Verdana" w:hAnsiTheme="majorBidi" w:cstheme="majorBidi"/>
          <w:spacing w:val="-1"/>
        </w:rPr>
        <w:t>s</w:t>
      </w:r>
      <w:r w:rsidRPr="00ED4670">
        <w:rPr>
          <w:rFonts w:asciiTheme="majorBidi" w:eastAsia="Verdana" w:hAnsiTheme="majorBidi" w:cstheme="majorBidi"/>
          <w:spacing w:val="1"/>
        </w:rPr>
        <w:t>u</w:t>
      </w:r>
      <w:r w:rsidRPr="00ED4670">
        <w:rPr>
          <w:rFonts w:asciiTheme="majorBidi" w:eastAsia="Verdana" w:hAnsiTheme="majorBidi" w:cstheme="majorBidi"/>
        </w:rPr>
        <w:t>i</w:t>
      </w:r>
      <w:r w:rsidRPr="00ED4670">
        <w:rPr>
          <w:rFonts w:asciiTheme="majorBidi" w:eastAsia="Verdana" w:hAnsiTheme="majorBidi" w:cstheme="majorBidi"/>
          <w:spacing w:val="-1"/>
        </w:rPr>
        <w:t>t</w:t>
      </w:r>
      <w:r w:rsidRPr="00ED4670">
        <w:rPr>
          <w:rFonts w:asciiTheme="majorBidi" w:eastAsia="Verdana" w:hAnsiTheme="majorBidi" w:cstheme="majorBidi"/>
        </w:rPr>
        <w:t>e</w:t>
      </w:r>
      <w:r w:rsidRPr="00ED4670">
        <w:rPr>
          <w:rFonts w:asciiTheme="majorBidi" w:eastAsia="Verdana" w:hAnsiTheme="majorBidi" w:cstheme="majorBidi"/>
          <w:spacing w:val="50"/>
        </w:rPr>
        <w:t xml:space="preserve"> </w:t>
      </w:r>
      <w:r w:rsidRPr="00ED4670">
        <w:rPr>
          <w:rFonts w:asciiTheme="majorBidi" w:eastAsia="Verdana" w:hAnsiTheme="majorBidi" w:cstheme="majorBidi"/>
        </w:rPr>
        <w:t>à</w:t>
      </w:r>
      <w:r w:rsidRPr="00ED4670">
        <w:rPr>
          <w:rFonts w:asciiTheme="majorBidi" w:eastAsia="Verdana" w:hAnsiTheme="majorBidi" w:cstheme="majorBidi"/>
          <w:spacing w:val="50"/>
        </w:rPr>
        <w:t xml:space="preserve"> </w:t>
      </w:r>
      <w:r w:rsidRPr="00ED4670">
        <w:rPr>
          <w:rFonts w:asciiTheme="majorBidi" w:eastAsia="Verdana" w:hAnsiTheme="majorBidi" w:cstheme="majorBidi"/>
        </w:rPr>
        <w:t>la</w:t>
      </w:r>
      <w:r w:rsidRPr="00ED4670">
        <w:rPr>
          <w:rFonts w:asciiTheme="majorBidi" w:eastAsia="Verdana" w:hAnsiTheme="majorBidi" w:cstheme="majorBidi"/>
          <w:spacing w:val="48"/>
        </w:rPr>
        <w:t xml:space="preserve"> </w:t>
      </w:r>
      <w:r w:rsidRPr="00ED4670">
        <w:rPr>
          <w:rFonts w:asciiTheme="majorBidi" w:eastAsia="Verdana" w:hAnsiTheme="majorBidi" w:cstheme="majorBidi"/>
        </w:rPr>
        <w:t>ly</w:t>
      </w:r>
      <w:r w:rsidRPr="00ED4670">
        <w:rPr>
          <w:rFonts w:asciiTheme="majorBidi" w:eastAsia="Verdana" w:hAnsiTheme="majorBidi" w:cstheme="majorBidi"/>
          <w:spacing w:val="-1"/>
        </w:rPr>
        <w:t>s</w:t>
      </w:r>
      <w:r w:rsidRPr="00ED4670">
        <w:rPr>
          <w:rFonts w:asciiTheme="majorBidi" w:eastAsia="Verdana" w:hAnsiTheme="majorBidi" w:cstheme="majorBidi"/>
        </w:rPr>
        <w:t>e</w:t>
      </w:r>
      <w:r w:rsidRPr="00ED4670">
        <w:rPr>
          <w:rFonts w:asciiTheme="majorBidi" w:eastAsia="Verdana" w:hAnsiTheme="majorBidi" w:cstheme="majorBidi"/>
          <w:spacing w:val="50"/>
        </w:rPr>
        <w:t xml:space="preserve"> </w:t>
      </w:r>
      <w:r w:rsidRPr="00ED4670">
        <w:rPr>
          <w:rFonts w:asciiTheme="majorBidi" w:eastAsia="Verdana" w:hAnsiTheme="majorBidi" w:cstheme="majorBidi"/>
          <w:spacing w:val="1"/>
        </w:rPr>
        <w:t>de</w:t>
      </w:r>
      <w:r w:rsidRPr="00ED4670">
        <w:rPr>
          <w:rFonts w:asciiTheme="majorBidi" w:eastAsia="Verdana" w:hAnsiTheme="majorBidi" w:cstheme="majorBidi"/>
        </w:rPr>
        <w:t>s</w:t>
      </w:r>
      <w:r w:rsidRPr="00ED4670">
        <w:rPr>
          <w:rFonts w:asciiTheme="majorBidi" w:eastAsia="Verdana" w:hAnsiTheme="majorBidi" w:cstheme="majorBidi"/>
          <w:spacing w:val="48"/>
        </w:rPr>
        <w:t xml:space="preserve"> </w:t>
      </w:r>
      <w:r w:rsidRPr="00ED4670">
        <w:rPr>
          <w:rFonts w:asciiTheme="majorBidi" w:eastAsia="Verdana" w:hAnsiTheme="majorBidi" w:cstheme="majorBidi"/>
          <w:spacing w:val="-1"/>
        </w:rPr>
        <w:t>b</w:t>
      </w:r>
      <w:r w:rsidRPr="00ED4670">
        <w:rPr>
          <w:rFonts w:asciiTheme="majorBidi" w:eastAsia="Verdana" w:hAnsiTheme="majorBidi" w:cstheme="majorBidi"/>
        </w:rPr>
        <w:t>a</w:t>
      </w:r>
      <w:r w:rsidRPr="00ED4670">
        <w:rPr>
          <w:rFonts w:asciiTheme="majorBidi" w:eastAsia="Verdana" w:hAnsiTheme="majorBidi" w:cstheme="majorBidi"/>
          <w:spacing w:val="-1"/>
        </w:rPr>
        <w:t>ct</w:t>
      </w:r>
      <w:r w:rsidRPr="00ED4670">
        <w:rPr>
          <w:rFonts w:asciiTheme="majorBidi" w:eastAsia="Verdana" w:hAnsiTheme="majorBidi" w:cstheme="majorBidi"/>
          <w:spacing w:val="1"/>
        </w:rPr>
        <w:t>é</w:t>
      </w:r>
      <w:r w:rsidRPr="00ED4670">
        <w:rPr>
          <w:rFonts w:asciiTheme="majorBidi" w:eastAsia="Verdana" w:hAnsiTheme="majorBidi" w:cstheme="majorBidi"/>
        </w:rPr>
        <w:t>ri</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Pr="00ED4670">
        <w:rPr>
          <w:rFonts w:asciiTheme="majorBidi" w:eastAsia="Verdana" w:hAnsiTheme="majorBidi" w:cstheme="majorBidi"/>
        </w:rPr>
        <w:t>.</w:t>
      </w:r>
      <w:r w:rsidRPr="00ED4670">
        <w:rPr>
          <w:rFonts w:asciiTheme="majorBidi" w:eastAsia="Verdana" w:hAnsiTheme="majorBidi" w:cstheme="majorBidi"/>
          <w:spacing w:val="51"/>
        </w:rPr>
        <w:t xml:space="preserve"> </w:t>
      </w:r>
      <w:r w:rsidRPr="00ED4670">
        <w:rPr>
          <w:rFonts w:asciiTheme="majorBidi" w:eastAsia="Verdana" w:hAnsiTheme="majorBidi" w:cstheme="majorBidi"/>
          <w:spacing w:val="-2"/>
        </w:rPr>
        <w:t>C</w:t>
      </w:r>
      <w:r w:rsidRPr="00ED4670">
        <w:rPr>
          <w:rFonts w:asciiTheme="majorBidi" w:eastAsia="Verdana" w:hAnsiTheme="majorBidi" w:cstheme="majorBidi"/>
          <w:spacing w:val="1"/>
        </w:rPr>
        <w:t>e</w:t>
      </w:r>
      <w:r w:rsidRPr="00ED4670">
        <w:rPr>
          <w:rFonts w:asciiTheme="majorBidi" w:eastAsia="Verdana" w:hAnsiTheme="majorBidi" w:cstheme="majorBidi"/>
          <w:spacing w:val="-1"/>
        </w:rPr>
        <w:t>c</w:t>
      </w:r>
      <w:r w:rsidRPr="00ED4670">
        <w:rPr>
          <w:rFonts w:asciiTheme="majorBidi" w:eastAsia="Verdana" w:hAnsiTheme="majorBidi" w:cstheme="majorBidi"/>
        </w:rPr>
        <w:t>i</w:t>
      </w:r>
      <w:r w:rsidRPr="00ED4670">
        <w:rPr>
          <w:rFonts w:asciiTheme="majorBidi" w:eastAsia="Verdana" w:hAnsiTheme="majorBidi" w:cstheme="majorBidi"/>
          <w:spacing w:val="50"/>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spacing w:val="-1"/>
        </w:rPr>
        <w:t>u</w:t>
      </w:r>
      <w:r w:rsidRPr="00ED4670">
        <w:rPr>
          <w:rFonts w:asciiTheme="majorBidi" w:eastAsia="Verdana" w:hAnsiTheme="majorBidi" w:cstheme="majorBidi"/>
        </w:rPr>
        <w:t>t</w:t>
      </w:r>
      <w:r w:rsidRPr="00ED4670">
        <w:rPr>
          <w:rFonts w:asciiTheme="majorBidi" w:eastAsia="Verdana" w:hAnsiTheme="majorBidi" w:cstheme="majorBidi"/>
          <w:spacing w:val="50"/>
        </w:rPr>
        <w:t xml:space="preserve"> </w:t>
      </w:r>
      <w:r w:rsidRPr="00ED4670">
        <w:rPr>
          <w:rFonts w:asciiTheme="majorBidi" w:eastAsia="Verdana" w:hAnsiTheme="majorBidi" w:cstheme="majorBidi"/>
          <w:spacing w:val="-2"/>
        </w:rPr>
        <w:t>i</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spacing w:val="1"/>
        </w:rPr>
        <w:t>e</w:t>
      </w:r>
      <w:r w:rsidRPr="00ED4670">
        <w:rPr>
          <w:rFonts w:asciiTheme="majorBidi" w:eastAsia="Verdana" w:hAnsiTheme="majorBidi" w:cstheme="majorBidi"/>
        </w:rPr>
        <w:t>rv</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rPr>
        <w:t>ir</w:t>
      </w:r>
      <w:r w:rsidRPr="00ED4670">
        <w:rPr>
          <w:rFonts w:asciiTheme="majorBidi" w:eastAsia="Verdana" w:hAnsiTheme="majorBidi" w:cstheme="majorBidi"/>
          <w:spacing w:val="51"/>
        </w:rPr>
        <w:t xml:space="preserve"> </w:t>
      </w:r>
      <w:r w:rsidRPr="00ED4670">
        <w:rPr>
          <w:rFonts w:asciiTheme="majorBidi" w:eastAsia="Verdana" w:hAnsiTheme="majorBidi" w:cstheme="majorBidi"/>
          <w:spacing w:val="-2"/>
        </w:rPr>
        <w:t>l</w:t>
      </w:r>
      <w:r w:rsidRPr="00ED4670">
        <w:rPr>
          <w:rFonts w:asciiTheme="majorBidi" w:eastAsia="Verdana" w:hAnsiTheme="majorBidi" w:cstheme="majorBidi"/>
        </w:rPr>
        <w:t>ors</w:t>
      </w:r>
      <w:r w:rsidRPr="00ED4670">
        <w:rPr>
          <w:rFonts w:asciiTheme="majorBidi" w:eastAsia="Verdana" w:hAnsiTheme="majorBidi" w:cstheme="majorBidi"/>
          <w:spacing w:val="50"/>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1"/>
        </w:rPr>
        <w:t>'</w:t>
      </w:r>
      <w:r w:rsidRPr="00ED4670">
        <w:rPr>
          <w:rFonts w:asciiTheme="majorBidi" w:eastAsia="Verdana" w:hAnsiTheme="majorBidi" w:cstheme="majorBidi"/>
          <w:spacing w:val="-1"/>
        </w:rPr>
        <w:t>u</w:t>
      </w:r>
      <w:r w:rsidRPr="00ED4670">
        <w:rPr>
          <w:rFonts w:asciiTheme="majorBidi" w:eastAsia="Verdana" w:hAnsiTheme="majorBidi" w:cstheme="majorBidi"/>
          <w:spacing w:val="1"/>
        </w:rPr>
        <w:t>n</w:t>
      </w:r>
      <w:r w:rsidRPr="00ED4670">
        <w:rPr>
          <w:rFonts w:asciiTheme="majorBidi" w:eastAsia="Verdana" w:hAnsiTheme="majorBidi" w:cstheme="majorBidi"/>
        </w:rPr>
        <w:t>e</w:t>
      </w:r>
      <w:r w:rsidRPr="00ED4670">
        <w:rPr>
          <w:rFonts w:asciiTheme="majorBidi" w:eastAsia="Verdana" w:hAnsiTheme="majorBidi" w:cstheme="majorBidi"/>
          <w:spacing w:val="50"/>
        </w:rPr>
        <w:t xml:space="preserve"> </w:t>
      </w:r>
      <w:r w:rsidRPr="00ED4670">
        <w:rPr>
          <w:rFonts w:asciiTheme="majorBidi" w:eastAsia="Verdana" w:hAnsiTheme="majorBidi" w:cstheme="majorBidi"/>
          <w:spacing w:val="-1"/>
        </w:rPr>
        <w:t>se</w:t>
      </w:r>
      <w:r w:rsidRPr="00ED4670">
        <w:rPr>
          <w:rFonts w:asciiTheme="majorBidi" w:eastAsia="Verdana" w:hAnsiTheme="majorBidi" w:cstheme="majorBidi"/>
          <w:spacing w:val="1"/>
        </w:rPr>
        <w:t>p</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c</w:t>
      </w:r>
      <w:r w:rsidRPr="00ED4670">
        <w:rPr>
          <w:rFonts w:asciiTheme="majorBidi" w:eastAsia="Verdana" w:hAnsiTheme="majorBidi" w:cstheme="majorBidi"/>
          <w:spacing w:val="1"/>
        </w:rPr>
        <w:t>é</w:t>
      </w:r>
      <w:r w:rsidRPr="00ED4670">
        <w:rPr>
          <w:rFonts w:asciiTheme="majorBidi" w:eastAsia="Verdana" w:hAnsiTheme="majorBidi" w:cstheme="majorBidi"/>
        </w:rPr>
        <w:t>mie</w:t>
      </w:r>
      <w:r w:rsidRPr="00ED4670">
        <w:rPr>
          <w:rFonts w:asciiTheme="majorBidi" w:eastAsia="Verdana" w:hAnsiTheme="majorBidi" w:cstheme="majorBidi"/>
          <w:spacing w:val="50"/>
        </w:rPr>
        <w:t xml:space="preserve"> </w:t>
      </w:r>
      <w:r w:rsidRPr="00ED4670">
        <w:rPr>
          <w:rFonts w:asciiTheme="majorBidi" w:eastAsia="Verdana" w:hAnsiTheme="majorBidi" w:cstheme="majorBidi"/>
        </w:rPr>
        <w:t xml:space="preserve">à </w:t>
      </w:r>
      <w:r w:rsidRPr="00ED4670">
        <w:rPr>
          <w:rFonts w:asciiTheme="majorBidi" w:eastAsia="Verdana" w:hAnsiTheme="majorBidi" w:cstheme="majorBidi"/>
          <w:spacing w:val="1"/>
        </w:rPr>
        <w:t>b</w:t>
      </w:r>
      <w:r w:rsidRPr="00ED4670">
        <w:rPr>
          <w:rFonts w:asciiTheme="majorBidi" w:eastAsia="Verdana" w:hAnsiTheme="majorBidi" w:cstheme="majorBidi"/>
        </w:rPr>
        <w:t>a</w:t>
      </w:r>
      <w:r w:rsidRPr="00ED4670">
        <w:rPr>
          <w:rFonts w:asciiTheme="majorBidi" w:eastAsia="Verdana" w:hAnsiTheme="majorBidi" w:cstheme="majorBidi"/>
          <w:spacing w:val="-1"/>
        </w:rPr>
        <w:t>c</w:t>
      </w:r>
      <w:r w:rsidRPr="00ED4670">
        <w:rPr>
          <w:rFonts w:asciiTheme="majorBidi" w:eastAsia="Verdana" w:hAnsiTheme="majorBidi" w:cstheme="majorBidi"/>
        </w:rPr>
        <w:t>ille</w:t>
      </w:r>
      <w:r w:rsidRPr="00ED4670">
        <w:rPr>
          <w:rFonts w:asciiTheme="majorBidi" w:eastAsia="Verdana" w:hAnsiTheme="majorBidi" w:cstheme="majorBidi"/>
          <w:spacing w:val="2"/>
        </w:rPr>
        <w:t xml:space="preserve"> </w:t>
      </w:r>
      <w:r w:rsidRPr="00ED4670">
        <w:rPr>
          <w:rFonts w:asciiTheme="majorBidi" w:eastAsia="Verdana" w:hAnsiTheme="majorBidi" w:cstheme="majorBidi"/>
          <w:spacing w:val="-1"/>
        </w:rPr>
        <w:t>G</w:t>
      </w:r>
      <w:r w:rsidRPr="00ED4670">
        <w:rPr>
          <w:rFonts w:asciiTheme="majorBidi" w:eastAsia="Verdana" w:hAnsiTheme="majorBidi" w:cstheme="majorBidi"/>
        </w:rPr>
        <w:t>(-)</w:t>
      </w:r>
      <w:r w:rsidRPr="00ED4670">
        <w:rPr>
          <w:rFonts w:asciiTheme="majorBidi" w:eastAsia="Verdana" w:hAnsiTheme="majorBidi" w:cstheme="majorBidi"/>
          <w:spacing w:val="1"/>
        </w:rPr>
        <w:t xml:space="preserve"> </w:t>
      </w:r>
      <w:r w:rsidRPr="00ED4670">
        <w:rPr>
          <w:rFonts w:asciiTheme="majorBidi" w:eastAsia="Verdana" w:hAnsiTheme="majorBidi" w:cstheme="majorBidi"/>
          <w:spacing w:val="-1"/>
        </w:rPr>
        <w:t>t</w:t>
      </w:r>
      <w:r w:rsidRPr="00ED4670">
        <w:rPr>
          <w:rFonts w:asciiTheme="majorBidi" w:eastAsia="Verdana" w:hAnsiTheme="majorBidi" w:cstheme="majorBidi"/>
        </w:rPr>
        <w:t>rai</w:t>
      </w:r>
      <w:r w:rsidRPr="00ED4670">
        <w:rPr>
          <w:rFonts w:asciiTheme="majorBidi" w:eastAsia="Verdana" w:hAnsiTheme="majorBidi" w:cstheme="majorBidi"/>
          <w:spacing w:val="-1"/>
        </w:rPr>
        <w:t>té</w:t>
      </w:r>
      <w:r w:rsidRPr="00ED4670">
        <w:rPr>
          <w:rFonts w:asciiTheme="majorBidi" w:eastAsia="Verdana" w:hAnsiTheme="majorBidi" w:cstheme="majorBidi"/>
        </w:rPr>
        <w:t>e</w:t>
      </w:r>
      <w:r w:rsidRPr="00ED4670">
        <w:rPr>
          <w:rFonts w:asciiTheme="majorBidi" w:eastAsia="Verdana" w:hAnsiTheme="majorBidi" w:cstheme="majorBidi"/>
          <w:spacing w:val="2"/>
        </w:rPr>
        <w:t xml:space="preserve"> </w:t>
      </w:r>
      <w:r w:rsidRPr="00ED4670">
        <w:rPr>
          <w:rFonts w:asciiTheme="majorBidi" w:eastAsia="Verdana" w:hAnsiTheme="majorBidi" w:cstheme="majorBidi"/>
        </w:rPr>
        <w:t>ma</w:t>
      </w:r>
      <w:r w:rsidRPr="00ED4670">
        <w:rPr>
          <w:rFonts w:asciiTheme="majorBidi" w:eastAsia="Verdana" w:hAnsiTheme="majorBidi" w:cstheme="majorBidi"/>
          <w:spacing w:val="-1"/>
        </w:rPr>
        <w:t>ss</w:t>
      </w:r>
      <w:r w:rsidRPr="00ED4670">
        <w:rPr>
          <w:rFonts w:asciiTheme="majorBidi" w:eastAsia="Verdana" w:hAnsiTheme="majorBidi" w:cstheme="majorBidi"/>
        </w:rPr>
        <w:t>iv</w:t>
      </w:r>
      <w:r w:rsidRPr="00ED4670">
        <w:rPr>
          <w:rFonts w:asciiTheme="majorBidi" w:eastAsia="Verdana" w:hAnsiTheme="majorBidi" w:cstheme="majorBidi"/>
          <w:spacing w:val="1"/>
        </w:rPr>
        <w:t>e</w:t>
      </w:r>
      <w:r w:rsidRPr="00ED4670">
        <w:rPr>
          <w:rFonts w:asciiTheme="majorBidi" w:eastAsia="Verdana" w:hAnsiTheme="majorBidi" w:cstheme="majorBidi"/>
        </w:rPr>
        <w:t>m</w:t>
      </w:r>
      <w:r w:rsidRPr="00ED4670">
        <w:rPr>
          <w:rFonts w:asciiTheme="majorBidi" w:eastAsia="Verdana" w:hAnsiTheme="majorBidi" w:cstheme="majorBidi"/>
          <w:spacing w:val="1"/>
        </w:rPr>
        <w:t>en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p</w:t>
      </w:r>
      <w:r w:rsidRPr="00ED4670">
        <w:rPr>
          <w:rFonts w:asciiTheme="majorBidi" w:eastAsia="Verdana" w:hAnsiTheme="majorBidi" w:cstheme="majorBidi"/>
        </w:rPr>
        <w:t>ar</w:t>
      </w:r>
      <w:r w:rsidRPr="00ED4670">
        <w:rPr>
          <w:rFonts w:asciiTheme="majorBidi" w:eastAsia="Verdana" w:hAnsiTheme="majorBidi" w:cstheme="majorBidi"/>
          <w:spacing w:val="1"/>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1"/>
        </w:rPr>
        <w:t>e</w:t>
      </w:r>
      <w:r w:rsidRPr="00ED4670">
        <w:rPr>
          <w:rFonts w:asciiTheme="majorBidi" w:eastAsia="Verdana" w:hAnsiTheme="majorBidi" w:cstheme="majorBidi"/>
        </w:rPr>
        <w:t>s a</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b</w:t>
      </w:r>
      <w:r w:rsidRPr="00ED4670">
        <w:rPr>
          <w:rFonts w:asciiTheme="majorBidi" w:eastAsia="Verdana" w:hAnsiTheme="majorBidi" w:cstheme="majorBidi"/>
          <w:spacing w:val="-2"/>
        </w:rPr>
        <w:t>i</w:t>
      </w:r>
      <w:r w:rsidRPr="00ED4670">
        <w:rPr>
          <w:rFonts w:asciiTheme="majorBidi" w:eastAsia="Verdana" w:hAnsiTheme="majorBidi" w:cstheme="majorBidi"/>
        </w:rPr>
        <w:t>o</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que</w:t>
      </w:r>
      <w:r w:rsidRPr="00ED4670">
        <w:rPr>
          <w:rFonts w:asciiTheme="majorBidi" w:eastAsia="Verdana" w:hAnsiTheme="majorBidi" w:cstheme="majorBidi"/>
          <w:spacing w:val="-1"/>
        </w:rPr>
        <w:t>s.</w:t>
      </w:r>
      <w:r w:rsidRPr="00ED4670">
        <w:rPr>
          <w:rFonts w:asciiTheme="majorBidi" w:eastAsia="Verdana" w:hAnsiTheme="majorBidi" w:cstheme="majorBidi"/>
        </w:rPr>
        <w:t xml:space="preserve"> 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spacing w:val="-1"/>
        </w:rPr>
        <w:t>d</w:t>
      </w:r>
      <w:r w:rsidRPr="00ED4670">
        <w:rPr>
          <w:rFonts w:asciiTheme="majorBidi" w:eastAsia="Verdana" w:hAnsiTheme="majorBidi" w:cstheme="majorBidi"/>
        </w:rPr>
        <w:t>o</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1"/>
        </w:rPr>
        <w:t>s</w:t>
      </w:r>
      <w:r w:rsidRPr="00ED4670">
        <w:rPr>
          <w:rFonts w:asciiTheme="majorBidi" w:eastAsia="Verdana" w:hAnsiTheme="majorBidi" w:cstheme="majorBidi"/>
          <w:spacing w:val="-2"/>
        </w:rPr>
        <w:t>o</w:t>
      </w:r>
      <w:r w:rsidRPr="00ED4670">
        <w:rPr>
          <w:rFonts w:asciiTheme="majorBidi" w:eastAsia="Verdana" w:hAnsiTheme="majorBidi" w:cstheme="majorBidi"/>
          <w:spacing w:val="1"/>
        </w:rPr>
        <w:t>n</w:t>
      </w:r>
      <w:r w:rsidRPr="00ED4670">
        <w:rPr>
          <w:rFonts w:asciiTheme="majorBidi" w:eastAsia="Verdana" w:hAnsiTheme="majorBidi" w:cstheme="majorBidi"/>
        </w:rPr>
        <w:t>t</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1"/>
        </w:rPr>
        <w:t>n</w:t>
      </w:r>
      <w:r w:rsidRPr="00ED4670">
        <w:rPr>
          <w:rFonts w:asciiTheme="majorBidi" w:eastAsia="Verdana" w:hAnsiTheme="majorBidi" w:cstheme="majorBidi"/>
        </w:rPr>
        <w:t>a</w:t>
      </w:r>
      <w:r w:rsidRPr="00ED4670">
        <w:rPr>
          <w:rFonts w:asciiTheme="majorBidi" w:eastAsia="Verdana" w:hAnsiTheme="majorBidi" w:cstheme="majorBidi"/>
          <w:spacing w:val="-1"/>
        </w:rPr>
        <w:t>t</w:t>
      </w:r>
      <w:r w:rsidRPr="00ED4670">
        <w:rPr>
          <w:rFonts w:asciiTheme="majorBidi" w:eastAsia="Verdana" w:hAnsiTheme="majorBidi" w:cstheme="majorBidi"/>
          <w:spacing w:val="1"/>
        </w:rPr>
        <w:t>u</w:t>
      </w:r>
      <w:r w:rsidRPr="00ED4670">
        <w:rPr>
          <w:rFonts w:asciiTheme="majorBidi" w:eastAsia="Verdana" w:hAnsiTheme="majorBidi" w:cstheme="majorBidi"/>
          <w:spacing w:val="-2"/>
        </w:rPr>
        <w:t>r</w:t>
      </w:r>
      <w:r w:rsidRPr="00ED4670">
        <w:rPr>
          <w:rFonts w:asciiTheme="majorBidi" w:eastAsia="Verdana" w:hAnsiTheme="majorBidi" w:cstheme="majorBidi"/>
        </w:rPr>
        <w:t>e</w:t>
      </w:r>
      <w:r w:rsidRPr="00ED4670">
        <w:rPr>
          <w:rFonts w:asciiTheme="majorBidi" w:eastAsia="Verdana" w:hAnsiTheme="majorBidi" w:cstheme="majorBidi"/>
          <w:spacing w:val="16"/>
        </w:rPr>
        <w:t xml:space="preserve"> </w:t>
      </w:r>
      <w:r w:rsidRPr="00ED4670">
        <w:rPr>
          <w:rFonts w:asciiTheme="majorBidi" w:eastAsia="Verdana" w:hAnsiTheme="majorBidi" w:cstheme="majorBidi"/>
        </w:rPr>
        <w:t>li</w:t>
      </w:r>
      <w:r w:rsidRPr="00ED4670">
        <w:rPr>
          <w:rFonts w:asciiTheme="majorBidi" w:eastAsia="Verdana" w:hAnsiTheme="majorBidi" w:cstheme="majorBidi"/>
          <w:spacing w:val="1"/>
        </w:rPr>
        <w:t>p</w:t>
      </w:r>
      <w:r w:rsidRPr="00ED4670">
        <w:rPr>
          <w:rFonts w:asciiTheme="majorBidi" w:eastAsia="Verdana" w:hAnsiTheme="majorBidi" w:cstheme="majorBidi"/>
        </w:rPr>
        <w:t>i</w:t>
      </w:r>
      <w:r w:rsidRPr="00ED4670">
        <w:rPr>
          <w:rFonts w:asciiTheme="majorBidi" w:eastAsia="Verdana" w:hAnsiTheme="majorBidi" w:cstheme="majorBidi"/>
          <w:spacing w:val="1"/>
        </w:rPr>
        <w:t>d</w:t>
      </w:r>
      <w:r w:rsidRPr="00ED4670">
        <w:rPr>
          <w:rFonts w:asciiTheme="majorBidi" w:eastAsia="Verdana" w:hAnsiTheme="majorBidi" w:cstheme="majorBidi"/>
          <w:spacing w:val="-2"/>
        </w:rPr>
        <w:t>i</w:t>
      </w:r>
      <w:r w:rsidRPr="00ED4670">
        <w:rPr>
          <w:rFonts w:asciiTheme="majorBidi" w:eastAsia="Verdana" w:hAnsiTheme="majorBidi" w:cstheme="majorBidi"/>
          <w:spacing w:val="1"/>
        </w:rPr>
        <w:t>que</w:t>
      </w:r>
      <w:r w:rsidRPr="00ED4670">
        <w:rPr>
          <w:rFonts w:asciiTheme="majorBidi" w:eastAsia="Verdana" w:hAnsiTheme="majorBidi" w:cstheme="majorBidi"/>
        </w:rPr>
        <w:t>.</w:t>
      </w:r>
      <w:r w:rsidRPr="00ED4670">
        <w:rPr>
          <w:rFonts w:asciiTheme="majorBidi" w:eastAsia="Verdana" w:hAnsiTheme="majorBidi" w:cstheme="majorBidi"/>
          <w:spacing w:val="15"/>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rPr>
        <w:t>ll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rPr>
        <w:t>or</w:t>
      </w:r>
      <w:r w:rsidRPr="00ED4670">
        <w:rPr>
          <w:rFonts w:asciiTheme="majorBidi" w:eastAsia="Verdana" w:hAnsiTheme="majorBidi" w:cstheme="majorBidi"/>
          <w:spacing w:val="-2"/>
        </w:rPr>
        <w:t>r</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Pr="00ED4670">
        <w:rPr>
          <w:rFonts w:asciiTheme="majorBidi" w:eastAsia="Verdana" w:hAnsiTheme="majorBidi" w:cstheme="majorBidi"/>
          <w:spacing w:val="1"/>
        </w:rPr>
        <w:t>p</w:t>
      </w:r>
      <w:r w:rsidRPr="00ED4670">
        <w:rPr>
          <w:rFonts w:asciiTheme="majorBidi" w:eastAsia="Verdana" w:hAnsiTheme="majorBidi" w:cstheme="majorBidi"/>
          <w:spacing w:val="-2"/>
        </w:rPr>
        <w:t>o</w:t>
      </w:r>
      <w:r w:rsidRPr="00ED4670">
        <w:rPr>
          <w:rFonts w:asciiTheme="majorBidi" w:eastAsia="Verdana" w:hAnsiTheme="majorBidi" w:cstheme="majorBidi"/>
          <w:spacing w:val="1"/>
        </w:rPr>
        <w:t>n</w:t>
      </w:r>
      <w:r w:rsidRPr="00ED4670">
        <w:rPr>
          <w:rFonts w:asciiTheme="majorBidi" w:eastAsia="Verdana" w:hAnsiTheme="majorBidi" w:cstheme="majorBidi"/>
          <w:spacing w:val="-1"/>
        </w:rPr>
        <w:t>d</w:t>
      </w:r>
      <w:r w:rsidRPr="00ED4670">
        <w:rPr>
          <w:rFonts w:asciiTheme="majorBidi" w:eastAsia="Verdana" w:hAnsiTheme="majorBidi" w:cstheme="majorBidi"/>
          <w:spacing w:val="1"/>
        </w:rPr>
        <w:t>en</w:t>
      </w:r>
      <w:r w:rsidRPr="00ED4670">
        <w:rPr>
          <w:rFonts w:asciiTheme="majorBidi" w:eastAsia="Verdana" w:hAnsiTheme="majorBidi" w:cstheme="majorBidi"/>
        </w:rPr>
        <w:t>t</w:t>
      </w:r>
      <w:r w:rsidRPr="00ED4670">
        <w:rPr>
          <w:rFonts w:asciiTheme="majorBidi" w:eastAsia="Verdana" w:hAnsiTheme="majorBidi" w:cstheme="majorBidi"/>
          <w:spacing w:val="14"/>
        </w:rPr>
        <w:t xml:space="preserve"> </w:t>
      </w:r>
      <w:r w:rsidRPr="00ED4670">
        <w:rPr>
          <w:rFonts w:asciiTheme="majorBidi" w:eastAsia="Verdana" w:hAnsiTheme="majorBidi" w:cstheme="majorBidi"/>
        </w:rPr>
        <w:t>au</w:t>
      </w:r>
      <w:r w:rsidRPr="00ED4670">
        <w:rPr>
          <w:rFonts w:asciiTheme="majorBidi" w:eastAsia="Verdana" w:hAnsiTheme="majorBidi" w:cstheme="majorBidi"/>
          <w:spacing w:val="16"/>
        </w:rPr>
        <w:t xml:space="preserve"> </w:t>
      </w:r>
      <w:r w:rsidRPr="00ED4670">
        <w:rPr>
          <w:rFonts w:asciiTheme="majorBidi" w:eastAsia="Verdana" w:hAnsiTheme="majorBidi" w:cstheme="majorBidi"/>
        </w:rPr>
        <w:t>li</w:t>
      </w:r>
      <w:r w:rsidRPr="00ED4670">
        <w:rPr>
          <w:rFonts w:asciiTheme="majorBidi" w:eastAsia="Verdana" w:hAnsiTheme="majorBidi" w:cstheme="majorBidi"/>
          <w:spacing w:val="1"/>
        </w:rPr>
        <w:t>p</w:t>
      </w:r>
      <w:r w:rsidRPr="00ED4670">
        <w:rPr>
          <w:rFonts w:asciiTheme="majorBidi" w:eastAsia="Verdana" w:hAnsiTheme="majorBidi" w:cstheme="majorBidi"/>
        </w:rPr>
        <w:t>i</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16"/>
        </w:rPr>
        <w:t xml:space="preserve"> </w:t>
      </w:r>
      <w:r w:rsidRPr="00ED4670">
        <w:rPr>
          <w:rFonts w:asciiTheme="majorBidi" w:eastAsia="Verdana" w:hAnsiTheme="majorBidi" w:cstheme="majorBidi"/>
        </w:rPr>
        <w:t>A</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u</w:t>
      </w:r>
      <w:r w:rsidRPr="00ED4670">
        <w:rPr>
          <w:rFonts w:asciiTheme="majorBidi" w:eastAsia="Verdana" w:hAnsiTheme="majorBidi" w:cstheme="majorBidi"/>
          <w:spacing w:val="16"/>
        </w:rPr>
        <w:t xml:space="preserve"> </w:t>
      </w:r>
      <w:r w:rsidRPr="00ED4670">
        <w:rPr>
          <w:rFonts w:asciiTheme="majorBidi" w:eastAsia="Verdana" w:hAnsiTheme="majorBidi" w:cstheme="majorBidi"/>
        </w:rPr>
        <w:t>L</w:t>
      </w:r>
      <w:r w:rsidRPr="00ED4670">
        <w:rPr>
          <w:rFonts w:asciiTheme="majorBidi" w:eastAsia="Verdana" w:hAnsiTheme="majorBidi" w:cstheme="majorBidi"/>
          <w:spacing w:val="-1"/>
        </w:rPr>
        <w:t>P</w:t>
      </w:r>
      <w:r w:rsidRPr="00ED4670">
        <w:rPr>
          <w:rFonts w:asciiTheme="majorBidi" w:eastAsia="Verdana" w:hAnsiTheme="majorBidi" w:cstheme="majorBidi"/>
        </w:rPr>
        <w:t>S.</w:t>
      </w:r>
      <w:r w:rsidRPr="00ED4670">
        <w:rPr>
          <w:rFonts w:asciiTheme="majorBidi" w:eastAsia="Verdana" w:hAnsiTheme="majorBidi" w:cstheme="majorBidi"/>
          <w:spacing w:val="17"/>
        </w:rPr>
        <w:t xml:space="preserve"> </w:t>
      </w:r>
      <w:r w:rsidRPr="00ED4670">
        <w:rPr>
          <w:rFonts w:asciiTheme="majorBidi" w:eastAsia="Verdana" w:hAnsiTheme="majorBidi" w:cstheme="majorBidi"/>
          <w:spacing w:val="-2"/>
        </w:rPr>
        <w:t>C</w:t>
      </w:r>
      <w:r w:rsidRPr="00ED4670">
        <w:rPr>
          <w:rFonts w:asciiTheme="majorBidi" w:eastAsia="Verdana" w:hAnsiTheme="majorBidi" w:cstheme="majorBidi"/>
          <w:spacing w:val="1"/>
        </w:rPr>
        <w:t>e</w:t>
      </w:r>
      <w:r w:rsidRPr="00ED4670">
        <w:rPr>
          <w:rFonts w:asciiTheme="majorBidi" w:eastAsia="Verdana" w:hAnsiTheme="majorBidi" w:cstheme="majorBidi"/>
          <w:spacing w:val="-1"/>
        </w:rPr>
        <w:t>c</w:t>
      </w:r>
      <w:r w:rsidRPr="00ED4670">
        <w:rPr>
          <w:rFonts w:asciiTheme="majorBidi" w:eastAsia="Verdana" w:hAnsiTheme="majorBidi" w:cstheme="majorBidi"/>
        </w:rPr>
        <w:t>i</w:t>
      </w:r>
      <w:r w:rsidRPr="00ED4670">
        <w:rPr>
          <w:rFonts w:asciiTheme="majorBidi" w:eastAsia="Verdana" w:hAnsiTheme="majorBidi" w:cstheme="majorBidi"/>
          <w:spacing w:val="16"/>
        </w:rPr>
        <w:t xml:space="preserve"> </w:t>
      </w:r>
      <w:r w:rsidRPr="00ED4670">
        <w:rPr>
          <w:rFonts w:asciiTheme="majorBidi" w:eastAsia="Verdana" w:hAnsiTheme="majorBidi" w:cstheme="majorBidi"/>
          <w:spacing w:val="-2"/>
        </w:rPr>
        <w:t>l</w:t>
      </w:r>
      <w:r w:rsidRPr="00ED4670">
        <w:rPr>
          <w:rFonts w:asciiTheme="majorBidi" w:eastAsia="Verdana" w:hAnsiTheme="majorBidi" w:cstheme="majorBidi"/>
          <w:spacing w:val="1"/>
        </w:rPr>
        <w:t>eu</w:t>
      </w:r>
      <w:r w:rsidRPr="00ED4670">
        <w:rPr>
          <w:rFonts w:asciiTheme="majorBidi" w:eastAsia="Verdana" w:hAnsiTheme="majorBidi" w:cstheme="majorBidi"/>
        </w:rPr>
        <w:t xml:space="preserve">r </w:t>
      </w:r>
      <w:r w:rsidRPr="00ED4670">
        <w:rPr>
          <w:rFonts w:asciiTheme="majorBidi" w:eastAsia="Verdana" w:hAnsiTheme="majorBidi" w:cstheme="majorBidi"/>
          <w:spacing w:val="-1"/>
        </w:rPr>
        <w:t>c</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spacing w:val="-1"/>
        </w:rPr>
        <w:t>f</w:t>
      </w:r>
      <w:r w:rsidRPr="00ED4670">
        <w:rPr>
          <w:rFonts w:asciiTheme="majorBidi" w:eastAsia="Verdana" w:hAnsiTheme="majorBidi" w:cstheme="majorBidi"/>
          <w:spacing w:val="1"/>
        </w:rPr>
        <w:t>è</w:t>
      </w:r>
      <w:r w:rsidRPr="00ED4670">
        <w:rPr>
          <w:rFonts w:asciiTheme="majorBidi" w:eastAsia="Verdana" w:hAnsiTheme="majorBidi" w:cstheme="majorBidi"/>
        </w:rPr>
        <w:t xml:space="preserve">re </w:t>
      </w:r>
      <w:r w:rsidRPr="00ED4670">
        <w:rPr>
          <w:rFonts w:asciiTheme="majorBidi" w:eastAsia="Verdana" w:hAnsiTheme="majorBidi" w:cstheme="majorBidi"/>
          <w:spacing w:val="1"/>
        </w:rPr>
        <w:t>de</w:t>
      </w:r>
      <w:r w:rsidRPr="00ED4670">
        <w:rPr>
          <w:rFonts w:asciiTheme="majorBidi" w:eastAsia="Verdana" w:hAnsiTheme="majorBidi" w:cstheme="majorBidi"/>
        </w:rPr>
        <w:t>s</w:t>
      </w:r>
      <w:r w:rsidRPr="00ED4670">
        <w:rPr>
          <w:rFonts w:asciiTheme="majorBidi" w:eastAsia="Verdana" w:hAnsiTheme="majorBidi" w:cstheme="majorBidi"/>
          <w:spacing w:val="-2"/>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2"/>
        </w:rPr>
        <w:t>r</w:t>
      </w:r>
      <w:r w:rsidRPr="00ED4670">
        <w:rPr>
          <w:rFonts w:asciiTheme="majorBidi" w:eastAsia="Verdana" w:hAnsiTheme="majorBidi" w:cstheme="majorBidi"/>
        </w:rPr>
        <w:t>o</w:t>
      </w:r>
      <w:r w:rsidRPr="00ED4670">
        <w:rPr>
          <w:rFonts w:asciiTheme="majorBidi" w:eastAsia="Verdana" w:hAnsiTheme="majorBidi" w:cstheme="majorBidi"/>
          <w:spacing w:val="1"/>
        </w:rPr>
        <w:t>p</w:t>
      </w:r>
      <w:r w:rsidRPr="00ED4670">
        <w:rPr>
          <w:rFonts w:asciiTheme="majorBidi" w:eastAsia="Verdana" w:hAnsiTheme="majorBidi" w:cstheme="majorBidi"/>
        </w:rPr>
        <w:t>r</w:t>
      </w:r>
      <w:r w:rsidRPr="00ED4670">
        <w:rPr>
          <w:rFonts w:asciiTheme="majorBidi" w:eastAsia="Verdana" w:hAnsiTheme="majorBidi" w:cstheme="majorBidi"/>
          <w:spacing w:val="-2"/>
        </w:rPr>
        <w:t>i</w:t>
      </w:r>
      <w:r w:rsidRPr="00ED4670">
        <w:rPr>
          <w:rFonts w:asciiTheme="majorBidi" w:eastAsia="Verdana" w:hAnsiTheme="majorBidi" w:cstheme="majorBidi"/>
          <w:spacing w:val="1"/>
        </w:rPr>
        <w:t>é</w:t>
      </w:r>
      <w:r w:rsidRPr="00ED4670">
        <w:rPr>
          <w:rFonts w:asciiTheme="majorBidi" w:eastAsia="Verdana" w:hAnsiTheme="majorBidi" w:cstheme="majorBidi"/>
          <w:spacing w:val="-1"/>
        </w:rPr>
        <w:t>t</w:t>
      </w:r>
      <w:r w:rsidRPr="00ED4670">
        <w:rPr>
          <w:rFonts w:asciiTheme="majorBidi" w:eastAsia="Verdana" w:hAnsiTheme="majorBidi" w:cstheme="majorBidi"/>
          <w:spacing w:val="1"/>
        </w:rPr>
        <w:t>é</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c</w:t>
      </w:r>
      <w:r w:rsidRPr="00ED4670">
        <w:rPr>
          <w:rFonts w:asciiTheme="majorBidi" w:eastAsia="Verdana" w:hAnsiTheme="majorBidi" w:cstheme="majorBidi"/>
        </w:rPr>
        <w:t>ara</w:t>
      </w:r>
      <w:r w:rsidRPr="00ED4670">
        <w:rPr>
          <w:rFonts w:asciiTheme="majorBidi" w:eastAsia="Verdana" w:hAnsiTheme="majorBidi" w:cstheme="majorBidi"/>
          <w:spacing w:val="-1"/>
        </w:rPr>
        <w:t>ct</w:t>
      </w:r>
      <w:r w:rsidRPr="00ED4670">
        <w:rPr>
          <w:rFonts w:asciiTheme="majorBidi" w:eastAsia="Verdana" w:hAnsiTheme="majorBidi" w:cstheme="majorBidi"/>
          <w:spacing w:val="1"/>
        </w:rPr>
        <w:t>é</w:t>
      </w:r>
      <w:r w:rsidRPr="00ED4670">
        <w:rPr>
          <w:rFonts w:asciiTheme="majorBidi" w:eastAsia="Verdana" w:hAnsiTheme="majorBidi" w:cstheme="majorBidi"/>
        </w:rPr>
        <w:t>ri</w:t>
      </w:r>
      <w:r w:rsidRPr="00ED4670">
        <w:rPr>
          <w:rFonts w:asciiTheme="majorBidi" w:eastAsia="Verdana" w:hAnsiTheme="majorBidi" w:cstheme="majorBidi"/>
          <w:spacing w:val="-1"/>
        </w:rPr>
        <w:t>st</w:t>
      </w:r>
      <w:r w:rsidRPr="00ED4670">
        <w:rPr>
          <w:rFonts w:asciiTheme="majorBidi" w:eastAsia="Verdana" w:hAnsiTheme="majorBidi" w:cstheme="majorBidi"/>
        </w:rPr>
        <w:t>i</w:t>
      </w:r>
      <w:r w:rsidRPr="00ED4670">
        <w:rPr>
          <w:rFonts w:asciiTheme="majorBidi" w:eastAsia="Verdana" w:hAnsiTheme="majorBidi" w:cstheme="majorBidi"/>
          <w:spacing w:val="1"/>
        </w:rPr>
        <w:t>que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de</w:t>
      </w:r>
      <w:r w:rsidRPr="00ED4670">
        <w:rPr>
          <w:rFonts w:asciiTheme="majorBidi" w:eastAsia="Verdana" w:hAnsiTheme="majorBidi" w:cstheme="majorBidi"/>
        </w:rPr>
        <w:t>s</w:t>
      </w:r>
      <w:r w:rsidRPr="00ED4670">
        <w:rPr>
          <w:rFonts w:asciiTheme="majorBidi" w:eastAsia="Verdana" w:hAnsiTheme="majorBidi" w:cstheme="majorBidi"/>
          <w:spacing w:val="-2"/>
        </w:rPr>
        <w:t xml:space="preserve"> </w:t>
      </w:r>
      <w:r w:rsidRPr="00ED4670">
        <w:rPr>
          <w:rFonts w:asciiTheme="majorBidi" w:eastAsia="Verdana" w:hAnsiTheme="majorBidi" w:cstheme="majorBidi"/>
        </w:rPr>
        <w:t>li</w:t>
      </w:r>
      <w:r w:rsidRPr="00ED4670">
        <w:rPr>
          <w:rFonts w:asciiTheme="majorBidi" w:eastAsia="Verdana" w:hAnsiTheme="majorBidi" w:cstheme="majorBidi"/>
          <w:spacing w:val="1"/>
        </w:rPr>
        <w:t>p</w:t>
      </w:r>
      <w:r w:rsidRPr="00ED4670">
        <w:rPr>
          <w:rFonts w:asciiTheme="majorBidi" w:eastAsia="Verdana" w:hAnsiTheme="majorBidi" w:cstheme="majorBidi"/>
        </w:rPr>
        <w:t>i</w:t>
      </w:r>
      <w:r w:rsidRPr="00ED4670">
        <w:rPr>
          <w:rFonts w:asciiTheme="majorBidi" w:eastAsia="Verdana" w:hAnsiTheme="majorBidi" w:cstheme="majorBidi"/>
          <w:spacing w:val="-1"/>
        </w:rPr>
        <w:t>d</w:t>
      </w:r>
      <w:r w:rsidRPr="00ED4670">
        <w:rPr>
          <w:rFonts w:asciiTheme="majorBidi" w:eastAsia="Verdana" w:hAnsiTheme="majorBidi" w:cstheme="majorBidi"/>
          <w:spacing w:val="1"/>
        </w:rPr>
        <w:t>e</w:t>
      </w:r>
      <w:r w:rsidRPr="00ED4670">
        <w:rPr>
          <w:rFonts w:asciiTheme="majorBidi" w:eastAsia="Verdana" w:hAnsiTheme="majorBidi" w:cstheme="majorBidi"/>
        </w:rPr>
        <w:t>s :</w:t>
      </w:r>
    </w:p>
    <w:p w:rsidR="00ED4670" w:rsidRPr="00ED4670" w:rsidRDefault="00ED4670" w:rsidP="00725559">
      <w:pPr>
        <w:tabs>
          <w:tab w:val="left" w:pos="820"/>
        </w:tabs>
        <w:spacing w:before="11" w:after="120" w:line="360" w:lineRule="auto"/>
        <w:ind w:left="832" w:right="70" w:hanging="360"/>
        <w:jc w:val="both"/>
        <w:rPr>
          <w:rFonts w:asciiTheme="majorBidi" w:eastAsia="Verdana" w:hAnsiTheme="majorBidi" w:cstheme="majorBidi"/>
        </w:rPr>
      </w:pPr>
      <w:r w:rsidRPr="00ED4670">
        <w:rPr>
          <w:rFonts w:asciiTheme="majorBidi" w:eastAsia="Segoe UI Symbol" w:hAnsiTheme="majorBidi" w:cstheme="majorBidi"/>
        </w:rPr>
        <w:lastRenderedPageBreak/>
        <w:t>–</w:t>
      </w:r>
      <w:r w:rsidRPr="00ED4670">
        <w:rPr>
          <w:rFonts w:asciiTheme="majorBidi" w:eastAsia="Segoe UI Symbol" w:hAnsiTheme="majorBidi" w:cstheme="majorBidi"/>
          <w:spacing w:val="-48"/>
        </w:rPr>
        <w:t xml:space="preserve"> </w:t>
      </w:r>
      <w:r w:rsidRPr="00ED4670">
        <w:rPr>
          <w:rFonts w:asciiTheme="majorBidi" w:eastAsia="Segoe UI Symbol" w:hAnsiTheme="majorBidi" w:cstheme="majorBidi"/>
        </w:rPr>
        <w:tab/>
      </w:r>
      <w:r w:rsidRPr="00ED4670">
        <w:rPr>
          <w:rFonts w:asciiTheme="majorBidi" w:eastAsia="Verdana" w:hAnsiTheme="majorBidi" w:cstheme="majorBidi"/>
          <w:spacing w:val="1"/>
        </w:rPr>
        <w:t>E</w:t>
      </w:r>
      <w:r w:rsidRPr="00ED4670">
        <w:rPr>
          <w:rFonts w:asciiTheme="majorBidi" w:eastAsia="Verdana" w:hAnsiTheme="majorBidi" w:cstheme="majorBidi"/>
        </w:rPr>
        <w:t>ll</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s</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rPr>
        <w:t>t</w:t>
      </w:r>
      <w:r w:rsidRPr="00ED4670">
        <w:rPr>
          <w:rFonts w:asciiTheme="majorBidi" w:eastAsia="Verdana" w:hAnsiTheme="majorBidi" w:cstheme="majorBidi"/>
          <w:spacing w:val="7"/>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rPr>
        <w:t>u</w:t>
      </w:r>
      <w:r w:rsidRPr="00ED4670">
        <w:rPr>
          <w:rFonts w:asciiTheme="majorBidi" w:eastAsia="Verdana" w:hAnsiTheme="majorBidi" w:cstheme="majorBidi"/>
          <w:spacing w:val="8"/>
        </w:rPr>
        <w:t xml:space="preserve"> </w:t>
      </w:r>
      <w:r w:rsidRPr="00ED4670">
        <w:rPr>
          <w:rFonts w:asciiTheme="majorBidi" w:eastAsia="Verdana" w:hAnsiTheme="majorBidi" w:cstheme="majorBidi"/>
          <w:spacing w:val="-1"/>
        </w:rPr>
        <w:t>s</w:t>
      </w:r>
      <w:r w:rsidRPr="00ED4670">
        <w:rPr>
          <w:rFonts w:asciiTheme="majorBidi" w:eastAsia="Verdana" w:hAnsiTheme="majorBidi" w:cstheme="majorBidi"/>
          <w:spacing w:val="1"/>
        </w:rPr>
        <w:t>en</w:t>
      </w:r>
      <w:r w:rsidRPr="00ED4670">
        <w:rPr>
          <w:rFonts w:asciiTheme="majorBidi" w:eastAsia="Verdana" w:hAnsiTheme="majorBidi" w:cstheme="majorBidi"/>
          <w:spacing w:val="-1"/>
        </w:rPr>
        <w:t>s</w:t>
      </w:r>
      <w:r w:rsidRPr="00ED4670">
        <w:rPr>
          <w:rFonts w:asciiTheme="majorBidi" w:eastAsia="Verdana" w:hAnsiTheme="majorBidi" w:cstheme="majorBidi"/>
        </w:rPr>
        <w:t>i</w:t>
      </w:r>
      <w:r w:rsidRPr="00ED4670">
        <w:rPr>
          <w:rFonts w:asciiTheme="majorBidi" w:eastAsia="Verdana" w:hAnsiTheme="majorBidi" w:cstheme="majorBidi"/>
          <w:spacing w:val="1"/>
        </w:rPr>
        <w:t>b</w:t>
      </w:r>
      <w:r w:rsidRPr="00ED4670">
        <w:rPr>
          <w:rFonts w:asciiTheme="majorBidi" w:eastAsia="Verdana" w:hAnsiTheme="majorBidi" w:cstheme="majorBidi"/>
          <w:spacing w:val="-2"/>
        </w:rPr>
        <w:t>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9"/>
        </w:rPr>
        <w:t xml:space="preserve"> </w:t>
      </w:r>
      <w:r w:rsidRPr="00ED4670">
        <w:rPr>
          <w:rFonts w:asciiTheme="majorBidi" w:eastAsia="Verdana" w:hAnsiTheme="majorBidi" w:cstheme="majorBidi"/>
        </w:rPr>
        <w:t xml:space="preserve">à la </w:t>
      </w:r>
      <w:r w:rsidRPr="00ED4670">
        <w:rPr>
          <w:rFonts w:asciiTheme="majorBidi" w:eastAsia="Verdana" w:hAnsiTheme="majorBidi" w:cstheme="majorBidi"/>
          <w:spacing w:val="-1"/>
        </w:rPr>
        <w:t>c</w:t>
      </w:r>
      <w:r w:rsidRPr="00ED4670">
        <w:rPr>
          <w:rFonts w:asciiTheme="majorBidi" w:eastAsia="Verdana" w:hAnsiTheme="majorBidi" w:cstheme="majorBidi"/>
          <w:spacing w:val="1"/>
        </w:rPr>
        <w:t>h</w:t>
      </w:r>
      <w:r w:rsidRPr="00ED4670">
        <w:rPr>
          <w:rFonts w:asciiTheme="majorBidi" w:eastAsia="Verdana" w:hAnsiTheme="majorBidi" w:cstheme="majorBidi"/>
        </w:rPr>
        <w:t>al</w:t>
      </w:r>
      <w:r w:rsidRPr="00ED4670">
        <w:rPr>
          <w:rFonts w:asciiTheme="majorBidi" w:eastAsia="Verdana" w:hAnsiTheme="majorBidi" w:cstheme="majorBidi"/>
          <w:spacing w:val="1"/>
        </w:rPr>
        <w:t>eu</w:t>
      </w:r>
      <w:r w:rsidRPr="00ED4670">
        <w:rPr>
          <w:rFonts w:asciiTheme="majorBidi" w:eastAsia="Verdana" w:hAnsiTheme="majorBidi" w:cstheme="majorBidi"/>
        </w:rPr>
        <w:t xml:space="preserve">r. </w:t>
      </w:r>
      <w:r w:rsidRPr="00ED4670">
        <w:rPr>
          <w:rFonts w:asciiTheme="majorBidi" w:eastAsia="Verdana" w:hAnsiTheme="majorBidi" w:cstheme="majorBidi"/>
          <w:spacing w:val="-1"/>
        </w:rPr>
        <w:t>O</w:t>
      </w:r>
      <w:r w:rsidRPr="00ED4670">
        <w:rPr>
          <w:rFonts w:asciiTheme="majorBidi" w:eastAsia="Verdana" w:hAnsiTheme="majorBidi" w:cstheme="majorBidi"/>
        </w:rPr>
        <w:t xml:space="preserve">n </w:t>
      </w:r>
      <w:r w:rsidRPr="00ED4670">
        <w:rPr>
          <w:rFonts w:asciiTheme="majorBidi" w:eastAsia="Verdana" w:hAnsiTheme="majorBidi" w:cstheme="majorBidi"/>
          <w:spacing w:val="1"/>
        </w:rPr>
        <w:t>n</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spacing w:val="1"/>
        </w:rPr>
        <w:t>u</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d</w:t>
      </w:r>
      <w:r w:rsidRPr="00ED4670">
        <w:rPr>
          <w:rFonts w:asciiTheme="majorBidi" w:eastAsia="Verdana" w:hAnsiTheme="majorBidi" w:cstheme="majorBidi"/>
          <w:spacing w:val="-2"/>
        </w:rPr>
        <w:t>o</w:t>
      </w:r>
      <w:r w:rsidRPr="00ED4670">
        <w:rPr>
          <w:rFonts w:asciiTheme="majorBidi" w:eastAsia="Verdana" w:hAnsiTheme="majorBidi" w:cstheme="majorBidi"/>
          <w:spacing w:val="1"/>
        </w:rPr>
        <w:t>n</w:t>
      </w:r>
      <w:r w:rsidRPr="00ED4670">
        <w:rPr>
          <w:rFonts w:asciiTheme="majorBidi" w:eastAsia="Verdana" w:hAnsiTheme="majorBidi" w:cstheme="majorBidi"/>
        </w:rPr>
        <w:t xml:space="preserve">c </w:t>
      </w:r>
      <w:r w:rsidRPr="00ED4670">
        <w:rPr>
          <w:rFonts w:asciiTheme="majorBidi" w:eastAsia="Verdana" w:hAnsiTheme="majorBidi" w:cstheme="majorBidi"/>
          <w:spacing w:val="-1"/>
        </w:rPr>
        <w:t>p</w:t>
      </w:r>
      <w:r w:rsidRPr="00ED4670">
        <w:rPr>
          <w:rFonts w:asciiTheme="majorBidi" w:eastAsia="Verdana" w:hAnsiTheme="majorBidi" w:cstheme="majorBidi"/>
        </w:rPr>
        <w:t xml:space="preserve">as </w:t>
      </w:r>
      <w:r w:rsidRPr="00ED4670">
        <w:rPr>
          <w:rFonts w:asciiTheme="majorBidi" w:eastAsia="Verdana" w:hAnsiTheme="majorBidi" w:cstheme="majorBidi"/>
          <w:spacing w:val="-2"/>
        </w:rPr>
        <w:t>l</w:t>
      </w:r>
      <w:r w:rsidRPr="00ED4670">
        <w:rPr>
          <w:rFonts w:asciiTheme="majorBidi" w:eastAsia="Verdana" w:hAnsiTheme="majorBidi" w:cstheme="majorBidi"/>
          <w:spacing w:val="1"/>
        </w:rPr>
        <w:t>e</w:t>
      </w:r>
      <w:r w:rsidRPr="00ED4670">
        <w:rPr>
          <w:rFonts w:asciiTheme="majorBidi" w:eastAsia="Verdana" w:hAnsiTheme="majorBidi" w:cstheme="majorBidi"/>
        </w:rPr>
        <w:t>s i</w:t>
      </w:r>
      <w:r w:rsidRPr="00ED4670">
        <w:rPr>
          <w:rFonts w:asciiTheme="majorBidi" w:eastAsia="Verdana" w:hAnsiTheme="majorBidi" w:cstheme="majorBidi"/>
          <w:spacing w:val="1"/>
        </w:rPr>
        <w:t>n</w:t>
      </w:r>
      <w:r w:rsidRPr="00ED4670">
        <w:rPr>
          <w:rFonts w:asciiTheme="majorBidi" w:eastAsia="Verdana" w:hAnsiTheme="majorBidi" w:cstheme="majorBidi"/>
        </w:rPr>
        <w:t>a</w:t>
      </w:r>
      <w:r w:rsidRPr="00ED4670">
        <w:rPr>
          <w:rFonts w:asciiTheme="majorBidi" w:eastAsia="Verdana" w:hAnsiTheme="majorBidi" w:cstheme="majorBidi"/>
          <w:spacing w:val="-1"/>
        </w:rPr>
        <w:t>ct</w:t>
      </w:r>
      <w:r w:rsidRPr="00ED4670">
        <w:rPr>
          <w:rFonts w:asciiTheme="majorBidi" w:eastAsia="Verdana" w:hAnsiTheme="majorBidi" w:cstheme="majorBidi"/>
        </w:rPr>
        <w:t>iv</w:t>
      </w:r>
      <w:r w:rsidRPr="00ED4670">
        <w:rPr>
          <w:rFonts w:asciiTheme="majorBidi" w:eastAsia="Verdana" w:hAnsiTheme="majorBidi" w:cstheme="majorBidi"/>
          <w:spacing w:val="1"/>
        </w:rPr>
        <w:t>e</w:t>
      </w:r>
      <w:r w:rsidRPr="00ED4670">
        <w:rPr>
          <w:rFonts w:asciiTheme="majorBidi" w:eastAsia="Verdana" w:hAnsiTheme="majorBidi" w:cstheme="majorBidi"/>
        </w:rPr>
        <w:t xml:space="preserve">r </w:t>
      </w:r>
      <w:r w:rsidRPr="00ED4670">
        <w:rPr>
          <w:rFonts w:asciiTheme="majorBidi" w:eastAsia="Verdana" w:hAnsiTheme="majorBidi" w:cstheme="majorBidi"/>
          <w:spacing w:val="1"/>
        </w:rPr>
        <w:t>p</w:t>
      </w:r>
      <w:r w:rsidRPr="00ED4670">
        <w:rPr>
          <w:rFonts w:asciiTheme="majorBidi" w:eastAsia="Verdana" w:hAnsiTheme="majorBidi" w:cstheme="majorBidi"/>
        </w:rPr>
        <w:t xml:space="preserve">ar </w:t>
      </w:r>
      <w:r w:rsidRPr="00ED4670">
        <w:rPr>
          <w:rFonts w:asciiTheme="majorBidi" w:eastAsia="Verdana" w:hAnsiTheme="majorBidi" w:cstheme="majorBidi"/>
          <w:spacing w:val="-1"/>
        </w:rPr>
        <w:t>c</w:t>
      </w:r>
      <w:r w:rsidRPr="00ED4670">
        <w:rPr>
          <w:rFonts w:asciiTheme="majorBidi" w:eastAsia="Verdana" w:hAnsiTheme="majorBidi" w:cstheme="majorBidi"/>
          <w:spacing w:val="1"/>
        </w:rPr>
        <w:t>h</w:t>
      </w:r>
      <w:r w:rsidRPr="00ED4670">
        <w:rPr>
          <w:rFonts w:asciiTheme="majorBidi" w:eastAsia="Verdana" w:hAnsiTheme="majorBidi" w:cstheme="majorBidi"/>
        </w:rPr>
        <w:t>a</w:t>
      </w:r>
      <w:r w:rsidRPr="00ED4670">
        <w:rPr>
          <w:rFonts w:asciiTheme="majorBidi" w:eastAsia="Verdana" w:hAnsiTheme="majorBidi" w:cstheme="majorBidi"/>
          <w:spacing w:val="1"/>
        </w:rPr>
        <w:t>u</w:t>
      </w:r>
      <w:r w:rsidRPr="00ED4670">
        <w:rPr>
          <w:rFonts w:asciiTheme="majorBidi" w:eastAsia="Verdana" w:hAnsiTheme="majorBidi" w:cstheme="majorBidi"/>
          <w:spacing w:val="-1"/>
        </w:rPr>
        <w:t>f</w:t>
      </w:r>
      <w:r w:rsidRPr="00ED4670">
        <w:rPr>
          <w:rFonts w:asciiTheme="majorBidi" w:eastAsia="Verdana" w:hAnsiTheme="majorBidi" w:cstheme="majorBidi"/>
          <w:spacing w:val="1"/>
        </w:rPr>
        <w:t>f</w:t>
      </w:r>
      <w:r w:rsidRPr="00ED4670">
        <w:rPr>
          <w:rFonts w:asciiTheme="majorBidi" w:eastAsia="Verdana" w:hAnsiTheme="majorBidi" w:cstheme="majorBidi"/>
        </w:rPr>
        <w:t>a</w:t>
      </w:r>
      <w:r w:rsidRPr="00ED4670">
        <w:rPr>
          <w:rFonts w:asciiTheme="majorBidi" w:eastAsia="Verdana" w:hAnsiTheme="majorBidi" w:cstheme="majorBidi"/>
          <w:spacing w:val="-1"/>
        </w:rPr>
        <w:t>g</w:t>
      </w:r>
      <w:r w:rsidRPr="00ED4670">
        <w:rPr>
          <w:rFonts w:asciiTheme="majorBidi" w:eastAsia="Verdana" w:hAnsiTheme="majorBidi" w:cstheme="majorBidi"/>
          <w:spacing w:val="1"/>
        </w:rPr>
        <w:t>e</w:t>
      </w:r>
      <w:r w:rsidRPr="00ED4670">
        <w:rPr>
          <w:rFonts w:asciiTheme="majorBidi" w:eastAsia="Verdana" w:hAnsiTheme="majorBidi" w:cstheme="majorBidi"/>
        </w:rPr>
        <w:t>.</w:t>
      </w:r>
    </w:p>
    <w:p w:rsidR="00ED4670" w:rsidRPr="00ED4670" w:rsidRDefault="00ED4670" w:rsidP="00725559">
      <w:pPr>
        <w:tabs>
          <w:tab w:val="left" w:pos="820"/>
        </w:tabs>
        <w:spacing w:before="4" w:after="120" w:line="360" w:lineRule="auto"/>
        <w:ind w:left="832" w:right="68" w:hanging="360"/>
        <w:jc w:val="both"/>
        <w:rPr>
          <w:rFonts w:asciiTheme="majorBidi" w:eastAsia="Verdana" w:hAnsiTheme="majorBidi" w:cstheme="majorBidi"/>
        </w:rPr>
      </w:pPr>
      <w:r w:rsidRPr="00ED4670">
        <w:rPr>
          <w:rFonts w:asciiTheme="majorBidi" w:eastAsia="Segoe UI Symbol" w:hAnsiTheme="majorBidi" w:cstheme="majorBidi"/>
        </w:rPr>
        <w:t>–</w:t>
      </w:r>
      <w:r w:rsidRPr="00ED4670">
        <w:rPr>
          <w:rFonts w:asciiTheme="majorBidi" w:eastAsia="Segoe UI Symbol" w:hAnsiTheme="majorBidi" w:cstheme="majorBidi"/>
          <w:spacing w:val="-48"/>
        </w:rPr>
        <w:t xml:space="preserve"> </w:t>
      </w:r>
      <w:r w:rsidRPr="00ED4670">
        <w:rPr>
          <w:rFonts w:asciiTheme="majorBidi" w:eastAsia="Segoe UI Symbol" w:hAnsiTheme="majorBidi" w:cstheme="majorBidi"/>
        </w:rPr>
        <w:tab/>
      </w:r>
      <w:r w:rsidRPr="00ED4670">
        <w:rPr>
          <w:rFonts w:asciiTheme="majorBidi" w:eastAsia="Verdana" w:hAnsiTheme="majorBidi" w:cstheme="majorBidi"/>
          <w:spacing w:val="1"/>
        </w:rPr>
        <w:t>E</w:t>
      </w:r>
      <w:r w:rsidRPr="00ED4670">
        <w:rPr>
          <w:rFonts w:asciiTheme="majorBidi" w:eastAsia="Verdana" w:hAnsiTheme="majorBidi" w:cstheme="majorBidi"/>
        </w:rPr>
        <w:t>ll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12"/>
        </w:rPr>
        <w:t xml:space="preserve"> </w:t>
      </w:r>
      <w:r w:rsidRPr="00ED4670">
        <w:rPr>
          <w:rFonts w:asciiTheme="majorBidi" w:eastAsia="Verdana" w:hAnsiTheme="majorBidi" w:cstheme="majorBidi"/>
          <w:spacing w:val="-1"/>
        </w:rPr>
        <w:t>s</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rPr>
        <w:t>t</w:t>
      </w:r>
      <w:r w:rsidRPr="00ED4670">
        <w:rPr>
          <w:rFonts w:asciiTheme="majorBidi" w:eastAsia="Verdana" w:hAnsiTheme="majorBidi" w:cstheme="majorBidi"/>
          <w:spacing w:val="12"/>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rPr>
        <w:t>u</w:t>
      </w:r>
      <w:r w:rsidRPr="00ED4670">
        <w:rPr>
          <w:rFonts w:asciiTheme="majorBidi" w:eastAsia="Verdana" w:hAnsiTheme="majorBidi" w:cstheme="majorBidi"/>
          <w:spacing w:val="14"/>
        </w:rPr>
        <w:t xml:space="preserve"> </w:t>
      </w:r>
      <w:r w:rsidR="00725559" w:rsidRPr="00ED4670">
        <w:rPr>
          <w:rFonts w:asciiTheme="majorBidi" w:eastAsia="Verdana" w:hAnsiTheme="majorBidi" w:cstheme="majorBidi"/>
        </w:rPr>
        <w:t>imm</w:t>
      </w:r>
      <w:r w:rsidR="00725559" w:rsidRPr="00ED4670">
        <w:rPr>
          <w:rFonts w:asciiTheme="majorBidi" w:eastAsia="Verdana" w:hAnsiTheme="majorBidi" w:cstheme="majorBidi"/>
          <w:spacing w:val="-1"/>
        </w:rPr>
        <w:t>u</w:t>
      </w:r>
      <w:r w:rsidR="00725559" w:rsidRPr="00ED4670">
        <w:rPr>
          <w:rFonts w:asciiTheme="majorBidi" w:eastAsia="Verdana" w:hAnsiTheme="majorBidi" w:cstheme="majorBidi"/>
          <w:spacing w:val="1"/>
        </w:rPr>
        <w:t>n</w:t>
      </w:r>
      <w:r w:rsidR="00725559" w:rsidRPr="00ED4670">
        <w:rPr>
          <w:rFonts w:asciiTheme="majorBidi" w:eastAsia="Verdana" w:hAnsiTheme="majorBidi" w:cstheme="majorBidi"/>
        </w:rPr>
        <w:t>o</w:t>
      </w:r>
      <w:r w:rsidR="00725559" w:rsidRPr="00ED4670">
        <w:rPr>
          <w:rFonts w:asciiTheme="majorBidi" w:eastAsia="Verdana" w:hAnsiTheme="majorBidi" w:cstheme="majorBidi"/>
          <w:spacing w:val="-1"/>
        </w:rPr>
        <w:t>g</w:t>
      </w:r>
      <w:r w:rsidR="00725559" w:rsidRPr="00ED4670">
        <w:rPr>
          <w:rFonts w:asciiTheme="majorBidi" w:eastAsia="Verdana" w:hAnsiTheme="majorBidi" w:cstheme="majorBidi"/>
          <w:spacing w:val="1"/>
        </w:rPr>
        <w:t>è</w:t>
      </w:r>
      <w:r w:rsidR="00725559" w:rsidRPr="00ED4670">
        <w:rPr>
          <w:rFonts w:asciiTheme="majorBidi" w:eastAsia="Verdana" w:hAnsiTheme="majorBidi" w:cstheme="majorBidi"/>
          <w:spacing w:val="-1"/>
        </w:rPr>
        <w:t>n</w:t>
      </w:r>
      <w:r w:rsidR="00725559" w:rsidRPr="00ED4670">
        <w:rPr>
          <w:rFonts w:asciiTheme="majorBidi" w:eastAsia="Verdana" w:hAnsiTheme="majorBidi" w:cstheme="majorBidi"/>
          <w:spacing w:val="1"/>
        </w:rPr>
        <w:t>e</w:t>
      </w:r>
      <w:r w:rsidR="00725559" w:rsidRPr="00ED4670">
        <w:rPr>
          <w:rFonts w:asciiTheme="majorBidi" w:eastAsia="Verdana" w:hAnsiTheme="majorBidi" w:cstheme="majorBidi"/>
        </w:rPr>
        <w:t>s :</w:t>
      </w:r>
      <w:r w:rsidRPr="00ED4670">
        <w:rPr>
          <w:rFonts w:asciiTheme="majorBidi" w:eastAsia="Verdana" w:hAnsiTheme="majorBidi" w:cstheme="majorBidi"/>
          <w:spacing w:val="13"/>
        </w:rPr>
        <w:t xml:space="preserve"> </w:t>
      </w:r>
      <w:r w:rsidRPr="00ED4670">
        <w:rPr>
          <w:rFonts w:asciiTheme="majorBidi" w:eastAsia="Verdana" w:hAnsiTheme="majorBidi" w:cstheme="majorBidi"/>
          <w:spacing w:val="-1"/>
        </w:rPr>
        <w:t>I</w:t>
      </w:r>
      <w:r w:rsidRPr="00ED4670">
        <w:rPr>
          <w:rFonts w:asciiTheme="majorBidi" w:eastAsia="Verdana" w:hAnsiTheme="majorBidi" w:cstheme="majorBidi"/>
        </w:rPr>
        <w:t>l</w:t>
      </w:r>
      <w:r w:rsidRPr="00ED4670">
        <w:rPr>
          <w:rFonts w:asciiTheme="majorBidi" w:eastAsia="Verdana" w:hAnsiTheme="majorBidi" w:cstheme="majorBidi"/>
          <w:spacing w:val="14"/>
        </w:rPr>
        <w:t xml:space="preserve"> </w:t>
      </w:r>
      <w:r w:rsidRPr="00ED4670">
        <w:rPr>
          <w:rFonts w:asciiTheme="majorBidi" w:eastAsia="Verdana" w:hAnsiTheme="majorBidi" w:cstheme="majorBidi"/>
          <w:spacing w:val="-1"/>
        </w:rPr>
        <w:t>n</w:t>
      </w:r>
      <w:r w:rsidRPr="00ED4670">
        <w:rPr>
          <w:rFonts w:asciiTheme="majorBidi" w:eastAsia="Verdana" w:hAnsiTheme="majorBidi" w:cstheme="majorBidi"/>
          <w:spacing w:val="1"/>
        </w:rPr>
        <w:t>'</w:t>
      </w:r>
      <w:r w:rsidRPr="00ED4670">
        <w:rPr>
          <w:rFonts w:asciiTheme="majorBidi" w:eastAsia="Verdana" w:hAnsiTheme="majorBidi" w:cstheme="majorBidi"/>
        </w:rPr>
        <w:t>y</w:t>
      </w:r>
      <w:r w:rsidRPr="00ED4670">
        <w:rPr>
          <w:rFonts w:asciiTheme="majorBidi" w:eastAsia="Verdana" w:hAnsiTheme="majorBidi" w:cstheme="majorBidi"/>
          <w:spacing w:val="13"/>
        </w:rPr>
        <w:t xml:space="preserve"> </w:t>
      </w:r>
      <w:r w:rsidRPr="00ED4670">
        <w:rPr>
          <w:rFonts w:asciiTheme="majorBidi" w:eastAsia="Verdana" w:hAnsiTheme="majorBidi" w:cstheme="majorBidi"/>
        </w:rPr>
        <w:t>a</w:t>
      </w:r>
      <w:r w:rsidRPr="00ED4670">
        <w:rPr>
          <w:rFonts w:asciiTheme="majorBidi" w:eastAsia="Verdana" w:hAnsiTheme="majorBidi" w:cstheme="majorBidi"/>
          <w:spacing w:val="13"/>
        </w:rPr>
        <w:t xml:space="preserve"> </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rPr>
        <w:t>a</w:t>
      </w:r>
      <w:r w:rsidRPr="00ED4670">
        <w:rPr>
          <w:rFonts w:asciiTheme="majorBidi" w:eastAsia="Verdana" w:hAnsiTheme="majorBidi" w:cstheme="majorBidi"/>
          <w:spacing w:val="-1"/>
        </w:rPr>
        <w:t>s</w:t>
      </w:r>
      <w:r w:rsidRPr="00ED4670">
        <w:rPr>
          <w:rFonts w:asciiTheme="majorBidi" w:eastAsia="Verdana" w:hAnsiTheme="majorBidi" w:cstheme="majorBidi"/>
        </w:rPr>
        <w:t>im</w:t>
      </w:r>
      <w:r w:rsidRPr="00ED4670">
        <w:rPr>
          <w:rFonts w:asciiTheme="majorBidi" w:eastAsia="Verdana" w:hAnsiTheme="majorBidi" w:cstheme="majorBidi"/>
          <w:spacing w:val="1"/>
        </w:rPr>
        <w:t>en</w:t>
      </w:r>
      <w:r w:rsidRPr="00ED4670">
        <w:rPr>
          <w:rFonts w:asciiTheme="majorBidi" w:eastAsia="Verdana" w:hAnsiTheme="majorBidi" w:cstheme="majorBidi"/>
        </w:rPr>
        <w:t>t</w:t>
      </w:r>
      <w:r w:rsidRPr="00ED4670">
        <w:rPr>
          <w:rFonts w:asciiTheme="majorBidi" w:eastAsia="Verdana" w:hAnsiTheme="majorBidi" w:cstheme="majorBidi"/>
          <w:spacing w:val="12"/>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rPr>
        <w:t>as</w:t>
      </w:r>
      <w:r w:rsidRPr="00ED4670">
        <w:rPr>
          <w:rFonts w:asciiTheme="majorBidi" w:eastAsia="Verdana" w:hAnsiTheme="majorBidi" w:cstheme="majorBidi"/>
          <w:spacing w:val="12"/>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2"/>
        </w:rPr>
        <w:t>a</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c</w:t>
      </w:r>
      <w:r w:rsidRPr="00ED4670">
        <w:rPr>
          <w:rFonts w:asciiTheme="majorBidi" w:eastAsia="Verdana" w:hAnsiTheme="majorBidi" w:cstheme="majorBidi"/>
        </w:rPr>
        <w:t>or</w:t>
      </w:r>
      <w:r w:rsidRPr="00ED4670">
        <w:rPr>
          <w:rFonts w:asciiTheme="majorBidi" w:eastAsia="Verdana" w:hAnsiTheme="majorBidi" w:cstheme="majorBidi"/>
          <w:spacing w:val="1"/>
        </w:rPr>
        <w:t>p</w:t>
      </w:r>
      <w:r w:rsidRPr="00ED4670">
        <w:rPr>
          <w:rFonts w:asciiTheme="majorBidi" w:eastAsia="Verdana" w:hAnsiTheme="majorBidi" w:cstheme="majorBidi"/>
        </w:rPr>
        <w:t>s</w:t>
      </w:r>
      <w:r w:rsidRPr="00ED4670">
        <w:rPr>
          <w:rFonts w:asciiTheme="majorBidi" w:eastAsia="Verdana" w:hAnsiTheme="majorBidi" w:cstheme="majorBidi"/>
          <w:spacing w:val="14"/>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rPr>
        <w:t>r</w:t>
      </w:r>
      <w:r w:rsidRPr="00ED4670">
        <w:rPr>
          <w:rFonts w:asciiTheme="majorBidi" w:eastAsia="Verdana" w:hAnsiTheme="majorBidi" w:cstheme="majorBidi"/>
          <w:spacing w:val="-2"/>
        </w:rPr>
        <w:t>o</w:t>
      </w:r>
      <w:r w:rsidRPr="00ED4670">
        <w:rPr>
          <w:rFonts w:asciiTheme="majorBidi" w:eastAsia="Verdana" w:hAnsiTheme="majorBidi" w:cstheme="majorBidi"/>
          <w:spacing w:val="1"/>
        </w:rPr>
        <w:t>du</w:t>
      </w:r>
      <w:r w:rsidRPr="00ED4670">
        <w:rPr>
          <w:rFonts w:asciiTheme="majorBidi" w:eastAsia="Verdana" w:hAnsiTheme="majorBidi" w:cstheme="majorBidi"/>
        </w:rPr>
        <w:t>i</w:t>
      </w:r>
      <w:r w:rsidRPr="00ED4670">
        <w:rPr>
          <w:rFonts w:asciiTheme="majorBidi" w:eastAsia="Verdana" w:hAnsiTheme="majorBidi" w:cstheme="majorBidi"/>
          <w:spacing w:val="-1"/>
        </w:rPr>
        <w:t>t</w:t>
      </w:r>
      <w:r w:rsidRPr="00ED4670">
        <w:rPr>
          <w:rFonts w:asciiTheme="majorBidi" w:eastAsia="Verdana" w:hAnsiTheme="majorBidi" w:cstheme="majorBidi"/>
        </w:rPr>
        <w:t>s</w:t>
      </w:r>
      <w:r w:rsidRPr="00ED4670">
        <w:rPr>
          <w:rFonts w:asciiTheme="majorBidi" w:eastAsia="Verdana" w:hAnsiTheme="majorBidi" w:cstheme="majorBidi"/>
          <w:spacing w:val="14"/>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spacing w:val="-2"/>
        </w:rPr>
        <w:t>r</w:t>
      </w:r>
      <w:r w:rsidRPr="00ED4670">
        <w:rPr>
          <w:rFonts w:asciiTheme="majorBidi" w:eastAsia="Verdana" w:hAnsiTheme="majorBidi" w:cstheme="majorBidi"/>
        </w:rPr>
        <w:t>e</w:t>
      </w:r>
      <w:r w:rsidRPr="00ED4670">
        <w:rPr>
          <w:rFonts w:asciiTheme="majorBidi" w:eastAsia="Verdana" w:hAnsiTheme="majorBidi" w:cstheme="majorBidi"/>
          <w:spacing w:val="14"/>
        </w:rPr>
        <w:t xml:space="preserve"> </w:t>
      </w: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spacing w:val="1"/>
        </w:rPr>
        <w:t>d</w:t>
      </w:r>
      <w:r w:rsidRPr="00ED4670">
        <w:rPr>
          <w:rFonts w:asciiTheme="majorBidi" w:eastAsia="Verdana" w:hAnsiTheme="majorBidi" w:cstheme="majorBidi"/>
        </w:rPr>
        <w:t>o</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00725559" w:rsidRPr="00ED4670">
        <w:rPr>
          <w:rFonts w:asciiTheme="majorBidi" w:eastAsia="Verdana" w:hAnsiTheme="majorBidi" w:cstheme="majorBidi"/>
        </w:rPr>
        <w:t>.</w:t>
      </w:r>
    </w:p>
    <w:p w:rsidR="00ED4670" w:rsidRPr="00ED4670" w:rsidRDefault="00ED4670" w:rsidP="00725559">
      <w:pPr>
        <w:spacing w:after="120" w:line="360" w:lineRule="auto"/>
        <w:ind w:left="112" w:right="70" w:firstLine="360"/>
        <w:jc w:val="both"/>
        <w:rPr>
          <w:rFonts w:asciiTheme="majorBidi" w:eastAsia="Verdana" w:hAnsiTheme="majorBidi" w:cstheme="majorBidi"/>
        </w:rPr>
      </w:pP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spacing w:val="1"/>
        </w:rPr>
        <w:t>d</w:t>
      </w:r>
      <w:r w:rsidRPr="00ED4670">
        <w:rPr>
          <w:rFonts w:asciiTheme="majorBidi" w:eastAsia="Verdana" w:hAnsiTheme="majorBidi" w:cstheme="majorBidi"/>
        </w:rPr>
        <w:t>o</w:t>
      </w:r>
      <w:r w:rsidRPr="00ED4670">
        <w:rPr>
          <w:rFonts w:asciiTheme="majorBidi" w:eastAsia="Verdana" w:hAnsiTheme="majorBidi" w:cstheme="majorBidi"/>
          <w:spacing w:val="-3"/>
        </w:rPr>
        <w:t>t</w:t>
      </w:r>
      <w:r w:rsidRPr="00ED4670">
        <w:rPr>
          <w:rFonts w:asciiTheme="majorBidi" w:eastAsia="Verdana" w:hAnsiTheme="majorBidi" w:cstheme="majorBidi"/>
        </w:rPr>
        <w:t>oxi</w:t>
      </w:r>
      <w:r w:rsidRPr="00ED4670">
        <w:rPr>
          <w:rFonts w:asciiTheme="majorBidi" w:eastAsia="Verdana" w:hAnsiTheme="majorBidi" w:cstheme="majorBidi"/>
          <w:spacing w:val="1"/>
        </w:rPr>
        <w:t>ne</w:t>
      </w:r>
      <w:r w:rsidRPr="00ED4670">
        <w:rPr>
          <w:rFonts w:asciiTheme="majorBidi" w:eastAsia="Verdana" w:hAnsiTheme="majorBidi" w:cstheme="majorBidi"/>
        </w:rPr>
        <w:t>s</w:t>
      </w:r>
      <w:r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rPr>
        <w:t>rov</w:t>
      </w:r>
      <w:r w:rsidRPr="00ED4670">
        <w:rPr>
          <w:rFonts w:asciiTheme="majorBidi" w:eastAsia="Verdana" w:hAnsiTheme="majorBidi" w:cstheme="majorBidi"/>
          <w:spacing w:val="-2"/>
        </w:rPr>
        <w:t>o</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spacing w:val="1"/>
        </w:rPr>
        <w:t>en</w:t>
      </w:r>
      <w:r w:rsidRPr="00ED4670">
        <w:rPr>
          <w:rFonts w:asciiTheme="majorBidi" w:eastAsia="Verdana" w:hAnsiTheme="majorBidi" w:cstheme="majorBidi"/>
        </w:rPr>
        <w:t>t</w:t>
      </w:r>
      <w:r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u</w:t>
      </w:r>
      <w:r w:rsidRPr="00ED4670">
        <w:rPr>
          <w:rFonts w:asciiTheme="majorBidi" w:eastAsia="Verdana" w:hAnsiTheme="majorBidi" w:cstheme="majorBidi"/>
        </w:rPr>
        <w:t>n</w:t>
      </w:r>
      <w:r w:rsidRPr="00ED4670">
        <w:rPr>
          <w:rFonts w:asciiTheme="majorBidi" w:eastAsia="Verdana" w:hAnsiTheme="majorBidi" w:cstheme="majorBidi"/>
          <w:spacing w:val="43"/>
        </w:rPr>
        <w:t xml:space="preserve"> </w:t>
      </w:r>
      <w:r w:rsidRPr="00ED4670">
        <w:rPr>
          <w:rFonts w:asciiTheme="majorBidi" w:eastAsia="Verdana" w:hAnsiTheme="majorBidi" w:cstheme="majorBidi"/>
          <w:spacing w:val="-1"/>
        </w:rPr>
        <w:t>ch</w:t>
      </w:r>
      <w:r w:rsidRPr="00ED4670">
        <w:rPr>
          <w:rFonts w:asciiTheme="majorBidi" w:eastAsia="Verdana" w:hAnsiTheme="majorBidi" w:cstheme="majorBidi"/>
        </w:rPr>
        <w:t>oc</w:t>
      </w:r>
      <w:r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spacing w:val="1"/>
        </w:rPr>
        <w:t>e</w:t>
      </w:r>
      <w:r w:rsidRPr="00ED4670">
        <w:rPr>
          <w:rFonts w:asciiTheme="majorBidi" w:eastAsia="Verdana" w:hAnsiTheme="majorBidi" w:cstheme="majorBidi"/>
        </w:rPr>
        <w:t>,</w:t>
      </w:r>
      <w:r w:rsidRPr="00ED4670">
        <w:rPr>
          <w:rFonts w:asciiTheme="majorBidi" w:eastAsia="Verdana" w:hAnsiTheme="majorBidi" w:cstheme="majorBidi"/>
          <w:spacing w:val="43"/>
        </w:rPr>
        <w:t xml:space="preserve"> </w:t>
      </w:r>
      <w:r w:rsidRPr="00ED4670">
        <w:rPr>
          <w:rFonts w:asciiTheme="majorBidi" w:eastAsia="Verdana" w:hAnsiTheme="majorBidi" w:cstheme="majorBidi"/>
        </w:rPr>
        <w:t>(</w:t>
      </w:r>
      <w:r w:rsidRPr="00ED4670">
        <w:rPr>
          <w:rFonts w:asciiTheme="majorBidi" w:eastAsia="Verdana" w:hAnsiTheme="majorBidi" w:cstheme="majorBidi"/>
          <w:spacing w:val="-2"/>
        </w:rPr>
        <w:t>o</w:t>
      </w:r>
      <w:r w:rsidRPr="00ED4670">
        <w:rPr>
          <w:rFonts w:asciiTheme="majorBidi" w:eastAsia="Verdana" w:hAnsiTheme="majorBidi" w:cstheme="majorBidi"/>
        </w:rPr>
        <w:t>u</w:t>
      </w:r>
      <w:r w:rsidRPr="00ED4670">
        <w:rPr>
          <w:rFonts w:asciiTheme="majorBidi" w:eastAsia="Verdana" w:hAnsiTheme="majorBidi" w:cstheme="majorBidi"/>
          <w:spacing w:val="43"/>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spacing w:val="1"/>
        </w:rPr>
        <w:t>h</w:t>
      </w:r>
      <w:r w:rsidRPr="00ED4670">
        <w:rPr>
          <w:rFonts w:asciiTheme="majorBidi" w:eastAsia="Verdana" w:hAnsiTheme="majorBidi" w:cstheme="majorBidi"/>
        </w:rPr>
        <w:t>oc</w:t>
      </w:r>
      <w:r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spacing w:val="-1"/>
        </w:rPr>
        <w:t>d</w:t>
      </w:r>
      <w:r w:rsidRPr="00ED4670">
        <w:rPr>
          <w:rFonts w:asciiTheme="majorBidi" w:eastAsia="Verdana" w:hAnsiTheme="majorBidi" w:cstheme="majorBidi"/>
        </w:rPr>
        <w:t>o</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w:t>
      </w:r>
      <w:r w:rsidRPr="00ED4670">
        <w:rPr>
          <w:rFonts w:asciiTheme="majorBidi" w:eastAsia="Verdana" w:hAnsiTheme="majorBidi" w:cstheme="majorBidi"/>
        </w:rPr>
        <w:t>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rPr>
        <w:t>e</w:t>
      </w:r>
      <w:r w:rsidRPr="00ED4670">
        <w:rPr>
          <w:rFonts w:asciiTheme="majorBidi" w:eastAsia="Verdana" w:hAnsiTheme="majorBidi" w:cstheme="majorBidi"/>
          <w:spacing w:val="41"/>
        </w:rPr>
        <w:t xml:space="preserve"> </w:t>
      </w:r>
      <w:r w:rsidRPr="00ED4670">
        <w:rPr>
          <w:rFonts w:asciiTheme="majorBidi" w:eastAsia="Verdana" w:hAnsiTheme="majorBidi" w:cstheme="majorBidi"/>
        </w:rPr>
        <w:t>ou</w:t>
      </w:r>
      <w:r w:rsidRPr="00ED4670">
        <w:rPr>
          <w:rFonts w:asciiTheme="majorBidi" w:eastAsia="Verdana" w:hAnsiTheme="majorBidi" w:cstheme="majorBidi"/>
          <w:spacing w:val="41"/>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spacing w:val="1"/>
        </w:rPr>
        <w:t>h</w:t>
      </w:r>
      <w:r w:rsidRPr="00ED4670">
        <w:rPr>
          <w:rFonts w:asciiTheme="majorBidi" w:eastAsia="Verdana" w:hAnsiTheme="majorBidi" w:cstheme="majorBidi"/>
        </w:rPr>
        <w:t>oc</w:t>
      </w:r>
      <w:r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se</w:t>
      </w:r>
      <w:r w:rsidRPr="00ED4670">
        <w:rPr>
          <w:rFonts w:asciiTheme="majorBidi" w:eastAsia="Verdana" w:hAnsiTheme="majorBidi" w:cstheme="majorBidi"/>
          <w:spacing w:val="1"/>
        </w:rPr>
        <w:t>p</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spacing w:val="1"/>
        </w:rPr>
        <w:t>e</w:t>
      </w:r>
      <w:r w:rsidRPr="00ED4670">
        <w:rPr>
          <w:rFonts w:asciiTheme="majorBidi" w:eastAsia="Verdana" w:hAnsiTheme="majorBidi" w:cstheme="majorBidi"/>
        </w:rPr>
        <w:t>) r</w:t>
      </w:r>
      <w:r w:rsidRPr="00ED4670">
        <w:rPr>
          <w:rFonts w:asciiTheme="majorBidi" w:eastAsia="Verdana" w:hAnsiTheme="majorBidi" w:cstheme="majorBidi"/>
          <w:spacing w:val="1"/>
        </w:rPr>
        <w:t>e</w:t>
      </w:r>
      <w:r w:rsidRPr="00ED4670">
        <w:rPr>
          <w:rFonts w:asciiTheme="majorBidi" w:eastAsia="Verdana" w:hAnsiTheme="majorBidi" w:cstheme="majorBidi"/>
          <w:spacing w:val="-1"/>
        </w:rPr>
        <w:t>sp</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spacing w:val="-1"/>
        </w:rPr>
        <w:t>s</w:t>
      </w:r>
      <w:r w:rsidRPr="00ED4670">
        <w:rPr>
          <w:rFonts w:asciiTheme="majorBidi" w:eastAsia="Verdana" w:hAnsiTheme="majorBidi" w:cstheme="majorBidi"/>
        </w:rPr>
        <w:t>a</w:t>
      </w:r>
      <w:r w:rsidRPr="00ED4670">
        <w:rPr>
          <w:rFonts w:asciiTheme="majorBidi" w:eastAsia="Verdana" w:hAnsiTheme="majorBidi" w:cstheme="majorBidi"/>
          <w:spacing w:val="1"/>
        </w:rPr>
        <w:t>b</w:t>
      </w:r>
      <w:r w:rsidRPr="00ED4670">
        <w:rPr>
          <w:rFonts w:asciiTheme="majorBidi" w:eastAsia="Verdana" w:hAnsiTheme="majorBidi" w:cstheme="majorBidi"/>
          <w:spacing w:val="-2"/>
        </w:rPr>
        <w:t>l</w:t>
      </w:r>
      <w:r w:rsidRPr="00ED4670">
        <w:rPr>
          <w:rFonts w:asciiTheme="majorBidi" w:eastAsia="Verdana" w:hAnsiTheme="majorBidi" w:cstheme="majorBidi"/>
        </w:rPr>
        <w:t>e</w:t>
      </w:r>
      <w:r w:rsidRPr="00ED4670">
        <w:rPr>
          <w:rFonts w:asciiTheme="majorBidi" w:eastAsia="Verdana" w:hAnsiTheme="majorBidi" w:cstheme="majorBidi"/>
          <w:spacing w:val="2"/>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e la </w:t>
      </w:r>
      <w:r w:rsidRPr="00ED4670">
        <w:rPr>
          <w:rFonts w:asciiTheme="majorBidi" w:eastAsia="Verdana" w:hAnsiTheme="majorBidi" w:cstheme="majorBidi"/>
          <w:spacing w:val="-2"/>
        </w:rPr>
        <w:t>m</w:t>
      </w:r>
      <w:r w:rsidRPr="00ED4670">
        <w:rPr>
          <w:rFonts w:asciiTheme="majorBidi" w:eastAsia="Verdana" w:hAnsiTheme="majorBidi" w:cstheme="majorBidi"/>
        </w:rPr>
        <w:t xml:space="preserve">ort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u </w:t>
      </w:r>
      <w:r w:rsidRPr="00ED4670">
        <w:rPr>
          <w:rFonts w:asciiTheme="majorBidi" w:eastAsia="Verdana" w:hAnsiTheme="majorBidi" w:cstheme="majorBidi"/>
          <w:spacing w:val="1"/>
        </w:rPr>
        <w:t>p</w:t>
      </w:r>
      <w:r w:rsidRPr="00ED4670">
        <w:rPr>
          <w:rFonts w:asciiTheme="majorBidi" w:eastAsia="Verdana" w:hAnsiTheme="majorBidi" w:cstheme="majorBidi"/>
        </w:rPr>
        <w:t>a</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d</w:t>
      </w:r>
      <w:r w:rsidRPr="00ED4670">
        <w:rPr>
          <w:rFonts w:asciiTheme="majorBidi" w:eastAsia="Verdana" w:hAnsiTheme="majorBidi" w:cstheme="majorBidi"/>
          <w:spacing w:val="-2"/>
        </w:rPr>
        <w:t>a</w:t>
      </w:r>
      <w:r w:rsidRPr="00ED4670">
        <w:rPr>
          <w:rFonts w:asciiTheme="majorBidi" w:eastAsia="Verdana" w:hAnsiTheme="majorBidi" w:cstheme="majorBidi"/>
          <w:spacing w:val="1"/>
        </w:rPr>
        <w:t>n</w:t>
      </w:r>
      <w:r w:rsidRPr="00ED4670">
        <w:rPr>
          <w:rFonts w:asciiTheme="majorBidi" w:eastAsia="Verdana" w:hAnsiTheme="majorBidi" w:cstheme="majorBidi"/>
        </w:rPr>
        <w:t xml:space="preserve">s 50% </w:t>
      </w:r>
      <w:r w:rsidRPr="00ED4670">
        <w:rPr>
          <w:rFonts w:asciiTheme="majorBidi" w:eastAsia="Verdana" w:hAnsiTheme="majorBidi" w:cstheme="majorBidi"/>
          <w:spacing w:val="1"/>
        </w:rPr>
        <w:t>de</w:t>
      </w:r>
      <w:r w:rsidRPr="00ED4670">
        <w:rPr>
          <w:rFonts w:asciiTheme="majorBidi" w:eastAsia="Verdana" w:hAnsiTheme="majorBidi" w:cstheme="majorBidi"/>
        </w:rPr>
        <w:t>s</w:t>
      </w:r>
      <w:r w:rsidRPr="00ED4670">
        <w:rPr>
          <w:rFonts w:asciiTheme="majorBidi" w:eastAsia="Verdana" w:hAnsiTheme="majorBidi" w:cstheme="majorBidi"/>
          <w:spacing w:val="-2"/>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rPr>
        <w:t>a</w:t>
      </w:r>
      <w:r w:rsidRPr="00ED4670">
        <w:rPr>
          <w:rFonts w:asciiTheme="majorBidi" w:eastAsia="Verdana" w:hAnsiTheme="majorBidi" w:cstheme="majorBidi"/>
          <w:spacing w:val="-1"/>
        </w:rPr>
        <w:t>s</w:t>
      </w:r>
      <w:r w:rsidRPr="00ED4670">
        <w:rPr>
          <w:rFonts w:asciiTheme="majorBidi" w:eastAsia="Verdana" w:hAnsiTheme="majorBidi" w:cstheme="majorBidi"/>
        </w:rPr>
        <w:t>. L</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p</w:t>
      </w:r>
      <w:r w:rsidRPr="00ED4670">
        <w:rPr>
          <w:rFonts w:asciiTheme="majorBidi" w:eastAsia="Verdana" w:hAnsiTheme="majorBidi" w:cstheme="majorBidi"/>
        </w:rPr>
        <w:t>r</w:t>
      </w:r>
      <w:r w:rsidRPr="00ED4670">
        <w:rPr>
          <w:rFonts w:asciiTheme="majorBidi" w:eastAsia="Verdana" w:hAnsiTheme="majorBidi" w:cstheme="majorBidi"/>
          <w:spacing w:val="-2"/>
        </w:rPr>
        <w:t>i</w:t>
      </w:r>
      <w:r w:rsidRPr="00ED4670">
        <w:rPr>
          <w:rFonts w:asciiTheme="majorBidi" w:eastAsia="Verdana" w:hAnsiTheme="majorBidi" w:cstheme="majorBidi"/>
          <w:spacing w:val="1"/>
        </w:rPr>
        <w:t>n</w:t>
      </w:r>
      <w:r w:rsidRPr="00ED4670">
        <w:rPr>
          <w:rFonts w:asciiTheme="majorBidi" w:eastAsia="Verdana" w:hAnsiTheme="majorBidi" w:cstheme="majorBidi"/>
          <w:spacing w:val="-1"/>
        </w:rPr>
        <w:t>c</w:t>
      </w:r>
      <w:r w:rsidRPr="00ED4670">
        <w:rPr>
          <w:rFonts w:asciiTheme="majorBidi" w:eastAsia="Verdana" w:hAnsiTheme="majorBidi" w:cstheme="majorBidi"/>
        </w:rPr>
        <w:t>i</w:t>
      </w:r>
      <w:r w:rsidRPr="00ED4670">
        <w:rPr>
          <w:rFonts w:asciiTheme="majorBidi" w:eastAsia="Verdana" w:hAnsiTheme="majorBidi" w:cstheme="majorBidi"/>
          <w:spacing w:val="1"/>
        </w:rPr>
        <w:t>p</w:t>
      </w:r>
      <w:r w:rsidRPr="00ED4670">
        <w:rPr>
          <w:rFonts w:asciiTheme="majorBidi" w:eastAsia="Verdana" w:hAnsiTheme="majorBidi" w:cstheme="majorBidi"/>
        </w:rPr>
        <w:t>a</w:t>
      </w:r>
      <w:r w:rsidRPr="00ED4670">
        <w:rPr>
          <w:rFonts w:asciiTheme="majorBidi" w:eastAsia="Verdana" w:hAnsiTheme="majorBidi" w:cstheme="majorBidi"/>
          <w:spacing w:val="1"/>
        </w:rPr>
        <w:t>u</w:t>
      </w:r>
      <w:r w:rsidRPr="00ED4670">
        <w:rPr>
          <w:rFonts w:asciiTheme="majorBidi" w:eastAsia="Verdana" w:hAnsiTheme="majorBidi" w:cstheme="majorBidi"/>
        </w:rPr>
        <w:t xml:space="preserve">x </w:t>
      </w:r>
      <w:r w:rsidRPr="00ED4670">
        <w:rPr>
          <w:rFonts w:asciiTheme="majorBidi" w:eastAsia="Verdana" w:hAnsiTheme="majorBidi" w:cstheme="majorBidi"/>
          <w:spacing w:val="-1"/>
        </w:rPr>
        <w:t>s</w:t>
      </w:r>
      <w:r w:rsidRPr="00ED4670">
        <w:rPr>
          <w:rFonts w:asciiTheme="majorBidi" w:eastAsia="Verdana" w:hAnsiTheme="majorBidi" w:cstheme="majorBidi"/>
        </w:rPr>
        <w:t>ym</w:t>
      </w:r>
      <w:r w:rsidRPr="00ED4670">
        <w:rPr>
          <w:rFonts w:asciiTheme="majorBidi" w:eastAsia="Verdana" w:hAnsiTheme="majorBidi" w:cstheme="majorBidi"/>
          <w:spacing w:val="1"/>
        </w:rPr>
        <w:t>p</w:t>
      </w:r>
      <w:r w:rsidRPr="00ED4670">
        <w:rPr>
          <w:rFonts w:asciiTheme="majorBidi" w:eastAsia="Verdana" w:hAnsiTheme="majorBidi" w:cstheme="majorBidi"/>
          <w:spacing w:val="-1"/>
        </w:rPr>
        <w:t>t</w:t>
      </w:r>
      <w:r w:rsidRPr="00ED4670">
        <w:rPr>
          <w:rFonts w:asciiTheme="majorBidi" w:eastAsia="Verdana" w:hAnsiTheme="majorBidi" w:cstheme="majorBidi"/>
        </w:rPr>
        <w:t>ô</w:t>
      </w:r>
      <w:r w:rsidRPr="00ED4670">
        <w:rPr>
          <w:rFonts w:asciiTheme="majorBidi" w:eastAsia="Verdana" w:hAnsiTheme="majorBidi" w:cstheme="majorBidi"/>
          <w:spacing w:val="-2"/>
        </w:rPr>
        <w:t>m</w:t>
      </w:r>
      <w:r w:rsidRPr="00ED4670">
        <w:rPr>
          <w:rFonts w:asciiTheme="majorBidi" w:eastAsia="Verdana" w:hAnsiTheme="majorBidi" w:cstheme="majorBidi"/>
          <w:spacing w:val="1"/>
        </w:rPr>
        <w:t>e</w:t>
      </w:r>
      <w:r w:rsidRPr="00ED4670">
        <w:rPr>
          <w:rFonts w:asciiTheme="majorBidi" w:eastAsia="Verdana" w:hAnsiTheme="majorBidi" w:cstheme="majorBidi"/>
        </w:rPr>
        <w:t>s o</w:t>
      </w:r>
      <w:r w:rsidRPr="00ED4670">
        <w:rPr>
          <w:rFonts w:asciiTheme="majorBidi" w:eastAsia="Verdana" w:hAnsiTheme="majorBidi" w:cstheme="majorBidi"/>
          <w:spacing w:val="1"/>
        </w:rPr>
        <w:t>b</w:t>
      </w:r>
      <w:r w:rsidRPr="00ED4670">
        <w:rPr>
          <w:rFonts w:asciiTheme="majorBidi" w:eastAsia="Verdana" w:hAnsiTheme="majorBidi" w:cstheme="majorBidi"/>
          <w:spacing w:val="-3"/>
        </w:rPr>
        <w:t>s</w:t>
      </w:r>
      <w:r w:rsidRPr="00ED4670">
        <w:rPr>
          <w:rFonts w:asciiTheme="majorBidi" w:eastAsia="Verdana" w:hAnsiTheme="majorBidi" w:cstheme="majorBidi"/>
          <w:spacing w:val="1"/>
        </w:rPr>
        <w:t>e</w:t>
      </w:r>
      <w:r w:rsidRPr="00ED4670">
        <w:rPr>
          <w:rFonts w:asciiTheme="majorBidi" w:eastAsia="Verdana" w:hAnsiTheme="majorBidi" w:cstheme="majorBidi"/>
        </w:rPr>
        <w:t>rv</w:t>
      </w:r>
      <w:r w:rsidRPr="00ED4670">
        <w:rPr>
          <w:rFonts w:asciiTheme="majorBidi" w:eastAsia="Verdana" w:hAnsiTheme="majorBidi" w:cstheme="majorBidi"/>
          <w:spacing w:val="1"/>
        </w:rPr>
        <w:t>é</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s</w:t>
      </w:r>
      <w:r w:rsidRPr="00ED4670">
        <w:rPr>
          <w:rFonts w:asciiTheme="majorBidi" w:eastAsia="Verdana" w:hAnsiTheme="majorBidi" w:cstheme="majorBidi"/>
          <w:spacing w:val="-2"/>
        </w:rPr>
        <w:t>o</w:t>
      </w:r>
      <w:r w:rsidRPr="00ED4670">
        <w:rPr>
          <w:rFonts w:asciiTheme="majorBidi" w:eastAsia="Verdana" w:hAnsiTheme="majorBidi" w:cstheme="majorBidi"/>
          <w:spacing w:val="1"/>
        </w:rPr>
        <w:t>n</w:t>
      </w:r>
      <w:r w:rsidRPr="00ED4670">
        <w:rPr>
          <w:rFonts w:asciiTheme="majorBidi" w:eastAsia="Verdana" w:hAnsiTheme="majorBidi" w:cstheme="majorBidi"/>
        </w:rPr>
        <w:t>t :</w:t>
      </w:r>
    </w:p>
    <w:p w:rsidR="00ED4670" w:rsidRPr="00ED4670" w:rsidRDefault="00ED4670" w:rsidP="00725559">
      <w:pPr>
        <w:pStyle w:val="Paragraphedeliste"/>
        <w:numPr>
          <w:ilvl w:val="0"/>
          <w:numId w:val="28"/>
        </w:numPr>
        <w:spacing w:before="9" w:after="120" w:line="360" w:lineRule="auto"/>
        <w:ind w:right="2482"/>
        <w:jc w:val="both"/>
        <w:rPr>
          <w:rFonts w:asciiTheme="majorBidi" w:eastAsia="Verdana" w:hAnsiTheme="majorBidi" w:cstheme="majorBidi"/>
        </w:rPr>
      </w:pPr>
      <w:r w:rsidRPr="00ED4670">
        <w:rPr>
          <w:rFonts w:asciiTheme="majorBidi" w:eastAsia="Verdana" w:hAnsiTheme="majorBidi" w:cstheme="majorBidi"/>
          <w:spacing w:val="1"/>
        </w:rPr>
        <w:t>u</w:t>
      </w:r>
      <w:r w:rsidRPr="00ED4670">
        <w:rPr>
          <w:rFonts w:asciiTheme="majorBidi" w:eastAsia="Verdana" w:hAnsiTheme="majorBidi" w:cstheme="majorBidi"/>
          <w:spacing w:val="-1"/>
        </w:rPr>
        <w:t>n</w:t>
      </w:r>
      <w:r w:rsidRPr="00ED4670">
        <w:rPr>
          <w:rFonts w:asciiTheme="majorBidi" w:eastAsia="Verdana" w:hAnsiTheme="majorBidi" w:cstheme="majorBidi"/>
        </w:rPr>
        <w:t>e</w:t>
      </w:r>
      <w:r w:rsidRPr="00ED4670">
        <w:rPr>
          <w:rFonts w:asciiTheme="majorBidi" w:eastAsia="Verdana" w:hAnsiTheme="majorBidi" w:cstheme="majorBidi"/>
          <w:spacing w:val="2"/>
        </w:rPr>
        <w:t xml:space="preserve"> </w:t>
      </w:r>
      <w:r w:rsidRPr="00ED4670">
        <w:rPr>
          <w:rFonts w:asciiTheme="majorBidi" w:eastAsia="Verdana" w:hAnsiTheme="majorBidi" w:cstheme="majorBidi"/>
          <w:spacing w:val="-1"/>
        </w:rPr>
        <w:t>f</w:t>
      </w:r>
      <w:r w:rsidRPr="00ED4670">
        <w:rPr>
          <w:rFonts w:asciiTheme="majorBidi" w:eastAsia="Verdana" w:hAnsiTheme="majorBidi" w:cstheme="majorBidi"/>
        </w:rPr>
        <w:t>or</w:t>
      </w:r>
      <w:r w:rsidRPr="00ED4670">
        <w:rPr>
          <w:rFonts w:asciiTheme="majorBidi" w:eastAsia="Verdana" w:hAnsiTheme="majorBidi" w:cstheme="majorBidi"/>
          <w:spacing w:val="-1"/>
        </w:rPr>
        <w:t>t</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f</w:t>
      </w:r>
      <w:r w:rsidRPr="00ED4670">
        <w:rPr>
          <w:rFonts w:asciiTheme="majorBidi" w:eastAsia="Verdana" w:hAnsiTheme="majorBidi" w:cstheme="majorBidi"/>
        </w:rPr>
        <w:t>i</w:t>
      </w:r>
      <w:r w:rsidRPr="00ED4670">
        <w:rPr>
          <w:rFonts w:asciiTheme="majorBidi" w:eastAsia="Verdana" w:hAnsiTheme="majorBidi" w:cstheme="majorBidi"/>
          <w:spacing w:val="1"/>
        </w:rPr>
        <w:t>è</w:t>
      </w:r>
      <w:r w:rsidRPr="00ED4670">
        <w:rPr>
          <w:rFonts w:asciiTheme="majorBidi" w:eastAsia="Verdana" w:hAnsiTheme="majorBidi" w:cstheme="majorBidi"/>
        </w:rPr>
        <w:t>v</w:t>
      </w:r>
      <w:r w:rsidRPr="00ED4670">
        <w:rPr>
          <w:rFonts w:asciiTheme="majorBidi" w:eastAsia="Verdana" w:hAnsiTheme="majorBidi" w:cstheme="majorBidi"/>
          <w:spacing w:val="-2"/>
        </w:rPr>
        <w:t>r</w:t>
      </w:r>
      <w:r w:rsidRPr="00ED4670">
        <w:rPr>
          <w:rFonts w:asciiTheme="majorBidi" w:eastAsia="Verdana" w:hAnsiTheme="majorBidi" w:cstheme="majorBidi"/>
          <w:spacing w:val="1"/>
        </w:rPr>
        <w:t>e</w:t>
      </w:r>
      <w:r w:rsidRPr="00ED4670">
        <w:rPr>
          <w:rFonts w:asciiTheme="majorBidi" w:eastAsia="Verdana" w:hAnsiTheme="majorBidi" w:cstheme="majorBidi"/>
        </w:rPr>
        <w:t>.</w:t>
      </w:r>
      <w:r w:rsidRPr="00ED4670">
        <w:rPr>
          <w:rFonts w:asciiTheme="majorBidi" w:eastAsia="Verdana" w:hAnsiTheme="majorBidi" w:cstheme="majorBidi"/>
          <w:spacing w:val="1"/>
        </w:rPr>
        <w:t xml:space="preserve"> </w:t>
      </w: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spacing w:val="-1"/>
        </w:rPr>
        <w:t>d</w:t>
      </w:r>
      <w:r w:rsidRPr="00ED4670">
        <w:rPr>
          <w:rFonts w:asciiTheme="majorBidi" w:eastAsia="Verdana" w:hAnsiTheme="majorBidi" w:cstheme="majorBidi"/>
        </w:rPr>
        <w:t>o</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s</w:t>
      </w:r>
      <w:r w:rsidRPr="00ED4670">
        <w:rPr>
          <w:rFonts w:asciiTheme="majorBidi" w:eastAsia="Verdana" w:hAnsiTheme="majorBidi" w:cstheme="majorBidi"/>
        </w:rPr>
        <w:t>o</w:t>
      </w:r>
      <w:r w:rsidRPr="00ED4670">
        <w:rPr>
          <w:rFonts w:asciiTheme="majorBidi" w:eastAsia="Verdana" w:hAnsiTheme="majorBidi" w:cstheme="majorBidi"/>
          <w:spacing w:val="1"/>
        </w:rPr>
        <w:t>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t</w:t>
      </w:r>
      <w:r w:rsidRPr="00ED4670">
        <w:rPr>
          <w:rFonts w:asciiTheme="majorBidi" w:eastAsia="Verdana" w:hAnsiTheme="majorBidi" w:cstheme="majorBidi"/>
        </w:rPr>
        <w:t>r</w:t>
      </w:r>
      <w:r w:rsidRPr="00ED4670">
        <w:rPr>
          <w:rFonts w:asciiTheme="majorBidi" w:eastAsia="Verdana" w:hAnsiTheme="majorBidi" w:cstheme="majorBidi"/>
          <w:spacing w:val="1"/>
        </w:rPr>
        <w:t>è</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p</w:t>
      </w:r>
      <w:r w:rsidRPr="00ED4670">
        <w:rPr>
          <w:rFonts w:asciiTheme="majorBidi" w:eastAsia="Verdana" w:hAnsiTheme="majorBidi" w:cstheme="majorBidi"/>
        </w:rPr>
        <w:t>yr</w:t>
      </w:r>
      <w:r w:rsidRPr="00ED4670">
        <w:rPr>
          <w:rFonts w:asciiTheme="majorBidi" w:eastAsia="Verdana" w:hAnsiTheme="majorBidi" w:cstheme="majorBidi"/>
          <w:spacing w:val="1"/>
        </w:rPr>
        <w:t>é</w:t>
      </w:r>
      <w:r w:rsidRPr="00ED4670">
        <w:rPr>
          <w:rFonts w:asciiTheme="majorBidi" w:eastAsia="Verdana" w:hAnsiTheme="majorBidi" w:cstheme="majorBidi"/>
          <w:spacing w:val="-1"/>
        </w:rPr>
        <w:t>t</w:t>
      </w:r>
      <w:r w:rsidRPr="00ED4670">
        <w:rPr>
          <w:rFonts w:asciiTheme="majorBidi" w:eastAsia="Verdana" w:hAnsiTheme="majorBidi" w:cstheme="majorBidi"/>
        </w:rPr>
        <w:t>i</w:t>
      </w:r>
      <w:r w:rsidRPr="00ED4670">
        <w:rPr>
          <w:rFonts w:asciiTheme="majorBidi" w:eastAsia="Verdana" w:hAnsiTheme="majorBidi" w:cstheme="majorBidi"/>
          <w:spacing w:val="-1"/>
        </w:rPr>
        <w:t>q</w:t>
      </w:r>
      <w:r w:rsidRPr="00ED4670">
        <w:rPr>
          <w:rFonts w:asciiTheme="majorBidi" w:eastAsia="Verdana" w:hAnsiTheme="majorBidi" w:cstheme="majorBidi"/>
          <w:spacing w:val="1"/>
        </w:rPr>
        <w:t>ue</w:t>
      </w:r>
      <w:r w:rsidRPr="00ED4670">
        <w:rPr>
          <w:rFonts w:asciiTheme="majorBidi" w:eastAsia="Verdana" w:hAnsiTheme="majorBidi" w:cstheme="majorBidi"/>
          <w:spacing w:val="-1"/>
        </w:rPr>
        <w:t>s</w:t>
      </w:r>
      <w:r w:rsidRPr="00ED4670">
        <w:rPr>
          <w:rFonts w:asciiTheme="majorBidi" w:eastAsia="Verdana" w:hAnsiTheme="majorBidi" w:cstheme="majorBidi"/>
        </w:rPr>
        <w:t>.</w:t>
      </w:r>
    </w:p>
    <w:p w:rsidR="00ED4670" w:rsidRPr="00ED4670" w:rsidRDefault="00ED4670" w:rsidP="00725559">
      <w:pPr>
        <w:tabs>
          <w:tab w:val="left" w:pos="820"/>
        </w:tabs>
        <w:spacing w:before="2" w:after="120" w:line="360" w:lineRule="auto"/>
        <w:ind w:left="832" w:right="65" w:hanging="360"/>
        <w:jc w:val="both"/>
        <w:rPr>
          <w:rFonts w:asciiTheme="majorBidi" w:eastAsia="Verdana" w:hAnsiTheme="majorBidi" w:cstheme="majorBidi"/>
        </w:rPr>
      </w:pPr>
      <w:r w:rsidRPr="00ED4670">
        <w:rPr>
          <w:rFonts w:asciiTheme="majorBidi" w:eastAsia="Segoe UI Symbol" w:hAnsiTheme="majorBidi" w:cstheme="majorBidi"/>
        </w:rPr>
        <w:t>–</w:t>
      </w:r>
      <w:r w:rsidRPr="00ED4670">
        <w:rPr>
          <w:rFonts w:asciiTheme="majorBidi" w:eastAsia="Segoe UI Symbol" w:hAnsiTheme="majorBidi" w:cstheme="majorBidi"/>
          <w:spacing w:val="-48"/>
        </w:rPr>
        <w:t xml:space="preserve"> </w:t>
      </w:r>
      <w:r w:rsidRPr="00ED4670">
        <w:rPr>
          <w:rFonts w:asciiTheme="majorBidi" w:eastAsia="Segoe UI Symbol" w:hAnsiTheme="majorBidi" w:cstheme="majorBidi"/>
        </w:rPr>
        <w:tab/>
      </w:r>
      <w:r w:rsidRPr="00ED4670">
        <w:rPr>
          <w:rFonts w:asciiTheme="majorBidi" w:eastAsia="Verdana" w:hAnsiTheme="majorBidi" w:cstheme="majorBidi"/>
          <w:spacing w:val="1"/>
        </w:rPr>
        <w:t>de</w:t>
      </w:r>
      <w:r w:rsidRPr="00ED4670">
        <w:rPr>
          <w:rFonts w:asciiTheme="majorBidi" w:eastAsia="Verdana" w:hAnsiTheme="majorBidi" w:cstheme="majorBidi"/>
        </w:rPr>
        <w:t>s</w:t>
      </w:r>
      <w:r w:rsidRPr="00ED4670">
        <w:rPr>
          <w:rFonts w:asciiTheme="majorBidi" w:eastAsia="Verdana" w:hAnsiTheme="majorBidi" w:cstheme="majorBidi"/>
          <w:spacing w:val="2"/>
        </w:rPr>
        <w:t xml:space="preserve"> </w:t>
      </w:r>
      <w:r w:rsidRPr="00ED4670">
        <w:rPr>
          <w:rFonts w:asciiTheme="majorBidi" w:eastAsia="Verdana" w:hAnsiTheme="majorBidi" w:cstheme="majorBidi"/>
        </w:rPr>
        <w:t>a</w:t>
      </w:r>
      <w:r w:rsidRPr="00ED4670">
        <w:rPr>
          <w:rFonts w:asciiTheme="majorBidi" w:eastAsia="Verdana" w:hAnsiTheme="majorBidi" w:cstheme="majorBidi"/>
          <w:spacing w:val="-1"/>
        </w:rPr>
        <w:t>tt</w:t>
      </w:r>
      <w:r w:rsidRPr="00ED4670">
        <w:rPr>
          <w:rFonts w:asciiTheme="majorBidi" w:eastAsia="Verdana" w:hAnsiTheme="majorBidi" w:cstheme="majorBidi"/>
          <w:spacing w:val="1"/>
        </w:rPr>
        <w:t>e</w:t>
      </w:r>
      <w:r w:rsidRPr="00ED4670">
        <w:rPr>
          <w:rFonts w:asciiTheme="majorBidi" w:eastAsia="Verdana" w:hAnsiTheme="majorBidi" w:cstheme="majorBidi"/>
        </w:rPr>
        <w:t>i</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4"/>
        </w:rPr>
        <w:t xml:space="preserve"> </w:t>
      </w:r>
      <w:r w:rsidRPr="00ED4670">
        <w:rPr>
          <w:rFonts w:asciiTheme="majorBidi" w:eastAsia="Verdana" w:hAnsiTheme="majorBidi" w:cstheme="majorBidi"/>
        </w:rPr>
        <w:t>va</w:t>
      </w:r>
      <w:r w:rsidRPr="00ED4670">
        <w:rPr>
          <w:rFonts w:asciiTheme="majorBidi" w:eastAsia="Verdana" w:hAnsiTheme="majorBidi" w:cstheme="majorBidi"/>
          <w:spacing w:val="-1"/>
        </w:rPr>
        <w:t>sc</w:t>
      </w:r>
      <w:r w:rsidRPr="00ED4670">
        <w:rPr>
          <w:rFonts w:asciiTheme="majorBidi" w:eastAsia="Verdana" w:hAnsiTheme="majorBidi" w:cstheme="majorBidi"/>
          <w:spacing w:val="1"/>
        </w:rPr>
        <w:t>u</w:t>
      </w:r>
      <w:r w:rsidRPr="00ED4670">
        <w:rPr>
          <w:rFonts w:asciiTheme="majorBidi" w:eastAsia="Verdana" w:hAnsiTheme="majorBidi" w:cstheme="majorBidi"/>
        </w:rPr>
        <w:t>lair</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Pr="00ED4670">
        <w:rPr>
          <w:rFonts w:asciiTheme="majorBidi" w:eastAsia="Verdana" w:hAnsiTheme="majorBidi" w:cstheme="majorBidi"/>
        </w:rPr>
        <w:t>,</w:t>
      </w:r>
      <w:r w:rsidRPr="00ED4670">
        <w:rPr>
          <w:rFonts w:asciiTheme="majorBidi" w:eastAsia="Verdana" w:hAnsiTheme="majorBidi" w:cstheme="majorBidi"/>
          <w:spacing w:val="5"/>
        </w:rPr>
        <w:t xml:space="preserve"> </w:t>
      </w:r>
      <w:r w:rsidRPr="00ED4670">
        <w:rPr>
          <w:rFonts w:asciiTheme="majorBidi" w:eastAsia="Verdana" w:hAnsiTheme="majorBidi" w:cstheme="majorBidi"/>
        </w:rPr>
        <w:t>av</w:t>
      </w:r>
      <w:r w:rsidRPr="00ED4670">
        <w:rPr>
          <w:rFonts w:asciiTheme="majorBidi" w:eastAsia="Verdana" w:hAnsiTheme="majorBidi" w:cstheme="majorBidi"/>
          <w:spacing w:val="1"/>
        </w:rPr>
        <w:t>e</w:t>
      </w:r>
      <w:r w:rsidRPr="00ED4670">
        <w:rPr>
          <w:rFonts w:asciiTheme="majorBidi" w:eastAsia="Verdana" w:hAnsiTheme="majorBidi" w:cstheme="majorBidi"/>
        </w:rPr>
        <w:t>c</w:t>
      </w:r>
      <w:r w:rsidRPr="00ED4670">
        <w:rPr>
          <w:rFonts w:asciiTheme="majorBidi" w:eastAsia="Verdana" w:hAnsiTheme="majorBidi" w:cstheme="majorBidi"/>
          <w:spacing w:val="4"/>
        </w:rPr>
        <w:t xml:space="preserve"> </w:t>
      </w:r>
      <w:r w:rsidRPr="00ED4670">
        <w:rPr>
          <w:rFonts w:asciiTheme="majorBidi" w:eastAsia="Verdana" w:hAnsiTheme="majorBidi" w:cstheme="majorBidi"/>
        </w:rPr>
        <w:t>va</w:t>
      </w:r>
      <w:r w:rsidRPr="00ED4670">
        <w:rPr>
          <w:rFonts w:asciiTheme="majorBidi" w:eastAsia="Verdana" w:hAnsiTheme="majorBidi" w:cstheme="majorBidi"/>
          <w:spacing w:val="-1"/>
        </w:rPr>
        <w:t>s</w:t>
      </w:r>
      <w:r w:rsidRPr="00ED4670">
        <w:rPr>
          <w:rFonts w:asciiTheme="majorBidi" w:eastAsia="Verdana" w:hAnsiTheme="majorBidi" w:cstheme="majorBidi"/>
        </w:rPr>
        <w:t>o</w:t>
      </w:r>
      <w:r w:rsidRPr="00ED4670">
        <w:rPr>
          <w:rFonts w:asciiTheme="majorBidi" w:eastAsia="Verdana" w:hAnsiTheme="majorBidi" w:cstheme="majorBidi"/>
          <w:spacing w:val="1"/>
        </w:rPr>
        <w:t>d</w:t>
      </w:r>
      <w:r w:rsidRPr="00ED4670">
        <w:rPr>
          <w:rFonts w:asciiTheme="majorBidi" w:eastAsia="Verdana" w:hAnsiTheme="majorBidi" w:cstheme="majorBidi"/>
        </w:rPr>
        <w:t>ila</w:t>
      </w:r>
      <w:r w:rsidRPr="00ED4670">
        <w:rPr>
          <w:rFonts w:asciiTheme="majorBidi" w:eastAsia="Verdana" w:hAnsiTheme="majorBidi" w:cstheme="majorBidi"/>
          <w:spacing w:val="-1"/>
        </w:rPr>
        <w:t>t</w:t>
      </w:r>
      <w:r w:rsidRPr="00ED4670">
        <w:rPr>
          <w:rFonts w:asciiTheme="majorBidi" w:eastAsia="Verdana" w:hAnsiTheme="majorBidi" w:cstheme="majorBidi"/>
        </w:rPr>
        <w:t>a</w:t>
      </w:r>
      <w:r w:rsidRPr="00ED4670">
        <w:rPr>
          <w:rFonts w:asciiTheme="majorBidi" w:eastAsia="Verdana" w:hAnsiTheme="majorBidi" w:cstheme="majorBidi"/>
          <w:spacing w:val="-1"/>
        </w:rPr>
        <w:t>t</w:t>
      </w:r>
      <w:r w:rsidRPr="00ED4670">
        <w:rPr>
          <w:rFonts w:asciiTheme="majorBidi" w:eastAsia="Verdana" w:hAnsiTheme="majorBidi" w:cstheme="majorBidi"/>
        </w:rPr>
        <w:t>ion</w:t>
      </w:r>
      <w:r w:rsidRPr="00ED4670">
        <w:rPr>
          <w:rFonts w:asciiTheme="majorBidi" w:eastAsia="Verdana" w:hAnsiTheme="majorBidi" w:cstheme="majorBidi"/>
          <w:spacing w:val="6"/>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rPr>
        <w:t>t</w:t>
      </w:r>
      <w:r w:rsidRPr="00ED4670">
        <w:rPr>
          <w:rFonts w:asciiTheme="majorBidi" w:eastAsia="Verdana" w:hAnsiTheme="majorBidi" w:cstheme="majorBidi"/>
          <w:spacing w:val="4"/>
        </w:rPr>
        <w:t xml:space="preserve"> </w:t>
      </w:r>
      <w:r w:rsidRPr="00ED4670">
        <w:rPr>
          <w:rFonts w:asciiTheme="majorBidi" w:eastAsia="Verdana" w:hAnsiTheme="majorBidi" w:cstheme="majorBidi"/>
          <w:spacing w:val="-2"/>
        </w:rPr>
        <w:t>a</w:t>
      </w:r>
      <w:r w:rsidRPr="00ED4670">
        <w:rPr>
          <w:rFonts w:asciiTheme="majorBidi" w:eastAsia="Verdana" w:hAnsiTheme="majorBidi" w:cstheme="majorBidi"/>
          <w:spacing w:val="1"/>
        </w:rPr>
        <w:t>ug</w:t>
      </w:r>
      <w:r w:rsidRPr="00ED4670">
        <w:rPr>
          <w:rFonts w:asciiTheme="majorBidi" w:eastAsia="Verdana" w:hAnsiTheme="majorBidi" w:cstheme="majorBidi"/>
          <w:spacing w:val="-2"/>
        </w:rPr>
        <w:t>m</w:t>
      </w:r>
      <w:r w:rsidRPr="00ED4670">
        <w:rPr>
          <w:rFonts w:asciiTheme="majorBidi" w:eastAsia="Verdana" w:hAnsiTheme="majorBidi" w:cstheme="majorBidi"/>
          <w:spacing w:val="1"/>
        </w:rPr>
        <w:t>en</w:t>
      </w:r>
      <w:r w:rsidRPr="00ED4670">
        <w:rPr>
          <w:rFonts w:asciiTheme="majorBidi" w:eastAsia="Verdana" w:hAnsiTheme="majorBidi" w:cstheme="majorBidi"/>
          <w:spacing w:val="-1"/>
        </w:rPr>
        <w:t>t</w:t>
      </w:r>
      <w:r w:rsidRPr="00ED4670">
        <w:rPr>
          <w:rFonts w:asciiTheme="majorBidi" w:eastAsia="Verdana" w:hAnsiTheme="majorBidi" w:cstheme="majorBidi"/>
        </w:rPr>
        <w:t>a</w:t>
      </w:r>
      <w:r w:rsidRPr="00ED4670">
        <w:rPr>
          <w:rFonts w:asciiTheme="majorBidi" w:eastAsia="Verdana" w:hAnsiTheme="majorBidi" w:cstheme="majorBidi"/>
          <w:spacing w:val="-1"/>
        </w:rPr>
        <w:t>t</w:t>
      </w:r>
      <w:r w:rsidRPr="00ED4670">
        <w:rPr>
          <w:rFonts w:asciiTheme="majorBidi" w:eastAsia="Verdana" w:hAnsiTheme="majorBidi" w:cstheme="majorBidi"/>
        </w:rPr>
        <w:t>ion</w:t>
      </w:r>
      <w:r w:rsidRPr="00ED4670">
        <w:rPr>
          <w:rFonts w:asciiTheme="majorBidi" w:eastAsia="Verdana" w:hAnsiTheme="majorBidi" w:cstheme="majorBidi"/>
          <w:spacing w:val="6"/>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4"/>
        </w:rPr>
        <w:t xml:space="preserve"> </w:t>
      </w:r>
      <w:r w:rsidRPr="00ED4670">
        <w:rPr>
          <w:rFonts w:asciiTheme="majorBidi" w:eastAsia="Verdana" w:hAnsiTheme="majorBidi" w:cstheme="majorBidi"/>
        </w:rPr>
        <w:t>la</w:t>
      </w:r>
      <w:r w:rsidRPr="00ED4670">
        <w:rPr>
          <w:rFonts w:asciiTheme="majorBidi" w:eastAsia="Verdana" w:hAnsiTheme="majorBidi" w:cstheme="majorBidi"/>
          <w:spacing w:val="5"/>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rPr>
        <w:t>rm</w:t>
      </w:r>
      <w:r w:rsidRPr="00ED4670">
        <w:rPr>
          <w:rFonts w:asciiTheme="majorBidi" w:eastAsia="Verdana" w:hAnsiTheme="majorBidi" w:cstheme="majorBidi"/>
          <w:spacing w:val="1"/>
        </w:rPr>
        <w:t>é</w:t>
      </w:r>
      <w:r w:rsidRPr="00ED4670">
        <w:rPr>
          <w:rFonts w:asciiTheme="majorBidi" w:eastAsia="Verdana" w:hAnsiTheme="majorBidi" w:cstheme="majorBidi"/>
          <w:spacing w:val="-2"/>
        </w:rPr>
        <w:t>a</w:t>
      </w:r>
      <w:r w:rsidRPr="00ED4670">
        <w:rPr>
          <w:rFonts w:asciiTheme="majorBidi" w:eastAsia="Verdana" w:hAnsiTheme="majorBidi" w:cstheme="majorBidi"/>
          <w:spacing w:val="1"/>
        </w:rPr>
        <w:t>b</w:t>
      </w:r>
      <w:r w:rsidRPr="00ED4670">
        <w:rPr>
          <w:rFonts w:asciiTheme="majorBidi" w:eastAsia="Verdana" w:hAnsiTheme="majorBidi" w:cstheme="majorBidi"/>
        </w:rPr>
        <w:t>ili</w:t>
      </w:r>
      <w:r w:rsidRPr="00ED4670">
        <w:rPr>
          <w:rFonts w:asciiTheme="majorBidi" w:eastAsia="Verdana" w:hAnsiTheme="majorBidi" w:cstheme="majorBidi"/>
          <w:spacing w:val="-1"/>
        </w:rPr>
        <w:t>t</w:t>
      </w:r>
      <w:r w:rsidRPr="00ED4670">
        <w:rPr>
          <w:rFonts w:asciiTheme="majorBidi" w:eastAsia="Verdana" w:hAnsiTheme="majorBidi" w:cstheme="majorBidi"/>
        </w:rPr>
        <w:t>é</w:t>
      </w:r>
      <w:r w:rsidRPr="00ED4670">
        <w:rPr>
          <w:rFonts w:asciiTheme="majorBidi" w:eastAsia="Verdana" w:hAnsiTheme="majorBidi" w:cstheme="majorBidi"/>
          <w:spacing w:val="6"/>
        </w:rPr>
        <w:t xml:space="preserve"> </w:t>
      </w:r>
      <w:r w:rsidRPr="00ED4670">
        <w:rPr>
          <w:rFonts w:asciiTheme="majorBidi" w:eastAsia="Verdana" w:hAnsiTheme="majorBidi" w:cstheme="majorBidi"/>
          <w:spacing w:val="1"/>
        </w:rPr>
        <w:t>de</w:t>
      </w:r>
      <w:r w:rsidRPr="00ED4670">
        <w:rPr>
          <w:rFonts w:asciiTheme="majorBidi" w:eastAsia="Verdana" w:hAnsiTheme="majorBidi" w:cstheme="majorBidi"/>
        </w:rPr>
        <w:t>s va</w:t>
      </w:r>
      <w:r w:rsidRPr="00ED4670">
        <w:rPr>
          <w:rFonts w:asciiTheme="majorBidi" w:eastAsia="Verdana" w:hAnsiTheme="majorBidi" w:cstheme="majorBidi"/>
          <w:spacing w:val="-1"/>
        </w:rPr>
        <w:t>iss</w:t>
      </w:r>
      <w:r w:rsidRPr="00ED4670">
        <w:rPr>
          <w:rFonts w:asciiTheme="majorBidi" w:eastAsia="Verdana" w:hAnsiTheme="majorBidi" w:cstheme="majorBidi"/>
          <w:spacing w:val="1"/>
        </w:rPr>
        <w:t>e</w:t>
      </w:r>
      <w:r w:rsidRPr="00ED4670">
        <w:rPr>
          <w:rFonts w:asciiTheme="majorBidi" w:eastAsia="Verdana" w:hAnsiTheme="majorBidi" w:cstheme="majorBidi"/>
        </w:rPr>
        <w:t>a</w:t>
      </w:r>
      <w:r w:rsidRPr="00ED4670">
        <w:rPr>
          <w:rFonts w:asciiTheme="majorBidi" w:eastAsia="Verdana" w:hAnsiTheme="majorBidi" w:cstheme="majorBidi"/>
          <w:spacing w:val="1"/>
        </w:rPr>
        <w:t>u</w:t>
      </w:r>
      <w:r w:rsidRPr="00ED4670">
        <w:rPr>
          <w:rFonts w:asciiTheme="majorBidi" w:eastAsia="Verdana" w:hAnsiTheme="majorBidi" w:cstheme="majorBidi"/>
        </w:rPr>
        <w:t xml:space="preserve">x, </w:t>
      </w:r>
      <w:r w:rsidRPr="00ED4670">
        <w:rPr>
          <w:rFonts w:asciiTheme="majorBidi" w:eastAsia="Verdana" w:hAnsiTheme="majorBidi" w:cstheme="majorBidi"/>
          <w:spacing w:val="1"/>
        </w:rPr>
        <w:t>d</w:t>
      </w:r>
      <w:r w:rsidRPr="00ED4670">
        <w:rPr>
          <w:rFonts w:asciiTheme="majorBidi" w:eastAsia="Verdana" w:hAnsiTheme="majorBidi" w:cstheme="majorBidi"/>
          <w:spacing w:val="-1"/>
        </w:rPr>
        <w:t>'</w:t>
      </w:r>
      <w:r w:rsidRPr="00ED4670">
        <w:rPr>
          <w:rFonts w:asciiTheme="majorBidi" w:eastAsia="Verdana" w:hAnsiTheme="majorBidi" w:cstheme="majorBidi"/>
        </w:rPr>
        <w:t>où la</w:t>
      </w:r>
      <w:r w:rsidRPr="00ED4670">
        <w:rPr>
          <w:rFonts w:asciiTheme="majorBidi" w:eastAsia="Verdana" w:hAnsiTheme="majorBidi" w:cstheme="majorBidi"/>
          <w:spacing w:val="12"/>
        </w:rPr>
        <w:t xml:space="preserve"> </w:t>
      </w:r>
      <w:r w:rsidRPr="00ED4670">
        <w:rPr>
          <w:rFonts w:asciiTheme="majorBidi" w:eastAsia="Verdana" w:hAnsiTheme="majorBidi" w:cstheme="majorBidi"/>
          <w:spacing w:val="1"/>
        </w:rPr>
        <w:t>f</w:t>
      </w:r>
      <w:r w:rsidRPr="00ED4670">
        <w:rPr>
          <w:rFonts w:asciiTheme="majorBidi" w:eastAsia="Verdana" w:hAnsiTheme="majorBidi" w:cstheme="majorBidi"/>
          <w:spacing w:val="-2"/>
        </w:rPr>
        <w:t>o</w:t>
      </w:r>
      <w:r w:rsidRPr="00ED4670">
        <w:rPr>
          <w:rFonts w:asciiTheme="majorBidi" w:eastAsia="Verdana" w:hAnsiTheme="majorBidi" w:cstheme="majorBidi"/>
        </w:rPr>
        <w:t>rma</w:t>
      </w:r>
      <w:r w:rsidRPr="00ED4670">
        <w:rPr>
          <w:rFonts w:asciiTheme="majorBidi" w:eastAsia="Verdana" w:hAnsiTheme="majorBidi" w:cstheme="majorBidi"/>
          <w:spacing w:val="-1"/>
        </w:rPr>
        <w:t>t</w:t>
      </w:r>
      <w:r w:rsidRPr="00ED4670">
        <w:rPr>
          <w:rFonts w:asciiTheme="majorBidi" w:eastAsia="Verdana" w:hAnsiTheme="majorBidi" w:cstheme="majorBidi"/>
        </w:rPr>
        <w:t xml:space="preserve">ion </w:t>
      </w:r>
      <w:r w:rsidRPr="00ED4670">
        <w:rPr>
          <w:rFonts w:asciiTheme="majorBidi" w:eastAsia="Verdana" w:hAnsiTheme="majorBidi" w:cstheme="majorBidi"/>
          <w:spacing w:val="1"/>
        </w:rPr>
        <w:t>d</w:t>
      </w:r>
      <w:r w:rsidRPr="00ED4670">
        <w:rPr>
          <w:rFonts w:asciiTheme="majorBidi" w:eastAsia="Verdana" w:hAnsiTheme="majorBidi" w:cstheme="majorBidi"/>
          <w:spacing w:val="-1"/>
        </w:rPr>
        <w:t>'</w:t>
      </w:r>
      <w:r w:rsidRPr="00ED4670">
        <w:rPr>
          <w:rFonts w:asciiTheme="majorBidi" w:eastAsia="Verdana" w:hAnsiTheme="majorBidi" w:cstheme="majorBidi"/>
        </w:rPr>
        <w:t>œ</w:t>
      </w:r>
      <w:r w:rsidRPr="00ED4670">
        <w:rPr>
          <w:rFonts w:asciiTheme="majorBidi" w:eastAsia="Verdana" w:hAnsiTheme="majorBidi" w:cstheme="majorBidi"/>
          <w:spacing w:val="-1"/>
        </w:rPr>
        <w:t>d</w:t>
      </w:r>
      <w:r w:rsidRPr="00ED4670">
        <w:rPr>
          <w:rFonts w:asciiTheme="majorBidi" w:eastAsia="Verdana" w:hAnsiTheme="majorBidi" w:cstheme="majorBidi"/>
          <w:spacing w:val="1"/>
        </w:rPr>
        <w:t>è</w:t>
      </w:r>
      <w:r w:rsidRPr="00ED4670">
        <w:rPr>
          <w:rFonts w:asciiTheme="majorBidi" w:eastAsia="Verdana" w:hAnsiTheme="majorBidi" w:cstheme="majorBidi"/>
          <w:spacing w:val="-1"/>
        </w:rPr>
        <w:t>m</w:t>
      </w:r>
      <w:r w:rsidRPr="00ED4670">
        <w:rPr>
          <w:rFonts w:asciiTheme="majorBidi" w:eastAsia="Verdana" w:hAnsiTheme="majorBidi" w:cstheme="majorBidi"/>
        </w:rPr>
        <w:t>e</w:t>
      </w:r>
      <w:r w:rsidRPr="00ED4670">
        <w:rPr>
          <w:rFonts w:asciiTheme="majorBidi" w:eastAsia="Verdana" w:hAnsiTheme="majorBidi" w:cstheme="majorBidi"/>
          <w:spacing w:val="1"/>
        </w:rPr>
        <w:t>s</w:t>
      </w:r>
      <w:r w:rsidRPr="00ED4670">
        <w:rPr>
          <w:rFonts w:asciiTheme="majorBidi" w:eastAsia="Verdana" w:hAnsiTheme="majorBidi" w:cstheme="majorBidi"/>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u</w:t>
      </w:r>
      <w:r w:rsidRPr="00ED4670">
        <w:rPr>
          <w:rFonts w:asciiTheme="majorBidi" w:eastAsia="Verdana" w:hAnsiTheme="majorBidi" w:cstheme="majorBidi"/>
          <w:spacing w:val="-1"/>
        </w:rPr>
        <w:t>n</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ch</w:t>
      </w:r>
      <w:r w:rsidRPr="00ED4670">
        <w:rPr>
          <w:rFonts w:asciiTheme="majorBidi" w:eastAsia="Verdana" w:hAnsiTheme="majorBidi" w:cstheme="majorBidi"/>
          <w:spacing w:val="1"/>
        </w:rPr>
        <w:t>u</w:t>
      </w:r>
      <w:r w:rsidRPr="00ED4670">
        <w:rPr>
          <w:rFonts w:asciiTheme="majorBidi" w:eastAsia="Verdana" w:hAnsiTheme="majorBidi" w:cstheme="majorBidi"/>
          <w:spacing w:val="-1"/>
        </w:rPr>
        <w:t>t</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g</w:t>
      </w:r>
      <w:r w:rsidRPr="00ED4670">
        <w:rPr>
          <w:rFonts w:asciiTheme="majorBidi" w:eastAsia="Verdana" w:hAnsiTheme="majorBidi" w:cstheme="majorBidi"/>
          <w:spacing w:val="1"/>
        </w:rPr>
        <w:t>é</w:t>
      </w:r>
      <w:r w:rsidRPr="00ED4670">
        <w:rPr>
          <w:rFonts w:asciiTheme="majorBidi" w:eastAsia="Verdana" w:hAnsiTheme="majorBidi" w:cstheme="majorBidi"/>
          <w:spacing w:val="-1"/>
        </w:rPr>
        <w:t>n</w:t>
      </w:r>
      <w:r w:rsidRPr="00ED4670">
        <w:rPr>
          <w:rFonts w:asciiTheme="majorBidi" w:eastAsia="Verdana" w:hAnsiTheme="majorBidi" w:cstheme="majorBidi"/>
          <w:spacing w:val="1"/>
        </w:rPr>
        <w:t>é</w:t>
      </w:r>
      <w:r w:rsidRPr="00ED4670">
        <w:rPr>
          <w:rFonts w:asciiTheme="majorBidi" w:eastAsia="Verdana" w:hAnsiTheme="majorBidi" w:cstheme="majorBidi"/>
        </w:rPr>
        <w:t>ra</w:t>
      </w:r>
      <w:r w:rsidRPr="00ED4670">
        <w:rPr>
          <w:rFonts w:asciiTheme="majorBidi" w:eastAsia="Verdana" w:hAnsiTheme="majorBidi" w:cstheme="majorBidi"/>
          <w:spacing w:val="-2"/>
        </w:rPr>
        <w:t>l</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p</w:t>
      </w:r>
      <w:r w:rsidRPr="00ED4670">
        <w:rPr>
          <w:rFonts w:asciiTheme="majorBidi" w:eastAsia="Verdana" w:hAnsiTheme="majorBidi" w:cstheme="majorBidi"/>
        </w:rPr>
        <w:t>r</w:t>
      </w:r>
      <w:r w:rsidRPr="00ED4670">
        <w:rPr>
          <w:rFonts w:asciiTheme="majorBidi" w:eastAsia="Verdana" w:hAnsiTheme="majorBidi" w:cstheme="majorBidi"/>
          <w:spacing w:val="1"/>
        </w:rPr>
        <w:t>e</w:t>
      </w:r>
      <w:r w:rsidRPr="00ED4670">
        <w:rPr>
          <w:rFonts w:asciiTheme="majorBidi" w:eastAsia="Verdana" w:hAnsiTheme="majorBidi" w:cstheme="majorBidi"/>
          <w:spacing w:val="-1"/>
        </w:rPr>
        <w:t>ss</w:t>
      </w:r>
      <w:r w:rsidRPr="00ED4670">
        <w:rPr>
          <w:rFonts w:asciiTheme="majorBidi" w:eastAsia="Verdana" w:hAnsiTheme="majorBidi" w:cstheme="majorBidi"/>
        </w:rPr>
        <w:t xml:space="preserve">ion </w:t>
      </w:r>
      <w:r w:rsidRPr="00ED4670">
        <w:rPr>
          <w:rFonts w:asciiTheme="majorBidi" w:eastAsia="Verdana" w:hAnsiTheme="majorBidi" w:cstheme="majorBidi"/>
          <w:position w:val="-1"/>
        </w:rPr>
        <w:t>ar</w:t>
      </w:r>
      <w:r w:rsidRPr="00ED4670">
        <w:rPr>
          <w:rFonts w:asciiTheme="majorBidi" w:eastAsia="Verdana" w:hAnsiTheme="majorBidi" w:cstheme="majorBidi"/>
          <w:spacing w:val="-1"/>
          <w:position w:val="-1"/>
        </w:rPr>
        <w:t>t</w:t>
      </w:r>
      <w:r w:rsidRPr="00ED4670">
        <w:rPr>
          <w:rFonts w:asciiTheme="majorBidi" w:eastAsia="Verdana" w:hAnsiTheme="majorBidi" w:cstheme="majorBidi"/>
          <w:spacing w:val="1"/>
          <w:position w:val="-1"/>
        </w:rPr>
        <w:t>é</w:t>
      </w:r>
      <w:r w:rsidRPr="00ED4670">
        <w:rPr>
          <w:rFonts w:asciiTheme="majorBidi" w:eastAsia="Verdana" w:hAnsiTheme="majorBidi" w:cstheme="majorBidi"/>
          <w:position w:val="-1"/>
        </w:rPr>
        <w:t>ri</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ll</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w:t>
      </w:r>
    </w:p>
    <w:p w:rsidR="00ED4670" w:rsidRDefault="00ED4670" w:rsidP="00725559">
      <w:pPr>
        <w:tabs>
          <w:tab w:val="left" w:pos="820"/>
        </w:tabs>
        <w:spacing w:before="15" w:after="120" w:line="360" w:lineRule="auto"/>
        <w:ind w:left="832" w:right="63" w:hanging="360"/>
        <w:jc w:val="both"/>
        <w:rPr>
          <w:rFonts w:asciiTheme="majorBidi" w:eastAsia="Verdana" w:hAnsiTheme="majorBidi" w:cstheme="majorBidi"/>
          <w:position w:val="-1"/>
        </w:rPr>
      </w:pPr>
      <w:r w:rsidRPr="00ED4670">
        <w:rPr>
          <w:rFonts w:asciiTheme="majorBidi" w:eastAsia="Segoe UI Symbol" w:hAnsiTheme="majorBidi" w:cstheme="majorBidi"/>
        </w:rPr>
        <w:t>–</w:t>
      </w:r>
      <w:r w:rsidRPr="00ED4670">
        <w:rPr>
          <w:rFonts w:asciiTheme="majorBidi" w:eastAsia="Segoe UI Symbol" w:hAnsiTheme="majorBidi" w:cstheme="majorBidi"/>
          <w:spacing w:val="-48"/>
        </w:rPr>
        <w:t xml:space="preserve"> </w:t>
      </w:r>
      <w:r w:rsidRPr="00ED4670">
        <w:rPr>
          <w:rFonts w:asciiTheme="majorBidi" w:eastAsia="Segoe UI Symbol" w:hAnsiTheme="majorBidi" w:cstheme="majorBidi"/>
        </w:rPr>
        <w:tab/>
      </w:r>
      <w:r w:rsidRPr="00ED4670">
        <w:rPr>
          <w:rFonts w:asciiTheme="majorBidi" w:eastAsia="Verdana" w:hAnsiTheme="majorBidi" w:cstheme="majorBidi"/>
          <w:spacing w:val="1"/>
        </w:rPr>
        <w:t>de</w:t>
      </w:r>
      <w:r w:rsidRPr="00ED4670">
        <w:rPr>
          <w:rFonts w:asciiTheme="majorBidi" w:eastAsia="Verdana" w:hAnsiTheme="majorBidi" w:cstheme="majorBidi"/>
        </w:rPr>
        <w:t>s</w:t>
      </w:r>
      <w:r w:rsidRPr="00ED4670">
        <w:rPr>
          <w:rFonts w:asciiTheme="majorBidi" w:eastAsia="Verdana" w:hAnsiTheme="majorBidi" w:cstheme="majorBidi"/>
          <w:spacing w:val="8"/>
        </w:rPr>
        <w:t xml:space="preserve"> </w:t>
      </w:r>
      <w:r w:rsidRPr="00ED4670">
        <w:rPr>
          <w:rFonts w:asciiTheme="majorBidi" w:eastAsia="Verdana" w:hAnsiTheme="majorBidi" w:cstheme="majorBidi"/>
        </w:rPr>
        <w:t>a</w:t>
      </w:r>
      <w:r w:rsidRPr="00ED4670">
        <w:rPr>
          <w:rFonts w:asciiTheme="majorBidi" w:eastAsia="Verdana" w:hAnsiTheme="majorBidi" w:cstheme="majorBidi"/>
          <w:spacing w:val="-1"/>
        </w:rPr>
        <w:t>tt</w:t>
      </w:r>
      <w:r w:rsidRPr="00ED4670">
        <w:rPr>
          <w:rFonts w:asciiTheme="majorBidi" w:eastAsia="Verdana" w:hAnsiTheme="majorBidi" w:cstheme="majorBidi"/>
          <w:spacing w:val="1"/>
        </w:rPr>
        <w:t>e</w:t>
      </w:r>
      <w:r w:rsidRPr="00ED4670">
        <w:rPr>
          <w:rFonts w:asciiTheme="majorBidi" w:eastAsia="Verdana" w:hAnsiTheme="majorBidi" w:cstheme="majorBidi"/>
        </w:rPr>
        <w:t>i</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8"/>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8"/>
        </w:rPr>
        <w:t xml:space="preserve"> </w:t>
      </w:r>
      <w:r w:rsidR="00725559" w:rsidRPr="00ED4670">
        <w:rPr>
          <w:rFonts w:asciiTheme="majorBidi" w:eastAsia="Verdana" w:hAnsiTheme="majorBidi" w:cstheme="majorBidi"/>
        </w:rPr>
        <w:t>l</w:t>
      </w:r>
      <w:r w:rsidR="00725559" w:rsidRPr="00ED4670">
        <w:rPr>
          <w:rFonts w:asciiTheme="majorBidi" w:eastAsia="Verdana" w:hAnsiTheme="majorBidi" w:cstheme="majorBidi"/>
          <w:spacing w:val="1"/>
        </w:rPr>
        <w:t>’hémostase :</w:t>
      </w:r>
      <w:r w:rsidRPr="00ED4670">
        <w:rPr>
          <w:rFonts w:asciiTheme="majorBidi" w:eastAsia="Verdana" w:hAnsiTheme="majorBidi" w:cstheme="majorBidi"/>
          <w:spacing w:val="9"/>
        </w:rPr>
        <w:t xml:space="preserve"> </w:t>
      </w:r>
      <w:r w:rsidRPr="00ED4670">
        <w:rPr>
          <w:rFonts w:asciiTheme="majorBidi" w:eastAsia="Verdana" w:hAnsiTheme="majorBidi" w:cstheme="majorBidi"/>
        </w:rPr>
        <w:t>la</w:t>
      </w:r>
      <w:r w:rsidRPr="00ED4670">
        <w:rPr>
          <w:rFonts w:asciiTheme="majorBidi" w:eastAsia="Verdana" w:hAnsiTheme="majorBidi" w:cstheme="majorBidi"/>
          <w:spacing w:val="9"/>
        </w:rPr>
        <w:t xml:space="preserve"> </w:t>
      </w:r>
      <w:proofErr w:type="spellStart"/>
      <w:r w:rsidRPr="00ED4670">
        <w:rPr>
          <w:rFonts w:asciiTheme="majorBidi" w:eastAsia="Verdana" w:hAnsiTheme="majorBidi" w:cstheme="majorBidi"/>
          <w:spacing w:val="1"/>
        </w:rPr>
        <w:t>d</w:t>
      </w:r>
      <w:r w:rsidRPr="00ED4670">
        <w:rPr>
          <w:rFonts w:asciiTheme="majorBidi" w:eastAsia="Verdana" w:hAnsiTheme="majorBidi" w:cstheme="majorBidi"/>
          <w:spacing w:val="-1"/>
        </w:rPr>
        <w:t>é</w:t>
      </w:r>
      <w:r w:rsidRPr="00ED4670">
        <w:rPr>
          <w:rFonts w:asciiTheme="majorBidi" w:eastAsia="Verdana" w:hAnsiTheme="majorBidi" w:cstheme="majorBidi"/>
          <w:spacing w:val="1"/>
        </w:rPr>
        <w:t>g</w:t>
      </w:r>
      <w:r w:rsidRPr="00ED4670">
        <w:rPr>
          <w:rFonts w:asciiTheme="majorBidi" w:eastAsia="Verdana" w:hAnsiTheme="majorBidi" w:cstheme="majorBidi"/>
        </w:rPr>
        <w:t>r</w:t>
      </w:r>
      <w:r w:rsidRPr="00ED4670">
        <w:rPr>
          <w:rFonts w:asciiTheme="majorBidi" w:eastAsia="Verdana" w:hAnsiTheme="majorBidi" w:cstheme="majorBidi"/>
          <w:spacing w:val="-2"/>
        </w:rPr>
        <w:t>a</w:t>
      </w:r>
      <w:r w:rsidRPr="00ED4670">
        <w:rPr>
          <w:rFonts w:asciiTheme="majorBidi" w:eastAsia="Verdana" w:hAnsiTheme="majorBidi" w:cstheme="majorBidi"/>
          <w:spacing w:val="1"/>
        </w:rPr>
        <w:t>nu</w:t>
      </w:r>
      <w:r w:rsidRPr="00ED4670">
        <w:rPr>
          <w:rFonts w:asciiTheme="majorBidi" w:eastAsia="Verdana" w:hAnsiTheme="majorBidi" w:cstheme="majorBidi"/>
        </w:rPr>
        <w:t>la</w:t>
      </w:r>
      <w:r w:rsidRPr="00ED4670">
        <w:rPr>
          <w:rFonts w:asciiTheme="majorBidi" w:eastAsia="Verdana" w:hAnsiTheme="majorBidi" w:cstheme="majorBidi"/>
          <w:spacing w:val="-1"/>
        </w:rPr>
        <w:t>t</w:t>
      </w:r>
      <w:r w:rsidRPr="00ED4670">
        <w:rPr>
          <w:rFonts w:asciiTheme="majorBidi" w:eastAsia="Verdana" w:hAnsiTheme="majorBidi" w:cstheme="majorBidi"/>
        </w:rPr>
        <w:t>ion</w:t>
      </w:r>
      <w:proofErr w:type="spellEnd"/>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8"/>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rPr>
        <w:t>la</w:t>
      </w:r>
      <w:r w:rsidRPr="00ED4670">
        <w:rPr>
          <w:rFonts w:asciiTheme="majorBidi" w:eastAsia="Verdana" w:hAnsiTheme="majorBidi" w:cstheme="majorBidi"/>
          <w:spacing w:val="-1"/>
        </w:rPr>
        <w:t>q</w:t>
      </w:r>
      <w:r w:rsidRPr="00ED4670">
        <w:rPr>
          <w:rFonts w:asciiTheme="majorBidi" w:eastAsia="Verdana" w:hAnsiTheme="majorBidi" w:cstheme="majorBidi"/>
          <w:spacing w:val="1"/>
        </w:rPr>
        <w:t>ue</w:t>
      </w:r>
      <w:r w:rsidRPr="00ED4670">
        <w:rPr>
          <w:rFonts w:asciiTheme="majorBidi" w:eastAsia="Verdana" w:hAnsiTheme="majorBidi" w:cstheme="majorBidi"/>
          <w:spacing w:val="-1"/>
        </w:rPr>
        <w:t>tt</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Pr="00ED4670">
        <w:rPr>
          <w:rFonts w:asciiTheme="majorBidi" w:eastAsia="Verdana" w:hAnsiTheme="majorBidi" w:cstheme="majorBidi"/>
        </w:rPr>
        <w:t>t</w:t>
      </w:r>
      <w:r w:rsidRPr="00ED4670">
        <w:rPr>
          <w:rFonts w:asciiTheme="majorBidi" w:eastAsia="Verdana" w:hAnsiTheme="majorBidi" w:cstheme="majorBidi"/>
          <w:spacing w:val="8"/>
        </w:rPr>
        <w:t xml:space="preserve"> </w:t>
      </w:r>
      <w:r w:rsidRPr="00ED4670">
        <w:rPr>
          <w:rFonts w:asciiTheme="majorBidi" w:eastAsia="Verdana" w:hAnsiTheme="majorBidi" w:cstheme="majorBidi"/>
        </w:rPr>
        <w:t>a</w:t>
      </w:r>
      <w:r w:rsidRPr="00ED4670">
        <w:rPr>
          <w:rFonts w:asciiTheme="majorBidi" w:eastAsia="Verdana" w:hAnsiTheme="majorBidi" w:cstheme="majorBidi"/>
          <w:spacing w:val="-1"/>
        </w:rPr>
        <w:t>ct</w:t>
      </w:r>
      <w:r w:rsidRPr="00ED4670">
        <w:rPr>
          <w:rFonts w:asciiTheme="majorBidi" w:eastAsia="Verdana" w:hAnsiTheme="majorBidi" w:cstheme="majorBidi"/>
        </w:rPr>
        <w:t>iv</w:t>
      </w:r>
      <w:r w:rsidRPr="00ED4670">
        <w:rPr>
          <w:rFonts w:asciiTheme="majorBidi" w:eastAsia="Verdana" w:hAnsiTheme="majorBidi" w:cstheme="majorBidi"/>
          <w:spacing w:val="1"/>
        </w:rPr>
        <w:t>é</w:t>
      </w:r>
      <w:r w:rsidRPr="00ED4670">
        <w:rPr>
          <w:rFonts w:asciiTheme="majorBidi" w:eastAsia="Verdana" w:hAnsiTheme="majorBidi" w:cstheme="majorBidi"/>
        </w:rPr>
        <w:t>e</w:t>
      </w:r>
      <w:r w:rsidRPr="00ED4670">
        <w:rPr>
          <w:rFonts w:asciiTheme="majorBidi" w:eastAsia="Verdana" w:hAnsiTheme="majorBidi" w:cstheme="majorBidi"/>
          <w:spacing w:val="10"/>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8"/>
        </w:rPr>
        <w:t xml:space="preserve"> </w:t>
      </w:r>
      <w:r w:rsidRPr="00ED4670">
        <w:rPr>
          <w:rFonts w:asciiTheme="majorBidi" w:eastAsia="Verdana" w:hAnsiTheme="majorBidi" w:cstheme="majorBidi"/>
          <w:spacing w:val="1"/>
        </w:rPr>
        <w:t>f</w:t>
      </w:r>
      <w:r w:rsidRPr="00ED4670">
        <w:rPr>
          <w:rFonts w:asciiTheme="majorBidi" w:eastAsia="Verdana" w:hAnsiTheme="majorBidi" w:cstheme="majorBidi"/>
        </w:rPr>
        <w:t>a</w:t>
      </w:r>
      <w:r w:rsidRPr="00ED4670">
        <w:rPr>
          <w:rFonts w:asciiTheme="majorBidi" w:eastAsia="Verdana" w:hAnsiTheme="majorBidi" w:cstheme="majorBidi"/>
          <w:spacing w:val="-1"/>
        </w:rPr>
        <w:t>ç</w:t>
      </w:r>
      <w:r w:rsidRPr="00ED4670">
        <w:rPr>
          <w:rFonts w:asciiTheme="majorBidi" w:eastAsia="Verdana" w:hAnsiTheme="majorBidi" w:cstheme="majorBidi"/>
        </w:rPr>
        <w:t>on a</w:t>
      </w:r>
      <w:r w:rsidRPr="00ED4670">
        <w:rPr>
          <w:rFonts w:asciiTheme="majorBidi" w:eastAsia="Verdana" w:hAnsiTheme="majorBidi" w:cstheme="majorBidi"/>
          <w:spacing w:val="1"/>
        </w:rPr>
        <w:t>n</w:t>
      </w:r>
      <w:r w:rsidRPr="00ED4670">
        <w:rPr>
          <w:rFonts w:asciiTheme="majorBidi" w:eastAsia="Verdana" w:hAnsiTheme="majorBidi" w:cstheme="majorBidi"/>
        </w:rPr>
        <w:t>ar</w:t>
      </w:r>
      <w:r w:rsidRPr="00ED4670">
        <w:rPr>
          <w:rFonts w:asciiTheme="majorBidi" w:eastAsia="Verdana" w:hAnsiTheme="majorBidi" w:cstheme="majorBidi"/>
          <w:spacing w:val="-1"/>
        </w:rPr>
        <w:t>c</w:t>
      </w:r>
      <w:r w:rsidRPr="00ED4670">
        <w:rPr>
          <w:rFonts w:asciiTheme="majorBidi" w:eastAsia="Verdana" w:hAnsiTheme="majorBidi" w:cstheme="majorBidi"/>
          <w:spacing w:val="1"/>
        </w:rPr>
        <w:t>h</w:t>
      </w:r>
      <w:r w:rsidRPr="00ED4670">
        <w:rPr>
          <w:rFonts w:asciiTheme="majorBidi" w:eastAsia="Verdana" w:hAnsiTheme="majorBidi" w:cstheme="majorBidi"/>
        </w:rPr>
        <w:t>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d</w:t>
      </w:r>
      <w:r w:rsidRPr="00ED4670">
        <w:rPr>
          <w:rFonts w:asciiTheme="majorBidi" w:eastAsia="Verdana" w:hAnsiTheme="majorBidi" w:cstheme="majorBidi"/>
          <w:spacing w:val="-2"/>
        </w:rPr>
        <w:t>a</w:t>
      </w:r>
      <w:r w:rsidRPr="00ED4670">
        <w:rPr>
          <w:rFonts w:asciiTheme="majorBidi" w:eastAsia="Verdana" w:hAnsiTheme="majorBidi" w:cstheme="majorBidi"/>
          <w:spacing w:val="1"/>
        </w:rPr>
        <w:t>n</w:t>
      </w:r>
      <w:r w:rsidRPr="00ED4670">
        <w:rPr>
          <w:rFonts w:asciiTheme="majorBidi" w:eastAsia="Verdana" w:hAnsiTheme="majorBidi" w:cstheme="majorBidi"/>
        </w:rPr>
        <w:t>s</w:t>
      </w:r>
      <w:r w:rsidRPr="00ED4670">
        <w:rPr>
          <w:rFonts w:asciiTheme="majorBidi" w:eastAsia="Verdana" w:hAnsiTheme="majorBidi" w:cstheme="majorBidi"/>
          <w:spacing w:val="59"/>
        </w:rPr>
        <w:t xml:space="preserve"> </w:t>
      </w:r>
      <w:r w:rsidRPr="00ED4670">
        <w:rPr>
          <w:rFonts w:asciiTheme="majorBidi" w:eastAsia="Verdana" w:hAnsiTheme="majorBidi" w:cstheme="majorBidi"/>
        </w:rPr>
        <w:t>l</w:t>
      </w:r>
      <w:r w:rsidRPr="00ED4670">
        <w:rPr>
          <w:rFonts w:asciiTheme="majorBidi" w:eastAsia="Verdana" w:hAnsiTheme="majorBidi" w:cstheme="majorBidi"/>
          <w:spacing w:val="1"/>
        </w:rPr>
        <w:t>e</w:t>
      </w:r>
      <w:r w:rsidRPr="00ED4670">
        <w:rPr>
          <w:rFonts w:asciiTheme="majorBidi" w:eastAsia="Verdana" w:hAnsiTheme="majorBidi" w:cstheme="majorBidi"/>
        </w:rPr>
        <w:t>s</w:t>
      </w:r>
      <w:r w:rsidRPr="00ED4670">
        <w:rPr>
          <w:rFonts w:asciiTheme="majorBidi" w:eastAsia="Verdana" w:hAnsiTheme="majorBidi" w:cstheme="majorBidi"/>
          <w:spacing w:val="59"/>
        </w:rPr>
        <w:t xml:space="preserve"> </w:t>
      </w:r>
      <w:r w:rsidRPr="00ED4670">
        <w:rPr>
          <w:rFonts w:asciiTheme="majorBidi" w:eastAsia="Verdana" w:hAnsiTheme="majorBidi" w:cstheme="majorBidi"/>
        </w:rPr>
        <w:t>va</w:t>
      </w:r>
      <w:r w:rsidRPr="00ED4670">
        <w:rPr>
          <w:rFonts w:asciiTheme="majorBidi" w:eastAsia="Verdana" w:hAnsiTheme="majorBidi" w:cstheme="majorBidi"/>
          <w:spacing w:val="-1"/>
        </w:rPr>
        <w:t>iss</w:t>
      </w:r>
      <w:r w:rsidRPr="00ED4670">
        <w:rPr>
          <w:rFonts w:asciiTheme="majorBidi" w:eastAsia="Verdana" w:hAnsiTheme="majorBidi" w:cstheme="majorBidi"/>
          <w:spacing w:val="1"/>
        </w:rPr>
        <w:t>e</w:t>
      </w:r>
      <w:r w:rsidRPr="00ED4670">
        <w:rPr>
          <w:rFonts w:asciiTheme="majorBidi" w:eastAsia="Verdana" w:hAnsiTheme="majorBidi" w:cstheme="majorBidi"/>
        </w:rPr>
        <w:t>a</w:t>
      </w:r>
      <w:r w:rsidRPr="00ED4670">
        <w:rPr>
          <w:rFonts w:asciiTheme="majorBidi" w:eastAsia="Verdana" w:hAnsiTheme="majorBidi" w:cstheme="majorBidi"/>
          <w:spacing w:val="1"/>
        </w:rPr>
        <w:t>u</w:t>
      </w:r>
      <w:r w:rsidRPr="00ED4670">
        <w:rPr>
          <w:rFonts w:asciiTheme="majorBidi" w:eastAsia="Verdana" w:hAnsiTheme="majorBidi" w:cstheme="majorBidi"/>
        </w:rPr>
        <w:t>x,</w:t>
      </w:r>
      <w:r w:rsidRPr="00ED4670">
        <w:rPr>
          <w:rFonts w:asciiTheme="majorBidi" w:eastAsia="Verdana" w:hAnsiTheme="majorBidi" w:cstheme="majorBidi"/>
          <w:spacing w:val="59"/>
        </w:rPr>
        <w:t xml:space="preserve"> </w:t>
      </w:r>
      <w:r w:rsidRPr="00ED4670">
        <w:rPr>
          <w:rFonts w:asciiTheme="majorBidi" w:eastAsia="Verdana" w:hAnsiTheme="majorBidi" w:cstheme="majorBidi"/>
          <w:spacing w:val="1"/>
        </w:rPr>
        <w:t>p</w:t>
      </w:r>
      <w:r w:rsidRPr="00ED4670">
        <w:rPr>
          <w:rFonts w:asciiTheme="majorBidi" w:eastAsia="Verdana" w:hAnsiTheme="majorBidi" w:cstheme="majorBidi"/>
          <w:spacing w:val="-2"/>
        </w:rPr>
        <w:t>r</w:t>
      </w:r>
      <w:r w:rsidRPr="00ED4670">
        <w:rPr>
          <w:rFonts w:asciiTheme="majorBidi" w:eastAsia="Verdana" w:hAnsiTheme="majorBidi" w:cstheme="majorBidi"/>
        </w:rPr>
        <w:t>ovo</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rPr>
        <w:t>a</w:t>
      </w:r>
      <w:r w:rsidRPr="00ED4670">
        <w:rPr>
          <w:rFonts w:asciiTheme="majorBidi" w:eastAsia="Verdana" w:hAnsiTheme="majorBidi" w:cstheme="majorBidi"/>
          <w:spacing w:val="1"/>
        </w:rPr>
        <w:t>n</w:t>
      </w:r>
      <w:r w:rsidRPr="00ED4670">
        <w:rPr>
          <w:rFonts w:asciiTheme="majorBidi" w:eastAsia="Verdana" w:hAnsiTheme="majorBidi" w:cstheme="majorBidi"/>
        </w:rPr>
        <w:t xml:space="preserve">t </w:t>
      </w:r>
      <w:r w:rsidRPr="00ED4670">
        <w:rPr>
          <w:rFonts w:asciiTheme="majorBidi" w:eastAsia="Verdana" w:hAnsiTheme="majorBidi" w:cstheme="majorBidi"/>
          <w:spacing w:val="-1"/>
        </w:rPr>
        <w:t>u</w:t>
      </w:r>
      <w:r w:rsidRPr="00ED4670">
        <w:rPr>
          <w:rFonts w:asciiTheme="majorBidi" w:eastAsia="Verdana" w:hAnsiTheme="majorBidi" w:cstheme="majorBidi"/>
          <w:spacing w:val="1"/>
        </w:rPr>
        <w:t>n</w:t>
      </w:r>
      <w:r w:rsidRPr="00ED4670">
        <w:rPr>
          <w:rFonts w:asciiTheme="majorBidi" w:eastAsia="Verdana" w:hAnsiTheme="majorBidi" w:cstheme="majorBidi"/>
        </w:rPr>
        <w:t>e «</w:t>
      </w:r>
      <w:r w:rsidRPr="00ED4670">
        <w:rPr>
          <w:rFonts w:asciiTheme="majorBidi" w:eastAsia="Verdana" w:hAnsiTheme="majorBidi" w:cstheme="majorBidi"/>
          <w:spacing w:val="1"/>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rPr>
        <w:t>o</w:t>
      </w:r>
      <w:r w:rsidRPr="00ED4670">
        <w:rPr>
          <w:rFonts w:asciiTheme="majorBidi" w:eastAsia="Verdana" w:hAnsiTheme="majorBidi" w:cstheme="majorBidi"/>
          <w:spacing w:val="-2"/>
        </w:rPr>
        <w:t>a</w:t>
      </w:r>
      <w:r w:rsidRPr="00ED4670">
        <w:rPr>
          <w:rFonts w:asciiTheme="majorBidi" w:eastAsia="Verdana" w:hAnsiTheme="majorBidi" w:cstheme="majorBidi"/>
          <w:spacing w:val="1"/>
        </w:rPr>
        <w:t>gu</w:t>
      </w:r>
      <w:r w:rsidRPr="00ED4670">
        <w:rPr>
          <w:rFonts w:asciiTheme="majorBidi" w:eastAsia="Verdana" w:hAnsiTheme="majorBidi" w:cstheme="majorBidi"/>
        </w:rPr>
        <w:t>la</w:t>
      </w:r>
      <w:r w:rsidRPr="00ED4670">
        <w:rPr>
          <w:rFonts w:asciiTheme="majorBidi" w:eastAsia="Verdana" w:hAnsiTheme="majorBidi" w:cstheme="majorBidi"/>
          <w:spacing w:val="-1"/>
        </w:rPr>
        <w:t>t</w:t>
      </w:r>
      <w:r w:rsidRPr="00ED4670">
        <w:rPr>
          <w:rFonts w:asciiTheme="majorBidi" w:eastAsia="Verdana" w:hAnsiTheme="majorBidi" w:cstheme="majorBidi"/>
        </w:rPr>
        <w:t>ion i</w:t>
      </w:r>
      <w:r w:rsidRPr="00ED4670">
        <w:rPr>
          <w:rFonts w:asciiTheme="majorBidi" w:eastAsia="Verdana" w:hAnsiTheme="majorBidi" w:cstheme="majorBidi"/>
          <w:spacing w:val="1"/>
        </w:rPr>
        <w:t>n</w:t>
      </w:r>
      <w:r w:rsidRPr="00ED4670">
        <w:rPr>
          <w:rFonts w:asciiTheme="majorBidi" w:eastAsia="Verdana" w:hAnsiTheme="majorBidi" w:cstheme="majorBidi"/>
          <w:spacing w:val="-1"/>
        </w:rPr>
        <w:t>t</w:t>
      </w:r>
      <w:r w:rsidRPr="00ED4670">
        <w:rPr>
          <w:rFonts w:asciiTheme="majorBidi" w:eastAsia="Verdana" w:hAnsiTheme="majorBidi" w:cstheme="majorBidi"/>
        </w:rPr>
        <w:t>rava</w:t>
      </w:r>
      <w:r w:rsidRPr="00ED4670">
        <w:rPr>
          <w:rFonts w:asciiTheme="majorBidi" w:eastAsia="Verdana" w:hAnsiTheme="majorBidi" w:cstheme="majorBidi"/>
          <w:spacing w:val="-1"/>
        </w:rPr>
        <w:t>sc</w:t>
      </w:r>
      <w:r w:rsidRPr="00ED4670">
        <w:rPr>
          <w:rFonts w:asciiTheme="majorBidi" w:eastAsia="Verdana" w:hAnsiTheme="majorBidi" w:cstheme="majorBidi"/>
          <w:spacing w:val="1"/>
        </w:rPr>
        <w:t>u</w:t>
      </w:r>
      <w:r w:rsidRPr="00ED4670">
        <w:rPr>
          <w:rFonts w:asciiTheme="majorBidi" w:eastAsia="Verdana" w:hAnsiTheme="majorBidi" w:cstheme="majorBidi"/>
        </w:rPr>
        <w:t xml:space="preserve">laire </w:t>
      </w:r>
      <w:r w:rsidRPr="00ED4670">
        <w:rPr>
          <w:rFonts w:asciiTheme="majorBidi" w:eastAsia="Verdana" w:hAnsiTheme="majorBidi" w:cstheme="majorBidi"/>
          <w:spacing w:val="1"/>
          <w:position w:val="-1"/>
        </w:rPr>
        <w:t>d</w:t>
      </w:r>
      <w:r w:rsidRPr="00ED4670">
        <w:rPr>
          <w:rFonts w:asciiTheme="majorBidi" w:eastAsia="Verdana" w:hAnsiTheme="majorBidi" w:cstheme="majorBidi"/>
          <w:position w:val="-1"/>
        </w:rPr>
        <w:t>i</w:t>
      </w:r>
      <w:r w:rsidRPr="00ED4670">
        <w:rPr>
          <w:rFonts w:asciiTheme="majorBidi" w:eastAsia="Verdana" w:hAnsiTheme="majorBidi" w:cstheme="majorBidi"/>
          <w:spacing w:val="-1"/>
          <w:position w:val="-1"/>
        </w:rPr>
        <w:t>ss</w:t>
      </w:r>
      <w:r w:rsidRPr="00ED4670">
        <w:rPr>
          <w:rFonts w:asciiTheme="majorBidi" w:eastAsia="Verdana" w:hAnsiTheme="majorBidi" w:cstheme="majorBidi"/>
          <w:spacing w:val="1"/>
          <w:position w:val="-1"/>
        </w:rPr>
        <w:t>é</w:t>
      </w:r>
      <w:r w:rsidRPr="00ED4670">
        <w:rPr>
          <w:rFonts w:asciiTheme="majorBidi" w:eastAsia="Verdana" w:hAnsiTheme="majorBidi" w:cstheme="majorBidi"/>
          <w:position w:val="-1"/>
        </w:rPr>
        <w:t>mi</w:t>
      </w:r>
      <w:r w:rsidRPr="00ED4670">
        <w:rPr>
          <w:rFonts w:asciiTheme="majorBidi" w:eastAsia="Verdana" w:hAnsiTheme="majorBidi" w:cstheme="majorBidi"/>
          <w:spacing w:val="-1"/>
          <w:position w:val="-1"/>
        </w:rPr>
        <w:t>n</w:t>
      </w:r>
      <w:r w:rsidRPr="00ED4670">
        <w:rPr>
          <w:rFonts w:asciiTheme="majorBidi" w:eastAsia="Verdana" w:hAnsiTheme="majorBidi" w:cstheme="majorBidi"/>
          <w:spacing w:val="1"/>
          <w:position w:val="-1"/>
        </w:rPr>
        <w:t>é</w:t>
      </w:r>
      <w:r w:rsidRPr="00ED4670">
        <w:rPr>
          <w:rFonts w:asciiTheme="majorBidi" w:eastAsia="Verdana" w:hAnsiTheme="majorBidi" w:cstheme="majorBidi"/>
          <w:position w:val="-1"/>
        </w:rPr>
        <w:t>e.</w:t>
      </w:r>
    </w:p>
    <w:p w:rsidR="00ED4670" w:rsidRPr="00342A61" w:rsidRDefault="00ED4670" w:rsidP="00D40D29">
      <w:pPr>
        <w:pStyle w:val="Paragraphedeliste"/>
        <w:numPr>
          <w:ilvl w:val="3"/>
          <w:numId w:val="43"/>
        </w:numPr>
        <w:tabs>
          <w:tab w:val="left" w:pos="3969"/>
          <w:tab w:val="left" w:pos="4111"/>
          <w:tab w:val="left" w:pos="4253"/>
          <w:tab w:val="left" w:pos="6521"/>
        </w:tabs>
        <w:spacing w:after="120" w:line="360" w:lineRule="auto"/>
        <w:ind w:left="4536" w:right="565" w:hanging="1559"/>
        <w:jc w:val="both"/>
        <w:rPr>
          <w:rFonts w:asciiTheme="majorBidi" w:eastAsia="Verdana" w:hAnsiTheme="majorBidi" w:cstheme="majorBidi"/>
        </w:rPr>
      </w:pPr>
      <w:r w:rsidRPr="00342A61">
        <w:rPr>
          <w:rFonts w:asciiTheme="majorBidi" w:eastAsia="Verdana" w:hAnsiTheme="majorBidi" w:cstheme="majorBidi"/>
          <w:b/>
          <w:bCs/>
          <w:position w:val="-1"/>
        </w:rPr>
        <w:t>L</w:t>
      </w:r>
      <w:r w:rsidRPr="00342A61">
        <w:rPr>
          <w:rFonts w:asciiTheme="majorBidi" w:eastAsia="Verdana" w:hAnsiTheme="majorBidi" w:cstheme="majorBidi"/>
          <w:b/>
          <w:bCs/>
          <w:spacing w:val="1"/>
          <w:position w:val="-1"/>
        </w:rPr>
        <w:t>E</w:t>
      </w:r>
      <w:r w:rsidRPr="00342A61">
        <w:rPr>
          <w:rFonts w:asciiTheme="majorBidi" w:eastAsia="Verdana" w:hAnsiTheme="majorBidi" w:cstheme="majorBidi"/>
          <w:b/>
          <w:bCs/>
          <w:position w:val="-1"/>
        </w:rPr>
        <w:t xml:space="preserve">S </w:t>
      </w:r>
      <w:r w:rsidRPr="00342A61">
        <w:rPr>
          <w:rFonts w:asciiTheme="majorBidi" w:eastAsia="Verdana" w:hAnsiTheme="majorBidi" w:cstheme="majorBidi"/>
          <w:b/>
          <w:bCs/>
          <w:spacing w:val="-1"/>
          <w:position w:val="-1"/>
        </w:rPr>
        <w:t>E</w:t>
      </w:r>
      <w:r w:rsidRPr="00342A61">
        <w:rPr>
          <w:rFonts w:asciiTheme="majorBidi" w:eastAsia="Verdana" w:hAnsiTheme="majorBidi" w:cstheme="majorBidi"/>
          <w:b/>
          <w:bCs/>
          <w:position w:val="-1"/>
        </w:rPr>
        <w:t>XO</w:t>
      </w:r>
      <w:r w:rsidRPr="00342A61">
        <w:rPr>
          <w:rFonts w:asciiTheme="majorBidi" w:eastAsia="Verdana" w:hAnsiTheme="majorBidi" w:cstheme="majorBidi"/>
          <w:b/>
          <w:bCs/>
          <w:spacing w:val="-1"/>
          <w:position w:val="-1"/>
        </w:rPr>
        <w:t>T</w:t>
      </w:r>
      <w:r w:rsidRPr="00342A61">
        <w:rPr>
          <w:rFonts w:asciiTheme="majorBidi" w:eastAsia="Verdana" w:hAnsiTheme="majorBidi" w:cstheme="majorBidi"/>
          <w:b/>
          <w:bCs/>
          <w:position w:val="-1"/>
        </w:rPr>
        <w:t>OXI</w:t>
      </w:r>
      <w:r w:rsidRPr="00342A61">
        <w:rPr>
          <w:rFonts w:asciiTheme="majorBidi" w:eastAsia="Verdana" w:hAnsiTheme="majorBidi" w:cstheme="majorBidi"/>
          <w:b/>
          <w:bCs/>
          <w:spacing w:val="-1"/>
          <w:position w:val="-1"/>
        </w:rPr>
        <w:t>N</w:t>
      </w:r>
      <w:r w:rsidRPr="00342A61">
        <w:rPr>
          <w:rFonts w:asciiTheme="majorBidi" w:eastAsia="Verdana" w:hAnsiTheme="majorBidi" w:cstheme="majorBidi"/>
          <w:b/>
          <w:bCs/>
          <w:spacing w:val="1"/>
          <w:position w:val="-1"/>
        </w:rPr>
        <w:t>E</w:t>
      </w:r>
      <w:r w:rsidRPr="00342A61">
        <w:rPr>
          <w:rFonts w:asciiTheme="majorBidi" w:eastAsia="Verdana" w:hAnsiTheme="majorBidi" w:cstheme="majorBidi"/>
          <w:b/>
          <w:bCs/>
          <w:position w:val="-1"/>
        </w:rPr>
        <w:t xml:space="preserve">S </w:t>
      </w:r>
      <w:r w:rsidR="00EB3F1D" w:rsidRPr="00342A61">
        <w:rPr>
          <w:rFonts w:asciiTheme="majorBidi" w:eastAsia="Verdana" w:hAnsiTheme="majorBidi" w:cstheme="majorBidi"/>
          <w:b/>
          <w:bCs/>
          <w:position w:val="-1"/>
        </w:rPr>
        <w:t>P</w:t>
      </w:r>
      <w:r w:rsidRPr="00342A61">
        <w:rPr>
          <w:rFonts w:asciiTheme="majorBidi" w:eastAsia="Verdana" w:hAnsiTheme="majorBidi" w:cstheme="majorBidi"/>
          <w:b/>
          <w:bCs/>
          <w:spacing w:val="-2"/>
          <w:position w:val="-1"/>
        </w:rPr>
        <w:t>R</w:t>
      </w:r>
      <w:r w:rsidRPr="00342A61">
        <w:rPr>
          <w:rFonts w:asciiTheme="majorBidi" w:eastAsia="Verdana" w:hAnsiTheme="majorBidi" w:cstheme="majorBidi"/>
          <w:b/>
          <w:bCs/>
          <w:position w:val="-1"/>
        </w:rPr>
        <w:t>O</w:t>
      </w:r>
      <w:r w:rsidRPr="00342A61">
        <w:rPr>
          <w:rFonts w:asciiTheme="majorBidi" w:eastAsia="Verdana" w:hAnsiTheme="majorBidi" w:cstheme="majorBidi"/>
          <w:b/>
          <w:bCs/>
          <w:spacing w:val="-1"/>
          <w:position w:val="-1"/>
        </w:rPr>
        <w:t>T</w:t>
      </w:r>
      <w:r w:rsidRPr="00342A61">
        <w:rPr>
          <w:rFonts w:asciiTheme="majorBidi" w:eastAsia="Verdana" w:hAnsiTheme="majorBidi" w:cstheme="majorBidi"/>
          <w:b/>
          <w:bCs/>
          <w:spacing w:val="1"/>
          <w:position w:val="-1"/>
        </w:rPr>
        <w:t>E</w:t>
      </w:r>
      <w:r w:rsidRPr="00342A61">
        <w:rPr>
          <w:rFonts w:asciiTheme="majorBidi" w:eastAsia="Verdana" w:hAnsiTheme="majorBidi" w:cstheme="majorBidi"/>
          <w:b/>
          <w:bCs/>
          <w:position w:val="-1"/>
        </w:rPr>
        <w:t>I</w:t>
      </w:r>
      <w:r w:rsidRPr="00342A61">
        <w:rPr>
          <w:rFonts w:asciiTheme="majorBidi" w:eastAsia="Verdana" w:hAnsiTheme="majorBidi" w:cstheme="majorBidi"/>
          <w:b/>
          <w:bCs/>
          <w:spacing w:val="1"/>
          <w:position w:val="-1"/>
        </w:rPr>
        <w:t>Q</w:t>
      </w:r>
      <w:r w:rsidRPr="00342A61">
        <w:rPr>
          <w:rFonts w:asciiTheme="majorBidi" w:eastAsia="Verdana" w:hAnsiTheme="majorBidi" w:cstheme="majorBidi"/>
          <w:b/>
          <w:bCs/>
          <w:spacing w:val="-1"/>
          <w:position w:val="-1"/>
        </w:rPr>
        <w:t>U</w:t>
      </w:r>
      <w:r w:rsidRPr="00342A61">
        <w:rPr>
          <w:rFonts w:asciiTheme="majorBidi" w:eastAsia="Verdana" w:hAnsiTheme="majorBidi" w:cstheme="majorBidi"/>
          <w:b/>
          <w:bCs/>
          <w:spacing w:val="1"/>
          <w:position w:val="-1"/>
        </w:rPr>
        <w:t>E</w:t>
      </w:r>
      <w:r w:rsidRPr="00342A61">
        <w:rPr>
          <w:rFonts w:asciiTheme="majorBidi" w:eastAsia="Verdana" w:hAnsiTheme="majorBidi" w:cstheme="majorBidi"/>
          <w:b/>
          <w:bCs/>
          <w:spacing w:val="-1"/>
          <w:position w:val="-1"/>
        </w:rPr>
        <w:t>S</w:t>
      </w:r>
      <w:r w:rsidRPr="00342A61">
        <w:rPr>
          <w:rFonts w:asciiTheme="majorBidi" w:eastAsia="Verdana" w:hAnsiTheme="majorBidi" w:cstheme="majorBidi"/>
          <w:position w:val="-1"/>
        </w:rPr>
        <w:t>.</w:t>
      </w:r>
    </w:p>
    <w:p w:rsidR="00ED4670" w:rsidRPr="00ED4670" w:rsidRDefault="00ED4670" w:rsidP="00725559">
      <w:pPr>
        <w:spacing w:after="120" w:line="360" w:lineRule="auto"/>
        <w:ind w:left="112"/>
        <w:rPr>
          <w:rFonts w:asciiTheme="majorBidi" w:eastAsia="Verdana" w:hAnsiTheme="majorBidi" w:cstheme="majorBidi"/>
        </w:rPr>
      </w:pPr>
      <w:r w:rsidRPr="00ED4670">
        <w:rPr>
          <w:rFonts w:asciiTheme="majorBidi" w:eastAsia="Verdana" w:hAnsiTheme="majorBidi" w:cstheme="majorBidi"/>
          <w:spacing w:val="1"/>
        </w:rPr>
        <w:t>O</w:t>
      </w:r>
      <w:r w:rsidRPr="00ED4670">
        <w:rPr>
          <w:rFonts w:asciiTheme="majorBidi" w:eastAsia="Verdana" w:hAnsiTheme="majorBidi" w:cstheme="majorBidi"/>
        </w:rPr>
        <w:t xml:space="preserve">n </w:t>
      </w:r>
      <w:r w:rsidRPr="00ED4670">
        <w:rPr>
          <w:rFonts w:asciiTheme="majorBidi" w:eastAsia="Verdana" w:hAnsiTheme="majorBidi" w:cstheme="majorBidi"/>
          <w:spacing w:val="1"/>
        </w:rPr>
        <w:t>d</w:t>
      </w:r>
      <w:r w:rsidRPr="00ED4670">
        <w:rPr>
          <w:rFonts w:asciiTheme="majorBidi" w:eastAsia="Verdana" w:hAnsiTheme="majorBidi" w:cstheme="majorBidi"/>
        </w:rPr>
        <w:t>i</w:t>
      </w:r>
      <w:r w:rsidRPr="00ED4670">
        <w:rPr>
          <w:rFonts w:asciiTheme="majorBidi" w:eastAsia="Verdana" w:hAnsiTheme="majorBidi" w:cstheme="majorBidi"/>
          <w:spacing w:val="-1"/>
        </w:rPr>
        <w:t>st</w:t>
      </w:r>
      <w:r w:rsidRPr="00ED4670">
        <w:rPr>
          <w:rFonts w:asciiTheme="majorBidi" w:eastAsia="Verdana" w:hAnsiTheme="majorBidi" w:cstheme="majorBidi"/>
        </w:rPr>
        <w:t>i</w:t>
      </w:r>
      <w:r w:rsidRPr="00ED4670">
        <w:rPr>
          <w:rFonts w:asciiTheme="majorBidi" w:eastAsia="Verdana" w:hAnsiTheme="majorBidi" w:cstheme="majorBidi"/>
          <w:spacing w:val="1"/>
        </w:rPr>
        <w:t>n</w:t>
      </w:r>
      <w:r w:rsidRPr="00ED4670">
        <w:rPr>
          <w:rFonts w:asciiTheme="majorBidi" w:eastAsia="Verdana" w:hAnsiTheme="majorBidi" w:cstheme="majorBidi"/>
          <w:spacing w:val="-1"/>
        </w:rPr>
        <w:t>g</w:t>
      </w:r>
      <w:r w:rsidRPr="00ED4670">
        <w:rPr>
          <w:rFonts w:asciiTheme="majorBidi" w:eastAsia="Verdana" w:hAnsiTheme="majorBidi" w:cstheme="majorBidi"/>
          <w:spacing w:val="1"/>
        </w:rPr>
        <w:t>u</w:t>
      </w:r>
      <w:r w:rsidRPr="00ED4670">
        <w:rPr>
          <w:rFonts w:asciiTheme="majorBidi" w:eastAsia="Verdana" w:hAnsiTheme="majorBidi" w:cstheme="majorBidi"/>
        </w:rPr>
        <w:t>e 3</w:t>
      </w:r>
      <w:r w:rsidRPr="00ED4670">
        <w:rPr>
          <w:rFonts w:asciiTheme="majorBidi" w:eastAsia="Verdana" w:hAnsiTheme="majorBidi" w:cstheme="majorBidi"/>
          <w:spacing w:val="1"/>
        </w:rPr>
        <w:t xml:space="preserve"> </w:t>
      </w:r>
      <w:r w:rsidRPr="00ED4670">
        <w:rPr>
          <w:rFonts w:asciiTheme="majorBidi" w:eastAsia="Verdana" w:hAnsiTheme="majorBidi" w:cstheme="majorBidi"/>
          <w:spacing w:val="-1"/>
        </w:rPr>
        <w:t>t</w:t>
      </w:r>
      <w:r w:rsidRPr="00ED4670">
        <w:rPr>
          <w:rFonts w:asciiTheme="majorBidi" w:eastAsia="Verdana" w:hAnsiTheme="majorBidi" w:cstheme="majorBidi"/>
        </w:rPr>
        <w:t>y</w:t>
      </w:r>
      <w:r w:rsidRPr="00ED4670">
        <w:rPr>
          <w:rFonts w:asciiTheme="majorBidi" w:eastAsia="Verdana" w:hAnsiTheme="majorBidi" w:cstheme="majorBidi"/>
          <w:spacing w:val="-1"/>
        </w:rPr>
        <w:t>p</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d</w:t>
      </w:r>
      <w:r w:rsidRPr="00ED4670">
        <w:rPr>
          <w:rFonts w:asciiTheme="majorBidi" w:eastAsia="Verdana" w:hAnsiTheme="majorBidi" w:cstheme="majorBidi"/>
        </w:rPr>
        <w:t>e lo</w:t>
      </w:r>
      <w:r w:rsidRPr="00ED4670">
        <w:rPr>
          <w:rFonts w:asciiTheme="majorBidi" w:eastAsia="Verdana" w:hAnsiTheme="majorBidi" w:cstheme="majorBidi"/>
          <w:spacing w:val="-1"/>
        </w:rPr>
        <w:t>c</w:t>
      </w:r>
      <w:r w:rsidRPr="00ED4670">
        <w:rPr>
          <w:rFonts w:asciiTheme="majorBidi" w:eastAsia="Verdana" w:hAnsiTheme="majorBidi" w:cstheme="majorBidi"/>
        </w:rPr>
        <w:t>ali</w:t>
      </w:r>
      <w:r w:rsidRPr="00ED4670">
        <w:rPr>
          <w:rFonts w:asciiTheme="majorBidi" w:eastAsia="Verdana" w:hAnsiTheme="majorBidi" w:cstheme="majorBidi"/>
          <w:spacing w:val="-1"/>
        </w:rPr>
        <w:t>s</w:t>
      </w:r>
      <w:r w:rsidRPr="00ED4670">
        <w:rPr>
          <w:rFonts w:asciiTheme="majorBidi" w:eastAsia="Verdana" w:hAnsiTheme="majorBidi" w:cstheme="majorBidi"/>
        </w:rPr>
        <w:t>a</w:t>
      </w:r>
      <w:r w:rsidRPr="00ED4670">
        <w:rPr>
          <w:rFonts w:asciiTheme="majorBidi" w:eastAsia="Verdana" w:hAnsiTheme="majorBidi" w:cstheme="majorBidi"/>
          <w:spacing w:val="-1"/>
        </w:rPr>
        <w:t>t</w:t>
      </w:r>
      <w:r w:rsidRPr="00ED4670">
        <w:rPr>
          <w:rFonts w:asciiTheme="majorBidi" w:eastAsia="Verdana" w:hAnsiTheme="majorBidi" w:cstheme="majorBidi"/>
        </w:rPr>
        <w:t>ion</w:t>
      </w:r>
      <w:r w:rsidRPr="00ED4670">
        <w:rPr>
          <w:rFonts w:asciiTheme="majorBidi" w:eastAsia="Verdana" w:hAnsiTheme="majorBidi" w:cstheme="majorBidi"/>
          <w:spacing w:val="4"/>
        </w:rPr>
        <w:t xml:space="preserve"> </w:t>
      </w:r>
      <w:r w:rsidRPr="00ED4670">
        <w:rPr>
          <w:rFonts w:asciiTheme="majorBidi" w:eastAsia="Verdana" w:hAnsiTheme="majorBidi" w:cstheme="majorBidi"/>
        </w:rPr>
        <w:t>:</w:t>
      </w:r>
    </w:p>
    <w:p w:rsidR="00ED4670" w:rsidRPr="00ED4670" w:rsidRDefault="00ED4670" w:rsidP="00725559">
      <w:pPr>
        <w:tabs>
          <w:tab w:val="left" w:pos="820"/>
        </w:tabs>
        <w:spacing w:before="15" w:after="120" w:line="360" w:lineRule="auto"/>
        <w:ind w:left="832" w:right="63" w:hanging="360"/>
        <w:jc w:val="both"/>
        <w:rPr>
          <w:rFonts w:asciiTheme="majorBidi" w:eastAsia="Verdana" w:hAnsiTheme="majorBidi" w:cstheme="majorBidi"/>
        </w:rPr>
      </w:pPr>
      <w:r w:rsidRPr="00ED4670">
        <w:rPr>
          <w:rFonts w:asciiTheme="majorBidi" w:eastAsia="Segoe UI Symbol" w:hAnsiTheme="majorBidi" w:cstheme="majorBidi"/>
        </w:rPr>
        <w:t>–</w:t>
      </w:r>
      <w:r w:rsidRPr="00ED4670">
        <w:rPr>
          <w:rFonts w:asciiTheme="majorBidi" w:eastAsia="Segoe UI Symbol" w:hAnsiTheme="majorBidi" w:cstheme="majorBidi"/>
          <w:spacing w:val="-48"/>
        </w:rPr>
        <w:t xml:space="preserve"> </w:t>
      </w:r>
      <w:r w:rsidR="00725559">
        <w:rPr>
          <w:rFonts w:asciiTheme="majorBidi" w:eastAsia="Verdana" w:hAnsiTheme="majorBidi" w:cstheme="majorBidi"/>
          <w:spacing w:val="-1"/>
        </w:rPr>
        <w:t>S</w:t>
      </w:r>
      <w:r w:rsidRPr="00ED4670">
        <w:rPr>
          <w:rFonts w:asciiTheme="majorBidi" w:eastAsia="Verdana" w:hAnsiTheme="majorBidi" w:cstheme="majorBidi"/>
          <w:spacing w:val="1"/>
        </w:rPr>
        <w:t>é</w:t>
      </w:r>
      <w:r w:rsidRPr="00ED4670">
        <w:rPr>
          <w:rFonts w:asciiTheme="majorBidi" w:eastAsia="Verdana" w:hAnsiTheme="majorBidi" w:cstheme="majorBidi"/>
          <w:spacing w:val="-1"/>
        </w:rPr>
        <w:t>c</w:t>
      </w:r>
      <w:r w:rsidRPr="00ED4670">
        <w:rPr>
          <w:rFonts w:asciiTheme="majorBidi" w:eastAsia="Verdana" w:hAnsiTheme="majorBidi" w:cstheme="majorBidi"/>
        </w:rPr>
        <w:t>r</w:t>
      </w:r>
      <w:r w:rsidRPr="00ED4670">
        <w:rPr>
          <w:rFonts w:asciiTheme="majorBidi" w:eastAsia="Verdana" w:hAnsiTheme="majorBidi" w:cstheme="majorBidi"/>
          <w:spacing w:val="1"/>
        </w:rPr>
        <w:t>é</w:t>
      </w:r>
      <w:r w:rsidRPr="00ED4670">
        <w:rPr>
          <w:rFonts w:asciiTheme="majorBidi" w:eastAsia="Verdana" w:hAnsiTheme="majorBidi" w:cstheme="majorBidi"/>
          <w:spacing w:val="-1"/>
        </w:rPr>
        <w:t>té</w:t>
      </w:r>
      <w:r w:rsidRPr="00ED4670">
        <w:rPr>
          <w:rFonts w:asciiTheme="majorBidi" w:eastAsia="Verdana" w:hAnsiTheme="majorBidi" w:cstheme="majorBidi"/>
          <w:spacing w:val="1"/>
        </w:rPr>
        <w:t>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h</w:t>
      </w:r>
      <w:r w:rsidRPr="00ED4670">
        <w:rPr>
          <w:rFonts w:asciiTheme="majorBidi" w:eastAsia="Verdana" w:hAnsiTheme="majorBidi" w:cstheme="majorBidi"/>
          <w:spacing w:val="-2"/>
        </w:rPr>
        <w:t>o</w:t>
      </w:r>
      <w:r w:rsidRPr="00ED4670">
        <w:rPr>
          <w:rFonts w:asciiTheme="majorBidi" w:eastAsia="Verdana" w:hAnsiTheme="majorBidi" w:cstheme="majorBidi"/>
        </w:rPr>
        <w:t>rs</w:t>
      </w:r>
      <w:r w:rsidRPr="00ED4670">
        <w:rPr>
          <w:rFonts w:asciiTheme="majorBidi" w:eastAsia="Verdana" w:hAnsiTheme="majorBidi" w:cstheme="majorBidi"/>
          <w:spacing w:val="57"/>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 xml:space="preserve">e la </w:t>
      </w:r>
      <w:r w:rsidRPr="00ED4670">
        <w:rPr>
          <w:rFonts w:asciiTheme="majorBidi" w:eastAsia="Verdana" w:hAnsiTheme="majorBidi" w:cstheme="majorBidi"/>
          <w:spacing w:val="1"/>
        </w:rPr>
        <w:t>b</w:t>
      </w:r>
      <w:r w:rsidRPr="00ED4670">
        <w:rPr>
          <w:rFonts w:asciiTheme="majorBidi" w:eastAsia="Verdana" w:hAnsiTheme="majorBidi" w:cstheme="majorBidi"/>
        </w:rPr>
        <w:t>a</w:t>
      </w:r>
      <w:r w:rsidRPr="00ED4670">
        <w:rPr>
          <w:rFonts w:asciiTheme="majorBidi" w:eastAsia="Verdana" w:hAnsiTheme="majorBidi" w:cstheme="majorBidi"/>
          <w:spacing w:val="-1"/>
        </w:rPr>
        <w:t>ct</w:t>
      </w:r>
      <w:r w:rsidRPr="00ED4670">
        <w:rPr>
          <w:rFonts w:asciiTheme="majorBidi" w:eastAsia="Verdana" w:hAnsiTheme="majorBidi" w:cstheme="majorBidi"/>
          <w:spacing w:val="1"/>
        </w:rPr>
        <w:t>é</w:t>
      </w:r>
      <w:r w:rsidRPr="00ED4670">
        <w:rPr>
          <w:rFonts w:asciiTheme="majorBidi" w:eastAsia="Verdana" w:hAnsiTheme="majorBidi" w:cstheme="majorBidi"/>
        </w:rPr>
        <w:t>r</w:t>
      </w:r>
      <w:r w:rsidRPr="00ED4670">
        <w:rPr>
          <w:rFonts w:asciiTheme="majorBidi" w:eastAsia="Verdana" w:hAnsiTheme="majorBidi" w:cstheme="majorBidi"/>
          <w:spacing w:val="-2"/>
        </w:rPr>
        <w:t>i</w:t>
      </w:r>
      <w:r w:rsidRPr="00ED4670">
        <w:rPr>
          <w:rFonts w:asciiTheme="majorBidi" w:eastAsia="Verdana" w:hAnsiTheme="majorBidi" w:cstheme="majorBidi"/>
          <w:spacing w:val="1"/>
        </w:rPr>
        <w:t>e</w:t>
      </w:r>
      <w:r w:rsidRPr="00ED4670">
        <w:rPr>
          <w:rFonts w:asciiTheme="majorBidi" w:eastAsia="Verdana" w:hAnsiTheme="majorBidi" w:cstheme="majorBidi"/>
        </w:rPr>
        <w:t xml:space="preserve"> : </w:t>
      </w:r>
      <w:r w:rsidRPr="00ED4670">
        <w:rPr>
          <w:rFonts w:asciiTheme="majorBidi" w:eastAsia="Verdana" w:hAnsiTheme="majorBidi" w:cstheme="majorBidi"/>
          <w:spacing w:val="1"/>
        </w:rPr>
        <w:t>e</w:t>
      </w:r>
      <w:r w:rsidRPr="00ED4670">
        <w:rPr>
          <w:rFonts w:asciiTheme="majorBidi" w:eastAsia="Verdana" w:hAnsiTheme="majorBidi" w:cstheme="majorBidi"/>
          <w:spacing w:val="-2"/>
        </w:rPr>
        <w:t>x</w:t>
      </w:r>
      <w:r w:rsidRPr="00ED4670">
        <w:rPr>
          <w:rFonts w:asciiTheme="majorBidi" w:eastAsia="Verdana" w:hAnsiTheme="majorBidi" w:cstheme="majorBidi"/>
        </w:rPr>
        <w:t>o</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ne</w:t>
      </w:r>
      <w:r w:rsidRPr="00ED4670">
        <w:rPr>
          <w:rFonts w:asciiTheme="majorBidi" w:eastAsia="Verdana" w:hAnsiTheme="majorBidi" w:cstheme="majorBidi"/>
        </w:rPr>
        <w:t>s vra</w:t>
      </w:r>
      <w:r w:rsidRPr="00ED4670">
        <w:rPr>
          <w:rFonts w:asciiTheme="majorBidi" w:eastAsia="Verdana" w:hAnsiTheme="majorBidi" w:cstheme="majorBidi"/>
          <w:spacing w:val="-2"/>
        </w:rPr>
        <w:t>i</w:t>
      </w:r>
      <w:r w:rsidRPr="00ED4670">
        <w:rPr>
          <w:rFonts w:asciiTheme="majorBidi" w:eastAsia="Verdana" w:hAnsiTheme="majorBidi" w:cstheme="majorBidi"/>
          <w:spacing w:val="1"/>
        </w:rPr>
        <w:t>e</w:t>
      </w:r>
      <w:r w:rsidRPr="00ED4670">
        <w:rPr>
          <w:rFonts w:asciiTheme="majorBidi" w:eastAsia="Verdana" w:hAnsiTheme="majorBidi" w:cstheme="majorBidi"/>
        </w:rPr>
        <w:t>s (</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ne</w:t>
      </w:r>
      <w:r w:rsidRPr="00ED4670">
        <w:rPr>
          <w:rFonts w:asciiTheme="majorBidi" w:eastAsia="Verdana" w:hAnsiTheme="majorBidi" w:cstheme="majorBidi"/>
        </w:rPr>
        <w:t xml:space="preserve">s </w:t>
      </w:r>
      <w:r w:rsidRPr="00ED4670">
        <w:rPr>
          <w:rFonts w:asciiTheme="majorBidi" w:eastAsia="Verdana" w:hAnsiTheme="majorBidi" w:cstheme="majorBidi"/>
          <w:spacing w:val="-1"/>
        </w:rPr>
        <w:t>d</w:t>
      </w:r>
      <w:r w:rsidRPr="00ED4670">
        <w:rPr>
          <w:rFonts w:asciiTheme="majorBidi" w:eastAsia="Verdana" w:hAnsiTheme="majorBidi" w:cstheme="majorBidi"/>
        </w:rPr>
        <w:t>i</w:t>
      </w:r>
      <w:r w:rsidRPr="00ED4670">
        <w:rPr>
          <w:rFonts w:asciiTheme="majorBidi" w:eastAsia="Verdana" w:hAnsiTheme="majorBidi" w:cstheme="majorBidi"/>
          <w:spacing w:val="1"/>
        </w:rPr>
        <w:t>ph</w:t>
      </w:r>
      <w:r w:rsidRPr="00ED4670">
        <w:rPr>
          <w:rFonts w:asciiTheme="majorBidi" w:eastAsia="Verdana" w:hAnsiTheme="majorBidi" w:cstheme="majorBidi"/>
          <w:spacing w:val="-3"/>
        </w:rPr>
        <w:t>t</w:t>
      </w:r>
      <w:r w:rsidRPr="00ED4670">
        <w:rPr>
          <w:rFonts w:asciiTheme="majorBidi" w:eastAsia="Verdana" w:hAnsiTheme="majorBidi" w:cstheme="majorBidi"/>
          <w:spacing w:val="1"/>
        </w:rPr>
        <w:t>é</w:t>
      </w:r>
      <w:r w:rsidRPr="00ED4670">
        <w:rPr>
          <w:rFonts w:asciiTheme="majorBidi" w:eastAsia="Verdana" w:hAnsiTheme="majorBidi" w:cstheme="majorBidi"/>
        </w:rPr>
        <w:t>ri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spacing w:val="1"/>
        </w:rPr>
        <w:t>e</w:t>
      </w:r>
      <w:r w:rsidRPr="00ED4670">
        <w:rPr>
          <w:rFonts w:asciiTheme="majorBidi" w:eastAsia="Verdana" w:hAnsiTheme="majorBidi" w:cstheme="majorBidi"/>
          <w:spacing w:val="-1"/>
        </w:rPr>
        <w:t>s</w:t>
      </w:r>
      <w:r w:rsidRPr="00ED4670">
        <w:rPr>
          <w:rFonts w:asciiTheme="majorBidi" w:eastAsia="Verdana" w:hAnsiTheme="majorBidi" w:cstheme="majorBidi"/>
        </w:rPr>
        <w:t xml:space="preserve">, </w:t>
      </w:r>
      <w:r w:rsidRPr="00ED4670">
        <w:rPr>
          <w:rFonts w:asciiTheme="majorBidi" w:eastAsia="Verdana" w:hAnsiTheme="majorBidi" w:cstheme="majorBidi"/>
          <w:spacing w:val="-1"/>
        </w:rPr>
        <w:t>st</w:t>
      </w:r>
      <w:r w:rsidRPr="00ED4670">
        <w:rPr>
          <w:rFonts w:asciiTheme="majorBidi" w:eastAsia="Verdana" w:hAnsiTheme="majorBidi" w:cstheme="majorBidi"/>
        </w:rPr>
        <w:t>a</w:t>
      </w:r>
      <w:r w:rsidRPr="00ED4670">
        <w:rPr>
          <w:rFonts w:asciiTheme="majorBidi" w:eastAsia="Verdana" w:hAnsiTheme="majorBidi" w:cstheme="majorBidi"/>
          <w:spacing w:val="1"/>
        </w:rPr>
        <w:t>ph</w:t>
      </w:r>
      <w:r w:rsidRPr="00ED4670">
        <w:rPr>
          <w:rFonts w:asciiTheme="majorBidi" w:eastAsia="Verdana" w:hAnsiTheme="majorBidi" w:cstheme="majorBidi"/>
        </w:rPr>
        <w:t>ylo</w:t>
      </w:r>
      <w:r w:rsidRPr="00ED4670">
        <w:rPr>
          <w:rFonts w:asciiTheme="majorBidi" w:eastAsia="Verdana" w:hAnsiTheme="majorBidi" w:cstheme="majorBidi"/>
          <w:spacing w:val="-1"/>
        </w:rPr>
        <w:t>c</w:t>
      </w:r>
      <w:r w:rsidRPr="00ED4670">
        <w:rPr>
          <w:rFonts w:asciiTheme="majorBidi" w:eastAsia="Verdana" w:hAnsiTheme="majorBidi" w:cstheme="majorBidi"/>
        </w:rPr>
        <w:t>o</w:t>
      </w:r>
      <w:r w:rsidRPr="00ED4670">
        <w:rPr>
          <w:rFonts w:asciiTheme="majorBidi" w:eastAsia="Verdana" w:hAnsiTheme="majorBidi" w:cstheme="majorBidi"/>
          <w:spacing w:val="-1"/>
        </w:rPr>
        <w:t>cc</w:t>
      </w:r>
      <w:r w:rsidRPr="00ED4670">
        <w:rPr>
          <w:rFonts w:asciiTheme="majorBidi" w:eastAsia="Verdana" w:hAnsiTheme="majorBidi" w:cstheme="majorBidi"/>
        </w:rPr>
        <w:t>i</w:t>
      </w:r>
      <w:r w:rsidRPr="00ED4670">
        <w:rPr>
          <w:rFonts w:asciiTheme="majorBidi" w:eastAsia="Verdana" w:hAnsiTheme="majorBidi" w:cstheme="majorBidi"/>
          <w:spacing w:val="1"/>
        </w:rPr>
        <w:t>que</w:t>
      </w:r>
      <w:r w:rsidRPr="00ED4670">
        <w:rPr>
          <w:rFonts w:asciiTheme="majorBidi" w:eastAsia="Verdana" w:hAnsiTheme="majorBidi" w:cstheme="majorBidi"/>
          <w:spacing w:val="-1"/>
        </w:rPr>
        <w:t>s</w:t>
      </w:r>
      <w:r w:rsidRPr="00ED4670">
        <w:rPr>
          <w:rFonts w:asciiTheme="majorBidi" w:eastAsia="Verdana" w:hAnsiTheme="majorBidi" w:cstheme="majorBidi"/>
        </w:rPr>
        <w:t>,</w:t>
      </w:r>
      <w:r w:rsidRPr="00ED4670">
        <w:rPr>
          <w:rFonts w:asciiTheme="majorBidi" w:eastAsia="Verdana" w:hAnsiTheme="majorBidi" w:cstheme="majorBidi"/>
          <w:spacing w:val="1"/>
        </w:rPr>
        <w:t xml:space="preserve"> </w:t>
      </w:r>
      <w:r w:rsidRPr="00725559">
        <w:rPr>
          <w:rFonts w:asciiTheme="majorBidi" w:eastAsia="Verdana" w:hAnsiTheme="majorBidi" w:cstheme="majorBidi"/>
          <w:spacing w:val="-1"/>
        </w:rPr>
        <w:t>d</w:t>
      </w:r>
      <w:r w:rsidRPr="00725559">
        <w:rPr>
          <w:rFonts w:asciiTheme="majorBidi" w:eastAsia="Verdana" w:hAnsiTheme="majorBidi" w:cstheme="majorBidi"/>
          <w:i/>
          <w:iCs/>
          <w:spacing w:val="1"/>
        </w:rPr>
        <w:t>'</w:t>
      </w:r>
      <w:r w:rsidRPr="00725559">
        <w:rPr>
          <w:rFonts w:asciiTheme="majorBidi" w:eastAsia="Verdana" w:hAnsiTheme="majorBidi" w:cstheme="majorBidi"/>
          <w:i/>
          <w:iCs/>
          <w:spacing w:val="-1"/>
        </w:rPr>
        <w:t>E</w:t>
      </w:r>
      <w:r w:rsidRPr="00725559">
        <w:rPr>
          <w:rFonts w:asciiTheme="majorBidi" w:eastAsia="Verdana" w:hAnsiTheme="majorBidi" w:cstheme="majorBidi"/>
          <w:i/>
          <w:iCs/>
        </w:rPr>
        <w:t>.</w:t>
      </w:r>
      <w:r w:rsidRPr="00725559">
        <w:rPr>
          <w:rFonts w:asciiTheme="majorBidi" w:eastAsia="Verdana" w:hAnsiTheme="majorBidi" w:cstheme="majorBidi"/>
          <w:i/>
          <w:iCs/>
          <w:spacing w:val="1"/>
        </w:rPr>
        <w:t xml:space="preserve"> </w:t>
      </w:r>
      <w:r w:rsidRPr="00725559">
        <w:rPr>
          <w:rFonts w:asciiTheme="majorBidi" w:eastAsia="Verdana" w:hAnsiTheme="majorBidi" w:cstheme="majorBidi"/>
          <w:i/>
          <w:iCs/>
          <w:spacing w:val="-2"/>
        </w:rPr>
        <w:t>C</w:t>
      </w:r>
      <w:r w:rsidRPr="00725559">
        <w:rPr>
          <w:rFonts w:asciiTheme="majorBidi" w:eastAsia="Verdana" w:hAnsiTheme="majorBidi" w:cstheme="majorBidi"/>
          <w:i/>
          <w:iCs/>
        </w:rPr>
        <w:t>oli</w:t>
      </w:r>
      <w:r w:rsidRPr="00ED4670">
        <w:rPr>
          <w:rFonts w:asciiTheme="majorBidi" w:eastAsia="Verdana" w:hAnsiTheme="majorBidi" w:cstheme="majorBidi"/>
        </w:rPr>
        <w:t>...).</w:t>
      </w:r>
    </w:p>
    <w:p w:rsidR="00ED4670" w:rsidRPr="00ED4670" w:rsidRDefault="00ED4670" w:rsidP="00725559">
      <w:pPr>
        <w:spacing w:after="120" w:line="360" w:lineRule="auto"/>
        <w:ind w:left="472"/>
        <w:jc w:val="both"/>
        <w:rPr>
          <w:rFonts w:asciiTheme="majorBidi" w:eastAsia="Verdana" w:hAnsiTheme="majorBidi" w:cstheme="majorBidi"/>
        </w:rPr>
      </w:pPr>
      <w:r w:rsidRPr="00ED4670">
        <w:rPr>
          <w:rFonts w:asciiTheme="majorBidi" w:eastAsia="Segoe UI Symbol" w:hAnsiTheme="majorBidi" w:cstheme="majorBidi"/>
        </w:rPr>
        <w:t>–</w:t>
      </w:r>
      <w:r w:rsidR="00725559">
        <w:rPr>
          <w:rFonts w:asciiTheme="majorBidi" w:eastAsia="Segoe UI Symbol" w:hAnsiTheme="majorBidi" w:cstheme="majorBidi"/>
          <w:spacing w:val="10"/>
        </w:rPr>
        <w:t>P</w:t>
      </w:r>
      <w:r w:rsidRPr="00ED4670">
        <w:rPr>
          <w:rFonts w:asciiTheme="majorBidi" w:eastAsia="Segoe UI Symbol" w:hAnsiTheme="majorBidi" w:cstheme="majorBidi"/>
          <w:spacing w:val="10"/>
        </w:rPr>
        <w:t>résentes</w:t>
      </w:r>
      <w:r w:rsidRPr="00ED4670">
        <w:rPr>
          <w:rFonts w:asciiTheme="majorBidi" w:eastAsia="Verdana" w:hAnsiTheme="majorBidi" w:cstheme="majorBidi"/>
          <w:spacing w:val="74"/>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spacing w:val="-2"/>
        </w:rPr>
        <w:t>a</w:t>
      </w:r>
      <w:r w:rsidRPr="00ED4670">
        <w:rPr>
          <w:rFonts w:asciiTheme="majorBidi" w:eastAsia="Verdana" w:hAnsiTheme="majorBidi" w:cstheme="majorBidi"/>
          <w:spacing w:val="1"/>
        </w:rPr>
        <w:t>n</w:t>
      </w:r>
      <w:r w:rsidRPr="00ED4670">
        <w:rPr>
          <w:rFonts w:asciiTheme="majorBidi" w:eastAsia="Verdana" w:hAnsiTheme="majorBidi" w:cstheme="majorBidi"/>
        </w:rPr>
        <w:t>s</w:t>
      </w:r>
      <w:r w:rsidRPr="00ED4670">
        <w:rPr>
          <w:rFonts w:asciiTheme="majorBidi" w:eastAsia="Verdana" w:hAnsiTheme="majorBidi" w:cstheme="majorBidi"/>
          <w:spacing w:val="74"/>
        </w:rPr>
        <w:t xml:space="preserve"> </w:t>
      </w:r>
      <w:r w:rsidRPr="00ED4670">
        <w:rPr>
          <w:rFonts w:asciiTheme="majorBidi" w:eastAsia="Verdana" w:hAnsiTheme="majorBidi" w:cstheme="majorBidi"/>
          <w:spacing w:val="-2"/>
        </w:rPr>
        <w:t>l</w:t>
      </w:r>
      <w:r w:rsidRPr="00ED4670">
        <w:rPr>
          <w:rFonts w:asciiTheme="majorBidi" w:eastAsia="Verdana" w:hAnsiTheme="majorBidi" w:cstheme="majorBidi"/>
        </w:rPr>
        <w:t>e</w:t>
      </w:r>
      <w:r w:rsidRPr="00ED4670">
        <w:rPr>
          <w:rFonts w:asciiTheme="majorBidi" w:eastAsia="Verdana" w:hAnsiTheme="majorBidi" w:cstheme="majorBidi"/>
          <w:spacing w:val="74"/>
        </w:rPr>
        <w:t xml:space="preserve"> </w:t>
      </w:r>
      <w:r w:rsidRPr="00ED4670">
        <w:rPr>
          <w:rFonts w:asciiTheme="majorBidi" w:eastAsia="Verdana" w:hAnsiTheme="majorBidi" w:cstheme="majorBidi"/>
          <w:spacing w:val="-1"/>
        </w:rPr>
        <w:t>c</w:t>
      </w:r>
      <w:r w:rsidRPr="00ED4670">
        <w:rPr>
          <w:rFonts w:asciiTheme="majorBidi" w:eastAsia="Verdana" w:hAnsiTheme="majorBidi" w:cstheme="majorBidi"/>
        </w:rPr>
        <w:t>y</w:t>
      </w:r>
      <w:r w:rsidRPr="00ED4670">
        <w:rPr>
          <w:rFonts w:asciiTheme="majorBidi" w:eastAsia="Verdana" w:hAnsiTheme="majorBidi" w:cstheme="majorBidi"/>
          <w:spacing w:val="-1"/>
        </w:rPr>
        <w:t>t</w:t>
      </w:r>
      <w:r w:rsidRPr="00ED4670">
        <w:rPr>
          <w:rFonts w:asciiTheme="majorBidi" w:eastAsia="Verdana" w:hAnsiTheme="majorBidi" w:cstheme="majorBidi"/>
        </w:rPr>
        <w:t>o</w:t>
      </w:r>
      <w:r w:rsidRPr="00ED4670">
        <w:rPr>
          <w:rFonts w:asciiTheme="majorBidi" w:eastAsia="Verdana" w:hAnsiTheme="majorBidi" w:cstheme="majorBidi"/>
          <w:spacing w:val="1"/>
        </w:rPr>
        <w:t>p</w:t>
      </w:r>
      <w:r w:rsidRPr="00ED4670">
        <w:rPr>
          <w:rFonts w:asciiTheme="majorBidi" w:eastAsia="Verdana" w:hAnsiTheme="majorBidi" w:cstheme="majorBidi"/>
        </w:rPr>
        <w:t>la</w:t>
      </w:r>
      <w:r w:rsidRPr="00ED4670">
        <w:rPr>
          <w:rFonts w:asciiTheme="majorBidi" w:eastAsia="Verdana" w:hAnsiTheme="majorBidi" w:cstheme="majorBidi"/>
          <w:spacing w:val="-1"/>
        </w:rPr>
        <w:t>s</w:t>
      </w:r>
      <w:r w:rsidRPr="00ED4670">
        <w:rPr>
          <w:rFonts w:asciiTheme="majorBidi" w:eastAsia="Verdana" w:hAnsiTheme="majorBidi" w:cstheme="majorBidi"/>
        </w:rPr>
        <w:t>me</w:t>
      </w:r>
      <w:r w:rsidRPr="00ED4670">
        <w:rPr>
          <w:rFonts w:asciiTheme="majorBidi" w:eastAsia="Verdana" w:hAnsiTheme="majorBidi" w:cstheme="majorBidi"/>
          <w:spacing w:val="76"/>
        </w:rPr>
        <w:t xml:space="preserve"> </w:t>
      </w:r>
      <w:r w:rsidRPr="00ED4670">
        <w:rPr>
          <w:rFonts w:asciiTheme="majorBidi" w:eastAsia="Verdana" w:hAnsiTheme="majorBidi" w:cstheme="majorBidi"/>
          <w:spacing w:val="1"/>
        </w:rPr>
        <w:t>e</w:t>
      </w:r>
      <w:r w:rsidRPr="00ED4670">
        <w:rPr>
          <w:rFonts w:asciiTheme="majorBidi" w:eastAsia="Verdana" w:hAnsiTheme="majorBidi" w:cstheme="majorBidi"/>
        </w:rPr>
        <w:t>t</w:t>
      </w:r>
      <w:r w:rsidRPr="00ED4670">
        <w:rPr>
          <w:rFonts w:asciiTheme="majorBidi" w:eastAsia="Verdana" w:hAnsiTheme="majorBidi" w:cstheme="majorBidi"/>
          <w:spacing w:val="72"/>
        </w:rPr>
        <w:t xml:space="preserve"> </w:t>
      </w:r>
      <w:r w:rsidRPr="00ED4670">
        <w:rPr>
          <w:rFonts w:asciiTheme="majorBidi" w:eastAsia="Verdana" w:hAnsiTheme="majorBidi" w:cstheme="majorBidi"/>
        </w:rPr>
        <w:t>li</w:t>
      </w:r>
      <w:r w:rsidRPr="00ED4670">
        <w:rPr>
          <w:rFonts w:asciiTheme="majorBidi" w:eastAsia="Verdana" w:hAnsiTheme="majorBidi" w:cstheme="majorBidi"/>
          <w:spacing w:val="-1"/>
        </w:rPr>
        <w:t>b</w:t>
      </w:r>
      <w:r w:rsidRPr="00ED4670">
        <w:rPr>
          <w:rFonts w:asciiTheme="majorBidi" w:eastAsia="Verdana" w:hAnsiTheme="majorBidi" w:cstheme="majorBidi"/>
          <w:spacing w:val="1"/>
        </w:rPr>
        <w:t>é</w:t>
      </w:r>
      <w:r w:rsidRPr="00ED4670">
        <w:rPr>
          <w:rFonts w:asciiTheme="majorBidi" w:eastAsia="Verdana" w:hAnsiTheme="majorBidi" w:cstheme="majorBidi"/>
          <w:spacing w:val="-2"/>
        </w:rPr>
        <w:t>r</w:t>
      </w:r>
      <w:r w:rsidRPr="00ED4670">
        <w:rPr>
          <w:rFonts w:asciiTheme="majorBidi" w:eastAsia="Verdana" w:hAnsiTheme="majorBidi" w:cstheme="majorBidi"/>
          <w:spacing w:val="1"/>
        </w:rPr>
        <w:t>ée</w:t>
      </w:r>
      <w:r w:rsidRPr="00ED4670">
        <w:rPr>
          <w:rFonts w:asciiTheme="majorBidi" w:eastAsia="Verdana" w:hAnsiTheme="majorBidi" w:cstheme="majorBidi"/>
        </w:rPr>
        <w:t>s</w:t>
      </w:r>
      <w:r w:rsidRPr="00ED4670">
        <w:rPr>
          <w:rFonts w:asciiTheme="majorBidi" w:eastAsia="Verdana" w:hAnsiTheme="majorBidi" w:cstheme="majorBidi"/>
          <w:spacing w:val="72"/>
        </w:rPr>
        <w:t xml:space="preserve"> </w:t>
      </w:r>
      <w:r w:rsidRPr="00ED4670">
        <w:rPr>
          <w:rFonts w:asciiTheme="majorBidi" w:eastAsia="Verdana" w:hAnsiTheme="majorBidi" w:cstheme="majorBidi"/>
          <w:spacing w:val="1"/>
        </w:rPr>
        <w:t>un</w:t>
      </w:r>
      <w:r w:rsidRPr="00ED4670">
        <w:rPr>
          <w:rFonts w:asciiTheme="majorBidi" w:eastAsia="Verdana" w:hAnsiTheme="majorBidi" w:cstheme="majorBidi"/>
          <w:spacing w:val="-2"/>
        </w:rPr>
        <w:t>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spacing w:val="1"/>
        </w:rPr>
        <w:t>e</w:t>
      </w:r>
      <w:r w:rsidRPr="00ED4670">
        <w:rPr>
          <w:rFonts w:asciiTheme="majorBidi" w:eastAsia="Verdana" w:hAnsiTheme="majorBidi" w:cstheme="majorBidi"/>
        </w:rPr>
        <w:t>m</w:t>
      </w:r>
      <w:r w:rsidRPr="00ED4670">
        <w:rPr>
          <w:rFonts w:asciiTheme="majorBidi" w:eastAsia="Verdana" w:hAnsiTheme="majorBidi" w:cstheme="majorBidi"/>
          <w:spacing w:val="-1"/>
        </w:rPr>
        <w:t>e</w:t>
      </w:r>
      <w:r w:rsidRPr="00ED4670">
        <w:rPr>
          <w:rFonts w:asciiTheme="majorBidi" w:eastAsia="Verdana" w:hAnsiTheme="majorBidi" w:cstheme="majorBidi"/>
          <w:spacing w:val="1"/>
        </w:rPr>
        <w:t>n</w:t>
      </w:r>
      <w:r w:rsidRPr="00ED4670">
        <w:rPr>
          <w:rFonts w:asciiTheme="majorBidi" w:eastAsia="Verdana" w:hAnsiTheme="majorBidi" w:cstheme="majorBidi"/>
        </w:rPr>
        <w:t>t</w:t>
      </w:r>
      <w:r w:rsidRPr="00ED4670">
        <w:rPr>
          <w:rFonts w:asciiTheme="majorBidi" w:eastAsia="Verdana" w:hAnsiTheme="majorBidi" w:cstheme="majorBidi"/>
          <w:spacing w:val="74"/>
        </w:rPr>
        <w:t xml:space="preserve"> </w:t>
      </w:r>
      <w:r w:rsidRPr="00ED4670">
        <w:rPr>
          <w:rFonts w:asciiTheme="majorBidi" w:eastAsia="Verdana" w:hAnsiTheme="majorBidi" w:cstheme="majorBidi"/>
        </w:rPr>
        <w:t>lors</w:t>
      </w:r>
      <w:r w:rsidRPr="00ED4670">
        <w:rPr>
          <w:rFonts w:asciiTheme="majorBidi" w:eastAsia="Verdana" w:hAnsiTheme="majorBidi" w:cstheme="majorBidi"/>
          <w:spacing w:val="72"/>
        </w:rPr>
        <w:t xml:space="preserve"> </w:t>
      </w:r>
      <w:r w:rsidRPr="00ED4670">
        <w:rPr>
          <w:rFonts w:asciiTheme="majorBidi" w:eastAsia="Verdana" w:hAnsiTheme="majorBidi" w:cstheme="majorBidi"/>
          <w:spacing w:val="1"/>
        </w:rPr>
        <w:t>d</w:t>
      </w:r>
      <w:r w:rsidRPr="00ED4670">
        <w:rPr>
          <w:rFonts w:asciiTheme="majorBidi" w:eastAsia="Verdana" w:hAnsiTheme="majorBidi" w:cstheme="majorBidi"/>
        </w:rPr>
        <w:t>e</w:t>
      </w:r>
      <w:r w:rsidRPr="00ED4670">
        <w:rPr>
          <w:rFonts w:asciiTheme="majorBidi" w:eastAsia="Verdana" w:hAnsiTheme="majorBidi" w:cstheme="majorBidi"/>
          <w:spacing w:val="72"/>
        </w:rPr>
        <w:t xml:space="preserve"> </w:t>
      </w:r>
      <w:r w:rsidRPr="00ED4670">
        <w:rPr>
          <w:rFonts w:asciiTheme="majorBidi" w:eastAsia="Verdana" w:hAnsiTheme="majorBidi" w:cstheme="majorBidi"/>
        </w:rPr>
        <w:t>la</w:t>
      </w:r>
      <w:r w:rsidRPr="00ED4670">
        <w:rPr>
          <w:rFonts w:asciiTheme="majorBidi" w:eastAsia="Verdana" w:hAnsiTheme="majorBidi" w:cstheme="majorBidi"/>
          <w:spacing w:val="74"/>
        </w:rPr>
        <w:t xml:space="preserve"> </w:t>
      </w:r>
      <w:r w:rsidRPr="00ED4670">
        <w:rPr>
          <w:rFonts w:asciiTheme="majorBidi" w:eastAsia="Verdana" w:hAnsiTheme="majorBidi" w:cstheme="majorBidi"/>
        </w:rPr>
        <w:t>ly</w:t>
      </w:r>
      <w:r w:rsidRPr="00ED4670">
        <w:rPr>
          <w:rFonts w:asciiTheme="majorBidi" w:eastAsia="Verdana" w:hAnsiTheme="majorBidi" w:cstheme="majorBidi"/>
          <w:spacing w:val="-1"/>
        </w:rPr>
        <w:t>s</w:t>
      </w:r>
      <w:r w:rsidRPr="00ED4670">
        <w:rPr>
          <w:rFonts w:asciiTheme="majorBidi" w:eastAsia="Verdana" w:hAnsiTheme="majorBidi" w:cstheme="majorBidi"/>
        </w:rPr>
        <w:t>e</w:t>
      </w:r>
      <w:r w:rsidRPr="00ED4670">
        <w:rPr>
          <w:rFonts w:asciiTheme="majorBidi" w:eastAsia="Verdana" w:hAnsiTheme="majorBidi" w:cstheme="majorBidi"/>
          <w:spacing w:val="74"/>
        </w:rPr>
        <w:t xml:space="preserve"> </w:t>
      </w:r>
      <w:r w:rsidR="00725559" w:rsidRPr="00ED4670">
        <w:rPr>
          <w:rFonts w:asciiTheme="majorBidi" w:eastAsia="Verdana" w:hAnsiTheme="majorBidi" w:cstheme="majorBidi"/>
          <w:spacing w:val="-1"/>
        </w:rPr>
        <w:t>c</w:t>
      </w:r>
      <w:r w:rsidR="00725559" w:rsidRPr="00ED4670">
        <w:rPr>
          <w:rFonts w:asciiTheme="majorBidi" w:eastAsia="Verdana" w:hAnsiTheme="majorBidi" w:cstheme="majorBidi"/>
          <w:spacing w:val="1"/>
        </w:rPr>
        <w:t>e</w:t>
      </w:r>
      <w:r w:rsidR="00725559" w:rsidRPr="00ED4670">
        <w:rPr>
          <w:rFonts w:asciiTheme="majorBidi" w:eastAsia="Verdana" w:hAnsiTheme="majorBidi" w:cstheme="majorBidi"/>
        </w:rPr>
        <w:t>ll</w:t>
      </w:r>
      <w:r w:rsidR="00725559" w:rsidRPr="00ED4670">
        <w:rPr>
          <w:rFonts w:asciiTheme="majorBidi" w:eastAsia="Verdana" w:hAnsiTheme="majorBidi" w:cstheme="majorBidi"/>
          <w:spacing w:val="1"/>
        </w:rPr>
        <w:t>u</w:t>
      </w:r>
      <w:r w:rsidR="00725559" w:rsidRPr="00ED4670">
        <w:rPr>
          <w:rFonts w:asciiTheme="majorBidi" w:eastAsia="Verdana" w:hAnsiTheme="majorBidi" w:cstheme="majorBidi"/>
        </w:rPr>
        <w:t>lair</w:t>
      </w:r>
      <w:r w:rsidR="00725559" w:rsidRPr="00ED4670">
        <w:rPr>
          <w:rFonts w:asciiTheme="majorBidi" w:eastAsia="Verdana" w:hAnsiTheme="majorBidi" w:cstheme="majorBidi"/>
          <w:spacing w:val="1"/>
        </w:rPr>
        <w:t>e</w:t>
      </w:r>
      <w:r w:rsidR="00725559" w:rsidRPr="00ED4670">
        <w:rPr>
          <w:rFonts w:asciiTheme="majorBidi" w:eastAsia="Verdana" w:hAnsiTheme="majorBidi" w:cstheme="majorBidi"/>
        </w:rPr>
        <w:t> :</w:t>
      </w:r>
      <w:r w:rsidRPr="00ED4670">
        <w:rPr>
          <w:rFonts w:asciiTheme="majorBidi" w:eastAsia="Verdana" w:hAnsiTheme="majorBidi" w:cstheme="majorBidi"/>
        </w:rPr>
        <w:t xml:space="preserve"> </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xo</w:t>
      </w:r>
      <w:r w:rsidRPr="00ED4670">
        <w:rPr>
          <w:rFonts w:asciiTheme="majorBidi" w:eastAsia="Verdana" w:hAnsiTheme="majorBidi" w:cstheme="majorBidi"/>
          <w:spacing w:val="-1"/>
          <w:position w:val="-1"/>
        </w:rPr>
        <w:t>t</w:t>
      </w:r>
      <w:r w:rsidRPr="00ED4670">
        <w:rPr>
          <w:rFonts w:asciiTheme="majorBidi" w:eastAsia="Verdana" w:hAnsiTheme="majorBidi" w:cstheme="majorBidi"/>
          <w:position w:val="-1"/>
        </w:rPr>
        <w:t>oxi</w:t>
      </w:r>
      <w:r w:rsidRPr="00ED4670">
        <w:rPr>
          <w:rFonts w:asciiTheme="majorBidi" w:eastAsia="Verdana" w:hAnsiTheme="majorBidi" w:cstheme="majorBidi"/>
          <w:spacing w:val="-1"/>
          <w:position w:val="-1"/>
        </w:rPr>
        <w:t>n</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s</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c</w:t>
      </w:r>
      <w:r w:rsidRPr="00ED4670">
        <w:rPr>
          <w:rFonts w:asciiTheme="majorBidi" w:eastAsia="Verdana" w:hAnsiTheme="majorBidi" w:cstheme="majorBidi"/>
          <w:position w:val="-1"/>
        </w:rPr>
        <w:t>y</w:t>
      </w:r>
      <w:r w:rsidRPr="00ED4670">
        <w:rPr>
          <w:rFonts w:asciiTheme="majorBidi" w:eastAsia="Verdana" w:hAnsiTheme="majorBidi" w:cstheme="majorBidi"/>
          <w:spacing w:val="-1"/>
          <w:position w:val="-1"/>
        </w:rPr>
        <w:t>t</w:t>
      </w:r>
      <w:r w:rsidRPr="00ED4670">
        <w:rPr>
          <w:rFonts w:asciiTheme="majorBidi" w:eastAsia="Verdana" w:hAnsiTheme="majorBidi" w:cstheme="majorBidi"/>
          <w:position w:val="-1"/>
        </w:rPr>
        <w:t>o</w:t>
      </w:r>
      <w:r w:rsidRPr="00ED4670">
        <w:rPr>
          <w:rFonts w:asciiTheme="majorBidi" w:eastAsia="Verdana" w:hAnsiTheme="majorBidi" w:cstheme="majorBidi"/>
          <w:spacing w:val="1"/>
          <w:position w:val="-1"/>
        </w:rPr>
        <w:t>p</w:t>
      </w:r>
      <w:r w:rsidRPr="00ED4670">
        <w:rPr>
          <w:rFonts w:asciiTheme="majorBidi" w:eastAsia="Verdana" w:hAnsiTheme="majorBidi" w:cstheme="majorBidi"/>
          <w:position w:val="-1"/>
        </w:rPr>
        <w:t>la</w:t>
      </w:r>
      <w:r w:rsidRPr="00ED4670">
        <w:rPr>
          <w:rFonts w:asciiTheme="majorBidi" w:eastAsia="Verdana" w:hAnsiTheme="majorBidi" w:cstheme="majorBidi"/>
          <w:spacing w:val="-1"/>
          <w:position w:val="-1"/>
        </w:rPr>
        <w:t>s</w:t>
      </w:r>
      <w:r w:rsidRPr="00ED4670">
        <w:rPr>
          <w:rFonts w:asciiTheme="majorBidi" w:eastAsia="Verdana" w:hAnsiTheme="majorBidi" w:cstheme="majorBidi"/>
          <w:position w:val="-1"/>
        </w:rPr>
        <w:t>mi</w:t>
      </w:r>
      <w:r w:rsidRPr="00ED4670">
        <w:rPr>
          <w:rFonts w:asciiTheme="majorBidi" w:eastAsia="Verdana" w:hAnsiTheme="majorBidi" w:cstheme="majorBidi"/>
          <w:spacing w:val="1"/>
          <w:position w:val="-1"/>
        </w:rPr>
        <w:t>q</w:t>
      </w:r>
      <w:r w:rsidRPr="00ED4670">
        <w:rPr>
          <w:rFonts w:asciiTheme="majorBidi" w:eastAsia="Verdana" w:hAnsiTheme="majorBidi" w:cstheme="majorBidi"/>
          <w:spacing w:val="-1"/>
          <w:position w:val="-1"/>
        </w:rPr>
        <w:t>u</w:t>
      </w:r>
      <w:r w:rsidRPr="00ED4670">
        <w:rPr>
          <w:rFonts w:asciiTheme="majorBidi" w:eastAsia="Verdana" w:hAnsiTheme="majorBidi" w:cstheme="majorBidi"/>
          <w:spacing w:val="1"/>
          <w:position w:val="-1"/>
        </w:rPr>
        <w:t>e</w:t>
      </w:r>
      <w:r w:rsidRPr="00ED4670">
        <w:rPr>
          <w:rFonts w:asciiTheme="majorBidi" w:eastAsia="Verdana" w:hAnsiTheme="majorBidi" w:cstheme="majorBidi"/>
          <w:position w:val="-1"/>
        </w:rPr>
        <w:t>s</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position w:val="-1"/>
        </w:rPr>
        <w:t>(r</w:t>
      </w:r>
      <w:r w:rsidRPr="00ED4670">
        <w:rPr>
          <w:rFonts w:asciiTheme="majorBidi" w:eastAsia="Verdana" w:hAnsiTheme="majorBidi" w:cstheme="majorBidi"/>
          <w:spacing w:val="-1"/>
          <w:position w:val="-1"/>
        </w:rPr>
        <w:t>e</w:t>
      </w:r>
      <w:r w:rsidRPr="00ED4670">
        <w:rPr>
          <w:rFonts w:asciiTheme="majorBidi" w:eastAsia="Verdana" w:hAnsiTheme="majorBidi" w:cstheme="majorBidi"/>
          <w:spacing w:val="1"/>
          <w:position w:val="-1"/>
        </w:rPr>
        <w:t>p</w:t>
      </w:r>
      <w:r w:rsidRPr="00ED4670">
        <w:rPr>
          <w:rFonts w:asciiTheme="majorBidi" w:eastAsia="Verdana" w:hAnsiTheme="majorBidi" w:cstheme="majorBidi"/>
          <w:position w:val="-1"/>
        </w:rPr>
        <w:t>r</w:t>
      </w:r>
      <w:r w:rsidRPr="00ED4670">
        <w:rPr>
          <w:rFonts w:asciiTheme="majorBidi" w:eastAsia="Verdana" w:hAnsiTheme="majorBidi" w:cstheme="majorBidi"/>
          <w:spacing w:val="1"/>
          <w:position w:val="-1"/>
        </w:rPr>
        <w:t>é</w:t>
      </w:r>
      <w:r w:rsidRPr="00ED4670">
        <w:rPr>
          <w:rFonts w:asciiTheme="majorBidi" w:eastAsia="Verdana" w:hAnsiTheme="majorBidi" w:cstheme="majorBidi"/>
          <w:spacing w:val="-3"/>
          <w:position w:val="-1"/>
        </w:rPr>
        <w:t>s</w:t>
      </w:r>
      <w:r w:rsidRPr="00ED4670">
        <w:rPr>
          <w:rFonts w:asciiTheme="majorBidi" w:eastAsia="Verdana" w:hAnsiTheme="majorBidi" w:cstheme="majorBidi"/>
          <w:spacing w:val="1"/>
          <w:position w:val="-1"/>
        </w:rPr>
        <w:t>en</w:t>
      </w:r>
      <w:r w:rsidRPr="00ED4670">
        <w:rPr>
          <w:rFonts w:asciiTheme="majorBidi" w:eastAsia="Verdana" w:hAnsiTheme="majorBidi" w:cstheme="majorBidi"/>
          <w:spacing w:val="-1"/>
          <w:position w:val="-1"/>
        </w:rPr>
        <w:t>te</w:t>
      </w:r>
      <w:r w:rsidRPr="00ED4670">
        <w:rPr>
          <w:rFonts w:asciiTheme="majorBidi" w:eastAsia="Verdana" w:hAnsiTheme="majorBidi" w:cstheme="majorBidi"/>
          <w:spacing w:val="1"/>
          <w:position w:val="-1"/>
        </w:rPr>
        <w:t>n</w:t>
      </w:r>
      <w:r w:rsidRPr="00ED4670">
        <w:rPr>
          <w:rFonts w:asciiTheme="majorBidi" w:eastAsia="Verdana" w:hAnsiTheme="majorBidi" w:cstheme="majorBidi"/>
          <w:position w:val="-1"/>
        </w:rPr>
        <w:t>t</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position w:val="-1"/>
        </w:rPr>
        <w:t>25</w:t>
      </w:r>
      <w:r w:rsidRPr="00ED4670">
        <w:rPr>
          <w:rFonts w:asciiTheme="majorBidi" w:eastAsia="Verdana" w:hAnsiTheme="majorBidi" w:cstheme="majorBidi"/>
          <w:spacing w:val="7"/>
          <w:position w:val="-1"/>
        </w:rPr>
        <w:t xml:space="preserve"> </w:t>
      </w:r>
      <w:r w:rsidRPr="00ED4670">
        <w:rPr>
          <w:rFonts w:asciiTheme="majorBidi" w:eastAsia="Verdana" w:hAnsiTheme="majorBidi" w:cstheme="majorBidi"/>
          <w:position w:val="-1"/>
        </w:rPr>
        <w:t>%</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d</w:t>
      </w:r>
      <w:r w:rsidRPr="00ED4670">
        <w:rPr>
          <w:rFonts w:asciiTheme="majorBidi" w:eastAsia="Verdana" w:hAnsiTheme="majorBidi" w:cstheme="majorBidi"/>
          <w:position w:val="-1"/>
        </w:rPr>
        <w:t>e</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c</w:t>
      </w:r>
      <w:r w:rsidRPr="00ED4670">
        <w:rPr>
          <w:rFonts w:asciiTheme="majorBidi" w:eastAsia="Verdana" w:hAnsiTheme="majorBidi" w:cstheme="majorBidi"/>
          <w:position w:val="-1"/>
        </w:rPr>
        <w:t>e</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t</w:t>
      </w:r>
      <w:r w:rsidRPr="00ED4670">
        <w:rPr>
          <w:rFonts w:asciiTheme="majorBidi" w:eastAsia="Verdana" w:hAnsiTheme="majorBidi" w:cstheme="majorBidi"/>
          <w:position w:val="-1"/>
        </w:rPr>
        <w:t>y</w:t>
      </w:r>
      <w:r w:rsidRPr="00ED4670">
        <w:rPr>
          <w:rFonts w:asciiTheme="majorBidi" w:eastAsia="Verdana" w:hAnsiTheme="majorBidi" w:cstheme="majorBidi"/>
          <w:spacing w:val="1"/>
          <w:position w:val="-1"/>
        </w:rPr>
        <w:t>p</w:t>
      </w:r>
      <w:r w:rsidRPr="00ED4670">
        <w:rPr>
          <w:rFonts w:asciiTheme="majorBidi" w:eastAsia="Verdana" w:hAnsiTheme="majorBidi" w:cstheme="majorBidi"/>
          <w:position w:val="-1"/>
        </w:rPr>
        <w:t>e</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d</w:t>
      </w:r>
      <w:r w:rsidRPr="00ED4670">
        <w:rPr>
          <w:rFonts w:asciiTheme="majorBidi" w:eastAsia="Verdana" w:hAnsiTheme="majorBidi" w:cstheme="majorBidi"/>
          <w:position w:val="-1"/>
        </w:rPr>
        <w:t>e</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t</w:t>
      </w:r>
      <w:r w:rsidRPr="00ED4670">
        <w:rPr>
          <w:rFonts w:asciiTheme="majorBidi" w:eastAsia="Verdana" w:hAnsiTheme="majorBidi" w:cstheme="majorBidi"/>
          <w:position w:val="-1"/>
        </w:rPr>
        <w:t>oxi</w:t>
      </w:r>
      <w:r w:rsidRPr="00ED4670">
        <w:rPr>
          <w:rFonts w:asciiTheme="majorBidi" w:eastAsia="Verdana" w:hAnsiTheme="majorBidi" w:cstheme="majorBidi"/>
          <w:spacing w:val="-1"/>
          <w:position w:val="-1"/>
        </w:rPr>
        <w:t>n</w:t>
      </w:r>
      <w:r w:rsidRPr="00ED4670">
        <w:rPr>
          <w:rFonts w:asciiTheme="majorBidi" w:eastAsia="Verdana" w:hAnsiTheme="majorBidi" w:cstheme="majorBidi"/>
          <w:spacing w:val="1"/>
          <w:position w:val="-1"/>
        </w:rPr>
        <w:t>e</w:t>
      </w:r>
      <w:r w:rsidRPr="00ED4670">
        <w:rPr>
          <w:rFonts w:asciiTheme="majorBidi" w:eastAsia="Verdana" w:hAnsiTheme="majorBidi" w:cstheme="majorBidi"/>
          <w:spacing w:val="-1"/>
          <w:position w:val="-1"/>
        </w:rPr>
        <w:t>s</w:t>
      </w:r>
      <w:r w:rsidRPr="00ED4670">
        <w:rPr>
          <w:rFonts w:asciiTheme="majorBidi" w:eastAsia="Verdana" w:hAnsiTheme="majorBidi" w:cstheme="majorBidi"/>
          <w:position w:val="-1"/>
        </w:rPr>
        <w:t>,</w:t>
      </w:r>
      <w:r w:rsidRPr="00ED4670">
        <w:rPr>
          <w:rFonts w:asciiTheme="majorBidi" w:eastAsia="Verdana" w:hAnsiTheme="majorBidi" w:cstheme="majorBidi"/>
          <w:spacing w:val="7"/>
          <w:position w:val="-1"/>
        </w:rPr>
        <w:t xml:space="preserve"> </w:t>
      </w:r>
      <w:r w:rsidRPr="00ED4670">
        <w:rPr>
          <w:rFonts w:asciiTheme="majorBidi" w:eastAsia="Verdana" w:hAnsiTheme="majorBidi" w:cstheme="majorBidi"/>
          <w:spacing w:val="-1"/>
          <w:position w:val="-1"/>
        </w:rPr>
        <w:t>c</w:t>
      </w:r>
      <w:r w:rsidRPr="00ED4670">
        <w:rPr>
          <w:rFonts w:asciiTheme="majorBidi" w:eastAsia="Verdana" w:hAnsiTheme="majorBidi" w:cstheme="majorBidi"/>
          <w:spacing w:val="1"/>
          <w:position w:val="-1"/>
        </w:rPr>
        <w:t>'e</w:t>
      </w:r>
      <w:r w:rsidRPr="00ED4670">
        <w:rPr>
          <w:rFonts w:asciiTheme="majorBidi" w:eastAsia="Verdana" w:hAnsiTheme="majorBidi" w:cstheme="majorBidi"/>
          <w:spacing w:val="-1"/>
          <w:position w:val="-1"/>
        </w:rPr>
        <w:t>s</w:t>
      </w:r>
      <w:r w:rsidRPr="00ED4670">
        <w:rPr>
          <w:rFonts w:asciiTheme="majorBidi" w:eastAsia="Verdana" w:hAnsiTheme="majorBidi" w:cstheme="majorBidi"/>
          <w:position w:val="-1"/>
        </w:rPr>
        <w:t>t</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position w:val="-1"/>
        </w:rPr>
        <w:t>le</w:t>
      </w:r>
      <w:r w:rsidRPr="00ED4670">
        <w:rPr>
          <w:rFonts w:asciiTheme="majorBidi" w:eastAsia="Verdana" w:hAnsiTheme="majorBidi" w:cstheme="majorBidi"/>
          <w:spacing w:val="6"/>
          <w:position w:val="-1"/>
        </w:rPr>
        <w:t xml:space="preserve"> </w:t>
      </w:r>
      <w:r w:rsidRPr="00ED4670">
        <w:rPr>
          <w:rFonts w:asciiTheme="majorBidi" w:eastAsia="Verdana" w:hAnsiTheme="majorBidi" w:cstheme="majorBidi"/>
          <w:spacing w:val="-1"/>
          <w:position w:val="-1"/>
        </w:rPr>
        <w:t>c</w:t>
      </w:r>
      <w:r w:rsidRPr="00ED4670">
        <w:rPr>
          <w:rFonts w:asciiTheme="majorBidi" w:eastAsia="Verdana" w:hAnsiTheme="majorBidi" w:cstheme="majorBidi"/>
          <w:position w:val="-1"/>
        </w:rPr>
        <w:t>as</w:t>
      </w:r>
      <w:r w:rsidRPr="00ED4670">
        <w:rPr>
          <w:rFonts w:asciiTheme="majorBidi" w:eastAsia="Verdana" w:hAnsiTheme="majorBidi" w:cstheme="majorBidi"/>
          <w:spacing w:val="8"/>
          <w:position w:val="-1"/>
        </w:rPr>
        <w:t xml:space="preserve"> </w:t>
      </w:r>
      <w:r w:rsidRPr="00ED4670">
        <w:rPr>
          <w:rFonts w:asciiTheme="majorBidi" w:eastAsia="Verdana" w:hAnsiTheme="majorBidi" w:cstheme="majorBidi"/>
          <w:spacing w:val="-1"/>
          <w:position w:val="-1"/>
        </w:rPr>
        <w:t>d</w:t>
      </w:r>
      <w:r w:rsidRPr="00ED4670">
        <w:rPr>
          <w:rFonts w:asciiTheme="majorBidi" w:eastAsia="Verdana" w:hAnsiTheme="majorBidi" w:cstheme="majorBidi"/>
          <w:position w:val="-1"/>
        </w:rPr>
        <w:t xml:space="preserve">e </w:t>
      </w:r>
      <w:r w:rsidRPr="00ED4670">
        <w:rPr>
          <w:rFonts w:asciiTheme="majorBidi" w:eastAsia="Verdana" w:hAnsiTheme="majorBidi" w:cstheme="majorBidi"/>
        </w:rPr>
        <w:t xml:space="preserve">la </w:t>
      </w:r>
      <w:r w:rsidRPr="00ED4670">
        <w:rPr>
          <w:rFonts w:asciiTheme="majorBidi" w:eastAsia="Verdana" w:hAnsiTheme="majorBidi" w:cstheme="majorBidi"/>
          <w:spacing w:val="-1"/>
        </w:rPr>
        <w:t>t</w:t>
      </w:r>
      <w:r w:rsidRPr="00ED4670">
        <w:rPr>
          <w:rFonts w:asciiTheme="majorBidi" w:eastAsia="Verdana" w:hAnsiTheme="majorBidi" w:cstheme="majorBidi"/>
        </w:rPr>
        <w:t>oxi</w:t>
      </w:r>
      <w:r w:rsidRPr="00ED4670">
        <w:rPr>
          <w:rFonts w:asciiTheme="majorBidi" w:eastAsia="Verdana" w:hAnsiTheme="majorBidi" w:cstheme="majorBidi"/>
          <w:spacing w:val="1"/>
        </w:rPr>
        <w:t>n</w:t>
      </w:r>
      <w:r w:rsidRPr="00ED4670">
        <w:rPr>
          <w:rFonts w:asciiTheme="majorBidi" w:eastAsia="Verdana" w:hAnsiTheme="majorBidi" w:cstheme="majorBidi"/>
        </w:rPr>
        <w:t xml:space="preserve">e </w:t>
      </w:r>
      <w:r w:rsidRPr="00ED4670">
        <w:rPr>
          <w:rFonts w:asciiTheme="majorBidi" w:eastAsia="Verdana" w:hAnsiTheme="majorBidi" w:cstheme="majorBidi"/>
          <w:spacing w:val="-1"/>
        </w:rPr>
        <w:t>c</w:t>
      </w:r>
      <w:r w:rsidRPr="00ED4670">
        <w:rPr>
          <w:rFonts w:asciiTheme="majorBidi" w:eastAsia="Verdana" w:hAnsiTheme="majorBidi" w:cstheme="majorBidi"/>
          <w:spacing w:val="1"/>
        </w:rPr>
        <w:t>h</w:t>
      </w:r>
      <w:r w:rsidRPr="00ED4670">
        <w:rPr>
          <w:rFonts w:asciiTheme="majorBidi" w:eastAsia="Verdana" w:hAnsiTheme="majorBidi" w:cstheme="majorBidi"/>
        </w:rPr>
        <w:t>ol</w:t>
      </w:r>
      <w:r w:rsidRPr="00ED4670">
        <w:rPr>
          <w:rFonts w:asciiTheme="majorBidi" w:eastAsia="Verdana" w:hAnsiTheme="majorBidi" w:cstheme="majorBidi"/>
          <w:spacing w:val="1"/>
        </w:rPr>
        <w:t>é</w:t>
      </w:r>
      <w:r w:rsidRPr="00ED4670">
        <w:rPr>
          <w:rFonts w:asciiTheme="majorBidi" w:eastAsia="Verdana" w:hAnsiTheme="majorBidi" w:cstheme="majorBidi"/>
        </w:rPr>
        <w:t>r</w:t>
      </w:r>
      <w:r w:rsidRPr="00ED4670">
        <w:rPr>
          <w:rFonts w:asciiTheme="majorBidi" w:eastAsia="Verdana" w:hAnsiTheme="majorBidi" w:cstheme="majorBidi"/>
          <w:spacing w:val="-2"/>
        </w:rPr>
        <w:t>i</w:t>
      </w:r>
      <w:r w:rsidRPr="00ED4670">
        <w:rPr>
          <w:rFonts w:asciiTheme="majorBidi" w:eastAsia="Verdana" w:hAnsiTheme="majorBidi" w:cstheme="majorBidi"/>
          <w:spacing w:val="1"/>
        </w:rPr>
        <w:t>q</w:t>
      </w:r>
      <w:r w:rsidRPr="00ED4670">
        <w:rPr>
          <w:rFonts w:asciiTheme="majorBidi" w:eastAsia="Verdana" w:hAnsiTheme="majorBidi" w:cstheme="majorBidi"/>
          <w:spacing w:val="-1"/>
        </w:rPr>
        <w:t>u</w:t>
      </w:r>
      <w:r w:rsidRPr="00ED4670">
        <w:rPr>
          <w:rFonts w:asciiTheme="majorBidi" w:eastAsia="Verdana" w:hAnsiTheme="majorBidi" w:cstheme="majorBidi"/>
          <w:spacing w:val="1"/>
        </w:rPr>
        <w:t>e</w:t>
      </w:r>
      <w:r w:rsidRPr="00ED4670">
        <w:rPr>
          <w:rFonts w:asciiTheme="majorBidi" w:eastAsia="Verdana" w:hAnsiTheme="majorBidi" w:cstheme="majorBidi"/>
        </w:rPr>
        <w:t>).</w:t>
      </w:r>
    </w:p>
    <w:p w:rsidR="00ED4670" w:rsidRPr="00ED4670" w:rsidRDefault="00725559" w:rsidP="00725559">
      <w:pPr>
        <w:spacing w:after="120" w:line="360" w:lineRule="auto"/>
        <w:ind w:left="472"/>
        <w:jc w:val="both"/>
        <w:rPr>
          <w:rFonts w:asciiTheme="majorBidi" w:hAnsiTheme="majorBidi" w:cstheme="majorBidi"/>
          <w:sz w:val="28"/>
          <w:szCs w:val="28"/>
        </w:rPr>
      </w:pPr>
      <w:r w:rsidRPr="00ED4670">
        <w:rPr>
          <w:rFonts w:asciiTheme="majorBidi" w:eastAsia="Segoe UI Symbol" w:hAnsiTheme="majorBidi" w:cstheme="majorBidi"/>
        </w:rPr>
        <w:t>–</w:t>
      </w:r>
      <w:r>
        <w:rPr>
          <w:rFonts w:asciiTheme="majorBidi" w:eastAsia="Segoe UI Symbol" w:hAnsiTheme="majorBidi" w:cstheme="majorBidi"/>
          <w:spacing w:val="10"/>
        </w:rPr>
        <w:t>P</w:t>
      </w:r>
      <w:r w:rsidRPr="00ED4670">
        <w:rPr>
          <w:rFonts w:asciiTheme="majorBidi" w:eastAsia="Segoe UI Symbol" w:hAnsiTheme="majorBidi" w:cstheme="majorBidi"/>
          <w:spacing w:val="10"/>
        </w:rPr>
        <w:t>résentes</w:t>
      </w:r>
      <w:r w:rsidR="00ED4670" w:rsidRPr="00ED4670">
        <w:rPr>
          <w:rFonts w:asciiTheme="majorBidi" w:eastAsia="Verdana" w:hAnsiTheme="majorBidi" w:cstheme="majorBidi"/>
          <w:spacing w:val="42"/>
        </w:rPr>
        <w:t xml:space="preserve"> </w:t>
      </w:r>
      <w:r w:rsidR="00ED4670" w:rsidRPr="00ED4670">
        <w:rPr>
          <w:rFonts w:asciiTheme="majorBidi" w:eastAsia="Verdana" w:hAnsiTheme="majorBidi" w:cstheme="majorBidi"/>
          <w:spacing w:val="1"/>
        </w:rPr>
        <w:t>d</w:t>
      </w:r>
      <w:r w:rsidR="00ED4670" w:rsidRPr="00ED4670">
        <w:rPr>
          <w:rFonts w:asciiTheme="majorBidi" w:eastAsia="Verdana" w:hAnsiTheme="majorBidi" w:cstheme="majorBidi"/>
        </w:rPr>
        <w:t>a</w:t>
      </w:r>
      <w:r w:rsidR="00ED4670" w:rsidRPr="00ED4670">
        <w:rPr>
          <w:rFonts w:asciiTheme="majorBidi" w:eastAsia="Verdana" w:hAnsiTheme="majorBidi" w:cstheme="majorBidi"/>
          <w:spacing w:val="1"/>
        </w:rPr>
        <w:t>n</w:t>
      </w:r>
      <w:r w:rsidR="00ED4670" w:rsidRPr="00ED4670">
        <w:rPr>
          <w:rFonts w:asciiTheme="majorBidi" w:eastAsia="Verdana" w:hAnsiTheme="majorBidi" w:cstheme="majorBidi"/>
        </w:rPr>
        <w:t>s</w:t>
      </w:r>
      <w:r w:rsidR="00ED4670" w:rsidRPr="00ED4670">
        <w:rPr>
          <w:rFonts w:asciiTheme="majorBidi" w:eastAsia="Verdana" w:hAnsiTheme="majorBidi" w:cstheme="majorBidi"/>
          <w:spacing w:val="42"/>
        </w:rPr>
        <w:t xml:space="preserve"> </w:t>
      </w:r>
      <w:r w:rsidR="00ED4670" w:rsidRPr="00ED4670">
        <w:rPr>
          <w:rFonts w:asciiTheme="majorBidi" w:eastAsia="Verdana" w:hAnsiTheme="majorBidi" w:cstheme="majorBidi"/>
          <w:spacing w:val="-2"/>
        </w:rPr>
        <w:t>l</w:t>
      </w:r>
      <w:r w:rsidR="00ED4670" w:rsidRPr="00ED4670">
        <w:rPr>
          <w:rFonts w:asciiTheme="majorBidi" w:eastAsia="Verdana" w:hAnsiTheme="majorBidi" w:cstheme="majorBidi"/>
        </w:rPr>
        <w:t>e</w:t>
      </w:r>
      <w:r w:rsidR="00ED4670" w:rsidRPr="00ED4670">
        <w:rPr>
          <w:rFonts w:asciiTheme="majorBidi" w:eastAsia="Verdana" w:hAnsiTheme="majorBidi" w:cstheme="majorBidi"/>
          <w:spacing w:val="43"/>
        </w:rPr>
        <w:t xml:space="preserve"> </w:t>
      </w:r>
      <w:r w:rsidR="00ED4670" w:rsidRPr="00ED4670">
        <w:rPr>
          <w:rFonts w:asciiTheme="majorBidi" w:eastAsia="Verdana" w:hAnsiTheme="majorBidi" w:cstheme="majorBidi"/>
          <w:spacing w:val="-1"/>
        </w:rPr>
        <w:t>c</w:t>
      </w:r>
      <w:r w:rsidR="00ED4670" w:rsidRPr="00ED4670">
        <w:rPr>
          <w:rFonts w:asciiTheme="majorBidi" w:eastAsia="Verdana" w:hAnsiTheme="majorBidi" w:cstheme="majorBidi"/>
        </w:rPr>
        <w:t>y</w:t>
      </w:r>
      <w:r w:rsidR="00ED4670" w:rsidRPr="00ED4670">
        <w:rPr>
          <w:rFonts w:asciiTheme="majorBidi" w:eastAsia="Verdana" w:hAnsiTheme="majorBidi" w:cstheme="majorBidi"/>
          <w:spacing w:val="-1"/>
        </w:rPr>
        <w:t>t</w:t>
      </w:r>
      <w:r w:rsidR="00ED4670" w:rsidRPr="00ED4670">
        <w:rPr>
          <w:rFonts w:asciiTheme="majorBidi" w:eastAsia="Verdana" w:hAnsiTheme="majorBidi" w:cstheme="majorBidi"/>
        </w:rPr>
        <w:t>o</w:t>
      </w:r>
      <w:r w:rsidR="00ED4670" w:rsidRPr="00ED4670">
        <w:rPr>
          <w:rFonts w:asciiTheme="majorBidi" w:eastAsia="Verdana" w:hAnsiTheme="majorBidi" w:cstheme="majorBidi"/>
          <w:spacing w:val="1"/>
        </w:rPr>
        <w:t>p</w:t>
      </w:r>
      <w:r w:rsidR="00ED4670" w:rsidRPr="00ED4670">
        <w:rPr>
          <w:rFonts w:asciiTheme="majorBidi" w:eastAsia="Verdana" w:hAnsiTheme="majorBidi" w:cstheme="majorBidi"/>
        </w:rPr>
        <w:t>la</w:t>
      </w:r>
      <w:r w:rsidR="00ED4670" w:rsidRPr="00ED4670">
        <w:rPr>
          <w:rFonts w:asciiTheme="majorBidi" w:eastAsia="Verdana" w:hAnsiTheme="majorBidi" w:cstheme="majorBidi"/>
          <w:spacing w:val="-1"/>
        </w:rPr>
        <w:t>s</w:t>
      </w:r>
      <w:r w:rsidR="00ED4670" w:rsidRPr="00ED4670">
        <w:rPr>
          <w:rFonts w:asciiTheme="majorBidi" w:eastAsia="Verdana" w:hAnsiTheme="majorBidi" w:cstheme="majorBidi"/>
        </w:rPr>
        <w:t>me</w:t>
      </w:r>
      <w:r w:rsidR="00ED4670" w:rsidRPr="00ED4670">
        <w:rPr>
          <w:rFonts w:asciiTheme="majorBidi" w:eastAsia="Verdana" w:hAnsiTheme="majorBidi" w:cstheme="majorBidi"/>
          <w:spacing w:val="43"/>
        </w:rPr>
        <w:t xml:space="preserve"> </w:t>
      </w:r>
      <w:r w:rsidR="00ED4670" w:rsidRPr="00ED4670">
        <w:rPr>
          <w:rFonts w:asciiTheme="majorBidi" w:eastAsia="Verdana" w:hAnsiTheme="majorBidi" w:cstheme="majorBidi"/>
          <w:spacing w:val="1"/>
        </w:rPr>
        <w:t>e</w:t>
      </w:r>
      <w:r w:rsidR="00ED4670" w:rsidRPr="00ED4670">
        <w:rPr>
          <w:rFonts w:asciiTheme="majorBidi" w:eastAsia="Verdana" w:hAnsiTheme="majorBidi" w:cstheme="majorBidi"/>
        </w:rPr>
        <w:t>t</w:t>
      </w:r>
      <w:r w:rsidR="00ED4670" w:rsidRPr="00ED4670">
        <w:rPr>
          <w:rFonts w:asciiTheme="majorBidi" w:eastAsia="Verdana" w:hAnsiTheme="majorBidi" w:cstheme="majorBidi"/>
          <w:spacing w:val="40"/>
        </w:rPr>
        <w:t xml:space="preserve"> </w:t>
      </w:r>
      <w:r w:rsidR="00ED4670" w:rsidRPr="00ED4670">
        <w:rPr>
          <w:rFonts w:asciiTheme="majorBidi" w:eastAsia="Verdana" w:hAnsiTheme="majorBidi" w:cstheme="majorBidi"/>
          <w:spacing w:val="-1"/>
        </w:rPr>
        <w:t>s</w:t>
      </w:r>
      <w:r w:rsidR="00ED4670" w:rsidRPr="00ED4670">
        <w:rPr>
          <w:rFonts w:asciiTheme="majorBidi" w:eastAsia="Verdana" w:hAnsiTheme="majorBidi" w:cstheme="majorBidi"/>
          <w:spacing w:val="1"/>
        </w:rPr>
        <w:t>é</w:t>
      </w:r>
      <w:r w:rsidR="00ED4670" w:rsidRPr="00ED4670">
        <w:rPr>
          <w:rFonts w:asciiTheme="majorBidi" w:eastAsia="Verdana" w:hAnsiTheme="majorBidi" w:cstheme="majorBidi"/>
          <w:spacing w:val="-1"/>
        </w:rPr>
        <w:t>c</w:t>
      </w:r>
      <w:r w:rsidR="00ED4670" w:rsidRPr="00ED4670">
        <w:rPr>
          <w:rFonts w:asciiTheme="majorBidi" w:eastAsia="Verdana" w:hAnsiTheme="majorBidi" w:cstheme="majorBidi"/>
        </w:rPr>
        <w:t>r</w:t>
      </w:r>
      <w:r w:rsidR="00ED4670" w:rsidRPr="00ED4670">
        <w:rPr>
          <w:rFonts w:asciiTheme="majorBidi" w:eastAsia="Verdana" w:hAnsiTheme="majorBidi" w:cstheme="majorBidi"/>
          <w:spacing w:val="1"/>
        </w:rPr>
        <w:t>é</w:t>
      </w:r>
      <w:r w:rsidR="00ED4670" w:rsidRPr="00ED4670">
        <w:rPr>
          <w:rFonts w:asciiTheme="majorBidi" w:eastAsia="Verdana" w:hAnsiTheme="majorBidi" w:cstheme="majorBidi"/>
          <w:spacing w:val="-1"/>
        </w:rPr>
        <w:t>té</w:t>
      </w:r>
      <w:r w:rsidR="00ED4670" w:rsidRPr="00ED4670">
        <w:rPr>
          <w:rFonts w:asciiTheme="majorBidi" w:eastAsia="Verdana" w:hAnsiTheme="majorBidi" w:cstheme="majorBidi"/>
          <w:spacing w:val="1"/>
        </w:rPr>
        <w:t>e</w:t>
      </w:r>
      <w:r w:rsidR="00ED4670" w:rsidRPr="00ED4670">
        <w:rPr>
          <w:rFonts w:asciiTheme="majorBidi" w:eastAsia="Verdana" w:hAnsiTheme="majorBidi" w:cstheme="majorBidi"/>
        </w:rPr>
        <w:t>s</w:t>
      </w:r>
      <w:r w:rsidR="00ED4670" w:rsidRPr="00ED4670">
        <w:rPr>
          <w:rFonts w:asciiTheme="majorBidi" w:eastAsia="Verdana" w:hAnsiTheme="majorBidi" w:cstheme="majorBidi"/>
          <w:spacing w:val="42"/>
        </w:rPr>
        <w:t xml:space="preserve"> </w:t>
      </w:r>
      <w:r w:rsidR="00ED4670" w:rsidRPr="00ED4670">
        <w:rPr>
          <w:rFonts w:asciiTheme="majorBidi" w:eastAsia="Verdana" w:hAnsiTheme="majorBidi" w:cstheme="majorBidi"/>
          <w:spacing w:val="1"/>
        </w:rPr>
        <w:t>h</w:t>
      </w:r>
      <w:r w:rsidR="00ED4670" w:rsidRPr="00ED4670">
        <w:rPr>
          <w:rFonts w:asciiTheme="majorBidi" w:eastAsia="Verdana" w:hAnsiTheme="majorBidi" w:cstheme="majorBidi"/>
          <w:spacing w:val="-2"/>
        </w:rPr>
        <w:t>o</w:t>
      </w:r>
      <w:r w:rsidR="00ED4670" w:rsidRPr="00ED4670">
        <w:rPr>
          <w:rFonts w:asciiTheme="majorBidi" w:eastAsia="Verdana" w:hAnsiTheme="majorBidi" w:cstheme="majorBidi"/>
        </w:rPr>
        <w:t>rs</w:t>
      </w:r>
      <w:r w:rsidR="00ED4670" w:rsidRPr="00ED4670">
        <w:rPr>
          <w:rFonts w:asciiTheme="majorBidi" w:eastAsia="Verdana" w:hAnsiTheme="majorBidi" w:cstheme="majorBidi"/>
          <w:spacing w:val="42"/>
        </w:rPr>
        <w:t xml:space="preserve"> </w:t>
      </w:r>
      <w:r w:rsidR="00ED4670" w:rsidRPr="00ED4670">
        <w:rPr>
          <w:rFonts w:asciiTheme="majorBidi" w:eastAsia="Verdana" w:hAnsiTheme="majorBidi" w:cstheme="majorBidi"/>
          <w:spacing w:val="1"/>
        </w:rPr>
        <w:t>d</w:t>
      </w:r>
      <w:r w:rsidR="00ED4670" w:rsidRPr="00ED4670">
        <w:rPr>
          <w:rFonts w:asciiTheme="majorBidi" w:eastAsia="Verdana" w:hAnsiTheme="majorBidi" w:cstheme="majorBidi"/>
        </w:rPr>
        <w:t>e</w:t>
      </w:r>
      <w:r w:rsidR="00ED4670" w:rsidRPr="00ED4670">
        <w:rPr>
          <w:rFonts w:asciiTheme="majorBidi" w:eastAsia="Verdana" w:hAnsiTheme="majorBidi" w:cstheme="majorBidi"/>
          <w:spacing w:val="41"/>
        </w:rPr>
        <w:t xml:space="preserve"> </w:t>
      </w:r>
      <w:r w:rsidR="00ED4670" w:rsidRPr="00ED4670">
        <w:rPr>
          <w:rFonts w:asciiTheme="majorBidi" w:eastAsia="Verdana" w:hAnsiTheme="majorBidi" w:cstheme="majorBidi"/>
        </w:rPr>
        <w:t>la</w:t>
      </w:r>
      <w:r w:rsidR="00ED4670" w:rsidRPr="00ED4670">
        <w:rPr>
          <w:rFonts w:asciiTheme="majorBidi" w:eastAsia="Verdana" w:hAnsiTheme="majorBidi" w:cstheme="majorBidi"/>
          <w:spacing w:val="42"/>
        </w:rPr>
        <w:t xml:space="preserve"> </w:t>
      </w:r>
      <w:r w:rsidRPr="00ED4670">
        <w:rPr>
          <w:rFonts w:asciiTheme="majorBidi" w:eastAsia="Verdana" w:hAnsiTheme="majorBidi" w:cstheme="majorBidi"/>
          <w:spacing w:val="1"/>
        </w:rPr>
        <w:t>b</w:t>
      </w:r>
      <w:r w:rsidRPr="00ED4670">
        <w:rPr>
          <w:rFonts w:asciiTheme="majorBidi" w:eastAsia="Verdana" w:hAnsiTheme="majorBidi" w:cstheme="majorBidi"/>
        </w:rPr>
        <w:t>a</w:t>
      </w:r>
      <w:r w:rsidRPr="00ED4670">
        <w:rPr>
          <w:rFonts w:asciiTheme="majorBidi" w:eastAsia="Verdana" w:hAnsiTheme="majorBidi" w:cstheme="majorBidi"/>
          <w:spacing w:val="-1"/>
        </w:rPr>
        <w:t>ct</w:t>
      </w:r>
      <w:r w:rsidRPr="00ED4670">
        <w:rPr>
          <w:rFonts w:asciiTheme="majorBidi" w:eastAsia="Verdana" w:hAnsiTheme="majorBidi" w:cstheme="majorBidi"/>
          <w:spacing w:val="1"/>
        </w:rPr>
        <w:t>é</w:t>
      </w:r>
      <w:r w:rsidRPr="00ED4670">
        <w:rPr>
          <w:rFonts w:asciiTheme="majorBidi" w:eastAsia="Verdana" w:hAnsiTheme="majorBidi" w:cstheme="majorBidi"/>
        </w:rPr>
        <w:t>r</w:t>
      </w:r>
      <w:r w:rsidRPr="00ED4670">
        <w:rPr>
          <w:rFonts w:asciiTheme="majorBidi" w:eastAsia="Verdana" w:hAnsiTheme="majorBidi" w:cstheme="majorBidi"/>
          <w:spacing w:val="-2"/>
        </w:rPr>
        <w:t>i</w:t>
      </w:r>
      <w:r w:rsidRPr="00ED4670">
        <w:rPr>
          <w:rFonts w:asciiTheme="majorBidi" w:eastAsia="Verdana" w:hAnsiTheme="majorBidi" w:cstheme="majorBidi"/>
          <w:spacing w:val="1"/>
        </w:rPr>
        <w:t>e</w:t>
      </w:r>
      <w:r w:rsidRPr="00ED4670">
        <w:rPr>
          <w:rFonts w:asciiTheme="majorBidi" w:eastAsia="Verdana" w:hAnsiTheme="majorBidi" w:cstheme="majorBidi"/>
        </w:rPr>
        <w:t> :</w:t>
      </w:r>
      <w:r w:rsidR="00ED4670" w:rsidRPr="00ED4670">
        <w:rPr>
          <w:rFonts w:asciiTheme="majorBidi" w:eastAsia="Verdana" w:hAnsiTheme="majorBidi" w:cstheme="majorBidi"/>
          <w:spacing w:val="43"/>
        </w:rPr>
        <w:t xml:space="preserve"> </w:t>
      </w:r>
      <w:r w:rsidR="00ED4670" w:rsidRPr="00ED4670">
        <w:rPr>
          <w:rFonts w:asciiTheme="majorBidi" w:eastAsia="Verdana" w:hAnsiTheme="majorBidi" w:cstheme="majorBidi"/>
          <w:spacing w:val="-1"/>
        </w:rPr>
        <w:t>e</w:t>
      </w:r>
      <w:r w:rsidR="00ED4670" w:rsidRPr="00ED4670">
        <w:rPr>
          <w:rFonts w:asciiTheme="majorBidi" w:eastAsia="Verdana" w:hAnsiTheme="majorBidi" w:cstheme="majorBidi"/>
        </w:rPr>
        <w:t>xo</w:t>
      </w:r>
      <w:r w:rsidR="00ED4670" w:rsidRPr="00ED4670">
        <w:rPr>
          <w:rFonts w:asciiTheme="majorBidi" w:eastAsia="Verdana" w:hAnsiTheme="majorBidi" w:cstheme="majorBidi"/>
          <w:spacing w:val="-1"/>
        </w:rPr>
        <w:t>t</w:t>
      </w:r>
      <w:r w:rsidR="00ED4670" w:rsidRPr="00ED4670">
        <w:rPr>
          <w:rFonts w:asciiTheme="majorBidi" w:eastAsia="Verdana" w:hAnsiTheme="majorBidi" w:cstheme="majorBidi"/>
        </w:rPr>
        <w:t>oxi</w:t>
      </w:r>
      <w:r w:rsidR="00ED4670" w:rsidRPr="00ED4670">
        <w:rPr>
          <w:rFonts w:asciiTheme="majorBidi" w:eastAsia="Verdana" w:hAnsiTheme="majorBidi" w:cstheme="majorBidi"/>
          <w:spacing w:val="1"/>
        </w:rPr>
        <w:t>ne</w:t>
      </w:r>
      <w:r w:rsidR="00ED4670" w:rsidRPr="00ED4670">
        <w:rPr>
          <w:rFonts w:asciiTheme="majorBidi" w:eastAsia="Verdana" w:hAnsiTheme="majorBidi" w:cstheme="majorBidi"/>
        </w:rPr>
        <w:t>s</w:t>
      </w:r>
      <w:r w:rsidR="00ED4670" w:rsidRPr="00ED4670">
        <w:rPr>
          <w:rFonts w:asciiTheme="majorBidi" w:eastAsia="Verdana" w:hAnsiTheme="majorBidi" w:cstheme="majorBidi"/>
          <w:spacing w:val="42"/>
        </w:rPr>
        <w:t xml:space="preserve"> </w:t>
      </w:r>
      <w:r w:rsidR="00ED4670" w:rsidRPr="00ED4670">
        <w:rPr>
          <w:rFonts w:asciiTheme="majorBidi" w:eastAsia="Verdana" w:hAnsiTheme="majorBidi" w:cstheme="majorBidi"/>
        </w:rPr>
        <w:t>mix</w:t>
      </w:r>
      <w:r w:rsidR="00ED4670" w:rsidRPr="00ED4670">
        <w:rPr>
          <w:rFonts w:asciiTheme="majorBidi" w:eastAsia="Verdana" w:hAnsiTheme="majorBidi" w:cstheme="majorBidi"/>
          <w:spacing w:val="-1"/>
        </w:rPr>
        <w:t>t</w:t>
      </w:r>
      <w:r w:rsidR="00ED4670" w:rsidRPr="00ED4670">
        <w:rPr>
          <w:rFonts w:asciiTheme="majorBidi" w:eastAsia="Verdana" w:hAnsiTheme="majorBidi" w:cstheme="majorBidi"/>
          <w:spacing w:val="1"/>
        </w:rPr>
        <w:t>e</w:t>
      </w:r>
      <w:r w:rsidR="00ED4670" w:rsidRPr="00ED4670">
        <w:rPr>
          <w:rFonts w:asciiTheme="majorBidi" w:eastAsia="Verdana" w:hAnsiTheme="majorBidi" w:cstheme="majorBidi"/>
        </w:rPr>
        <w:t xml:space="preserve">s </w:t>
      </w:r>
      <w:r w:rsidR="00ED4670" w:rsidRPr="00ED4670">
        <w:rPr>
          <w:rFonts w:asciiTheme="majorBidi" w:eastAsia="Verdana" w:hAnsiTheme="majorBidi" w:cstheme="majorBidi"/>
          <w:position w:val="-1"/>
        </w:rPr>
        <w:t>(</w:t>
      </w:r>
      <w:r w:rsidR="00ED4670" w:rsidRPr="00ED4670">
        <w:rPr>
          <w:rFonts w:asciiTheme="majorBidi" w:eastAsia="Verdana" w:hAnsiTheme="majorBidi" w:cstheme="majorBidi"/>
          <w:spacing w:val="-1"/>
          <w:position w:val="-1"/>
        </w:rPr>
        <w:t>t</w:t>
      </w:r>
      <w:r w:rsidR="00ED4670" w:rsidRPr="00ED4670">
        <w:rPr>
          <w:rFonts w:asciiTheme="majorBidi" w:eastAsia="Verdana" w:hAnsiTheme="majorBidi" w:cstheme="majorBidi"/>
          <w:position w:val="-1"/>
        </w:rPr>
        <w:t>oxi</w:t>
      </w:r>
      <w:r w:rsidR="00ED4670" w:rsidRPr="00ED4670">
        <w:rPr>
          <w:rFonts w:asciiTheme="majorBidi" w:eastAsia="Verdana" w:hAnsiTheme="majorBidi" w:cstheme="majorBidi"/>
          <w:spacing w:val="1"/>
          <w:position w:val="-1"/>
        </w:rPr>
        <w:t>ne</w:t>
      </w:r>
      <w:r w:rsidR="00ED4670" w:rsidRPr="00ED4670">
        <w:rPr>
          <w:rFonts w:asciiTheme="majorBidi" w:eastAsia="Verdana" w:hAnsiTheme="majorBidi" w:cstheme="majorBidi"/>
          <w:position w:val="-1"/>
        </w:rPr>
        <w:t xml:space="preserve">s </w:t>
      </w:r>
      <w:r w:rsidR="00ED4670" w:rsidRPr="00ED4670">
        <w:rPr>
          <w:rFonts w:asciiTheme="majorBidi" w:eastAsia="Verdana" w:hAnsiTheme="majorBidi" w:cstheme="majorBidi"/>
          <w:spacing w:val="-1"/>
          <w:position w:val="-1"/>
        </w:rPr>
        <w:t>d</w:t>
      </w:r>
      <w:r w:rsidR="00ED4670" w:rsidRPr="00ED4670">
        <w:rPr>
          <w:rFonts w:asciiTheme="majorBidi" w:eastAsia="Verdana" w:hAnsiTheme="majorBidi" w:cstheme="majorBidi"/>
          <w:spacing w:val="1"/>
          <w:position w:val="-1"/>
        </w:rPr>
        <w:t>e</w:t>
      </w:r>
      <w:r w:rsidR="00ED4670" w:rsidRPr="00ED4670">
        <w:rPr>
          <w:rFonts w:asciiTheme="majorBidi" w:eastAsia="Verdana" w:hAnsiTheme="majorBidi" w:cstheme="majorBidi"/>
          <w:position w:val="-1"/>
        </w:rPr>
        <w:t xml:space="preserve">s </w:t>
      </w:r>
      <w:r w:rsidR="00ED4670" w:rsidRPr="00725559">
        <w:rPr>
          <w:rFonts w:asciiTheme="majorBidi" w:eastAsia="Verdana" w:hAnsiTheme="majorBidi" w:cstheme="majorBidi"/>
          <w:i/>
          <w:iCs/>
          <w:position w:val="-1"/>
        </w:rPr>
        <w:t>C</w:t>
      </w:r>
      <w:r w:rsidR="00ED4670" w:rsidRPr="00725559">
        <w:rPr>
          <w:rFonts w:asciiTheme="majorBidi" w:eastAsia="Verdana" w:hAnsiTheme="majorBidi" w:cstheme="majorBidi"/>
          <w:i/>
          <w:iCs/>
          <w:spacing w:val="-2"/>
          <w:position w:val="-1"/>
        </w:rPr>
        <w:t>l</w:t>
      </w:r>
      <w:r w:rsidR="00ED4670" w:rsidRPr="00725559">
        <w:rPr>
          <w:rFonts w:asciiTheme="majorBidi" w:eastAsia="Verdana" w:hAnsiTheme="majorBidi" w:cstheme="majorBidi"/>
          <w:i/>
          <w:iCs/>
          <w:position w:val="-1"/>
        </w:rPr>
        <w:t>o</w:t>
      </w:r>
      <w:r w:rsidR="00ED4670" w:rsidRPr="00725559">
        <w:rPr>
          <w:rFonts w:asciiTheme="majorBidi" w:eastAsia="Verdana" w:hAnsiTheme="majorBidi" w:cstheme="majorBidi"/>
          <w:i/>
          <w:iCs/>
          <w:spacing w:val="-1"/>
          <w:position w:val="-1"/>
        </w:rPr>
        <w:t>st</w:t>
      </w:r>
      <w:r w:rsidR="00ED4670" w:rsidRPr="00725559">
        <w:rPr>
          <w:rFonts w:asciiTheme="majorBidi" w:eastAsia="Verdana" w:hAnsiTheme="majorBidi" w:cstheme="majorBidi"/>
          <w:i/>
          <w:iCs/>
          <w:position w:val="-1"/>
        </w:rPr>
        <w:t>ri</w:t>
      </w:r>
      <w:r w:rsidR="00ED4670" w:rsidRPr="00725559">
        <w:rPr>
          <w:rFonts w:asciiTheme="majorBidi" w:eastAsia="Verdana" w:hAnsiTheme="majorBidi" w:cstheme="majorBidi"/>
          <w:i/>
          <w:iCs/>
          <w:spacing w:val="1"/>
          <w:position w:val="-1"/>
        </w:rPr>
        <w:t>d</w:t>
      </w:r>
      <w:r w:rsidR="00ED4670" w:rsidRPr="00725559">
        <w:rPr>
          <w:rFonts w:asciiTheme="majorBidi" w:eastAsia="Verdana" w:hAnsiTheme="majorBidi" w:cstheme="majorBidi"/>
          <w:i/>
          <w:iCs/>
          <w:position w:val="-1"/>
        </w:rPr>
        <w:t>i</w:t>
      </w:r>
      <w:r w:rsidR="00ED4670" w:rsidRPr="00725559">
        <w:rPr>
          <w:rFonts w:asciiTheme="majorBidi" w:eastAsia="Verdana" w:hAnsiTheme="majorBidi" w:cstheme="majorBidi"/>
          <w:i/>
          <w:iCs/>
          <w:spacing w:val="1"/>
          <w:position w:val="-1"/>
        </w:rPr>
        <w:t>u</w:t>
      </w:r>
      <w:r w:rsidR="00ED4670" w:rsidRPr="00725559">
        <w:rPr>
          <w:rFonts w:asciiTheme="majorBidi" w:eastAsia="Verdana" w:hAnsiTheme="majorBidi" w:cstheme="majorBidi"/>
          <w:i/>
          <w:iCs/>
          <w:position w:val="-1"/>
        </w:rPr>
        <w:t>m</w:t>
      </w:r>
      <w:r w:rsidR="00ED4670" w:rsidRPr="00ED4670">
        <w:rPr>
          <w:rFonts w:asciiTheme="majorBidi" w:eastAsia="Verdana" w:hAnsiTheme="majorBidi" w:cstheme="majorBidi"/>
          <w:position w:val="-1"/>
        </w:rPr>
        <w:t>).</w:t>
      </w:r>
    </w:p>
    <w:p w:rsidR="00ED4670" w:rsidRPr="00725559" w:rsidRDefault="00725559" w:rsidP="00725559">
      <w:pPr>
        <w:spacing w:before="8" w:after="120" w:line="360" w:lineRule="auto"/>
        <w:ind w:left="152" w:right="62" w:firstLine="320"/>
        <w:jc w:val="both"/>
        <w:rPr>
          <w:rFonts w:asciiTheme="majorBidi" w:eastAsia="Verdana" w:hAnsiTheme="majorBidi" w:cstheme="majorBidi"/>
        </w:rPr>
      </w:pPr>
      <w:r>
        <w:rPr>
          <w:rFonts w:asciiTheme="majorBidi" w:eastAsia="Verdana" w:hAnsiTheme="majorBidi" w:cstheme="majorBidi"/>
        </w:rPr>
        <w:t>-</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xo</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oxi</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 xml:space="preserve">t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rPr>
        <w:t xml:space="preserve">e </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2"/>
        </w:rPr>
        <w:t>r</w:t>
      </w:r>
      <w:r w:rsidR="00ED4670" w:rsidRPr="00725559">
        <w:rPr>
          <w:rFonts w:asciiTheme="majorBidi" w:eastAsia="Verdana" w:hAnsiTheme="majorBidi" w:cstheme="majorBidi"/>
        </w:rPr>
        <w:t xml:space="preserve">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2"/>
        </w:rPr>
        <w:t>r</w:t>
      </w:r>
      <w:r w:rsidR="00ED4670" w:rsidRPr="00725559">
        <w:rPr>
          <w:rFonts w:asciiTheme="majorBidi" w:eastAsia="Verdana" w:hAnsiTheme="majorBidi" w:cstheme="majorBidi"/>
        </w:rPr>
        <w:t>o</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spacing w:val="1"/>
        </w:rPr>
        <w:t>é</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1"/>
        </w:rPr>
        <w:t>q</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w:t>
      </w:r>
      <w:r w:rsidR="00ED4670" w:rsidRPr="00725559">
        <w:rPr>
          <w:rFonts w:asciiTheme="majorBidi" w:eastAsia="Verdana" w:hAnsiTheme="majorBidi" w:cstheme="majorBidi"/>
          <w:spacing w:val="55"/>
        </w:rPr>
        <w:t xml:space="preserve"> </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57"/>
        </w:rPr>
        <w:t xml:space="preserve"> </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55"/>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2"/>
        </w:rPr>
        <w:t>l</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1"/>
        </w:rPr>
        <w:t>eu</w:t>
      </w:r>
      <w:r w:rsidR="00ED4670" w:rsidRPr="00725559">
        <w:rPr>
          <w:rFonts w:asciiTheme="majorBidi" w:eastAsia="Verdana" w:hAnsiTheme="majorBidi" w:cstheme="majorBidi"/>
        </w:rPr>
        <w:t>rs</w:t>
      </w:r>
      <w:r w:rsidR="00ED4670" w:rsidRPr="00725559">
        <w:rPr>
          <w:rFonts w:asciiTheme="majorBidi" w:eastAsia="Verdana" w:hAnsiTheme="majorBidi" w:cstheme="majorBidi"/>
          <w:spacing w:val="55"/>
        </w:rPr>
        <w:t xml:space="preserve"> </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sé</w:t>
      </w:r>
      <w:r w:rsidR="00ED4670" w:rsidRPr="00725559">
        <w:rPr>
          <w:rFonts w:asciiTheme="majorBidi" w:eastAsia="Verdana" w:hAnsiTheme="majorBidi" w:cstheme="majorBidi"/>
          <w:spacing w:val="1"/>
        </w:rPr>
        <w:t>q</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1"/>
        </w:rPr>
        <w:t>en</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 xml:space="preserve">es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r 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 xml:space="preserve">r </w:t>
      </w:r>
      <w:r w:rsidR="00ED4670" w:rsidRPr="00725559">
        <w:rPr>
          <w:rFonts w:asciiTheme="majorBidi" w:eastAsia="Verdana" w:hAnsiTheme="majorBidi" w:cstheme="majorBidi"/>
          <w:spacing w:val="1"/>
        </w:rPr>
        <w:t>f</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ct</w:t>
      </w:r>
      <w:r w:rsidR="00ED4670" w:rsidRPr="00725559">
        <w:rPr>
          <w:rFonts w:asciiTheme="majorBidi" w:eastAsia="Verdana" w:hAnsiTheme="majorBidi" w:cstheme="majorBidi"/>
        </w:rPr>
        <w:t>io</w:t>
      </w:r>
      <w:r w:rsidR="00ED4670" w:rsidRPr="00725559">
        <w:rPr>
          <w:rFonts w:asciiTheme="majorBidi" w:eastAsia="Verdana" w:hAnsiTheme="majorBidi" w:cstheme="majorBidi"/>
          <w:spacing w:val="1"/>
        </w:rPr>
        <w:t>nne</w:t>
      </w:r>
      <w:r w:rsidR="00ED4670" w:rsidRPr="00725559">
        <w:rPr>
          <w:rFonts w:asciiTheme="majorBidi" w:eastAsia="Verdana" w:hAnsiTheme="majorBidi" w:cstheme="majorBidi"/>
          <w:spacing w:val="-2"/>
        </w:rPr>
        <w:t>m</w:t>
      </w:r>
      <w:r w:rsidR="00ED4670" w:rsidRPr="00725559">
        <w:rPr>
          <w:rFonts w:asciiTheme="majorBidi" w:eastAsia="Verdana" w:hAnsiTheme="majorBidi" w:cstheme="majorBidi"/>
          <w:spacing w:val="1"/>
        </w:rPr>
        <w:t>en</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w:t>
      </w:r>
    </w:p>
    <w:p w:rsidR="00ED4670" w:rsidRPr="00725559" w:rsidRDefault="00725559" w:rsidP="00725559">
      <w:pPr>
        <w:spacing w:before="2" w:after="120" w:line="360" w:lineRule="auto"/>
        <w:ind w:left="152" w:right="63" w:firstLine="320"/>
        <w:jc w:val="both"/>
        <w:rPr>
          <w:rFonts w:asciiTheme="majorBidi" w:eastAsia="Verdana" w:hAnsiTheme="majorBidi" w:cstheme="majorBidi"/>
        </w:rPr>
      </w:pPr>
      <w:r>
        <w:rPr>
          <w:rFonts w:asciiTheme="majorBidi" w:eastAsia="Verdana" w:hAnsiTheme="majorBidi" w:cstheme="majorBidi"/>
          <w:spacing w:val="1"/>
        </w:rPr>
        <w:t>-</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ll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o</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ée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2"/>
        </w:rPr>
        <w:t>a</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37"/>
        </w:rPr>
        <w:t xml:space="preserv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g</w:t>
      </w:r>
      <w:r w:rsidR="00ED4670" w:rsidRPr="00725559">
        <w:rPr>
          <w:rFonts w:asciiTheme="majorBidi" w:eastAsia="Verdana" w:hAnsiTheme="majorBidi" w:cstheme="majorBidi"/>
          <w:spacing w:val="-1"/>
        </w:rPr>
        <w:t>è</w:t>
      </w:r>
      <w:r w:rsidR="00ED4670" w:rsidRPr="00725559">
        <w:rPr>
          <w:rFonts w:asciiTheme="majorBidi" w:eastAsia="Verdana" w:hAnsiTheme="majorBidi" w:cstheme="majorBidi"/>
          <w:spacing w:val="1"/>
        </w:rPr>
        <w:t>ne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4"/>
        </w:rPr>
        <w:t xml:space="preserve"> </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c</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2"/>
        </w:rPr>
        <w:t>a</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mi</w:t>
      </w:r>
      <w:r w:rsidR="00ED4670" w:rsidRPr="00725559">
        <w:rPr>
          <w:rFonts w:asciiTheme="majorBidi" w:eastAsia="Verdana" w:hAnsiTheme="majorBidi" w:cstheme="majorBidi"/>
          <w:spacing w:val="-1"/>
        </w:rPr>
        <w:t>ss</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1"/>
        </w:rPr>
        <w:t>b</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8"/>
        </w:rPr>
        <w:t xml:space="preserve">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g</w:t>
      </w:r>
      <w:r w:rsidR="00ED4670" w:rsidRPr="00725559">
        <w:rPr>
          <w:rFonts w:asciiTheme="majorBidi" w:eastAsia="Verdana" w:hAnsiTheme="majorBidi" w:cstheme="majorBidi"/>
          <w:spacing w:val="1"/>
        </w:rPr>
        <w:t>è</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rPr>
        <w:t>or</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spacing w:val="1"/>
        </w:rPr>
        <w:t>é</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36"/>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rPr>
        <w:t>ar</w:t>
      </w:r>
      <w:r w:rsidR="00ED4670" w:rsidRPr="00725559">
        <w:rPr>
          <w:rFonts w:asciiTheme="majorBidi" w:eastAsia="Verdana" w:hAnsiTheme="majorBidi" w:cstheme="majorBidi"/>
          <w:spacing w:val="37"/>
        </w:rPr>
        <w:t xml:space="preserv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rPr>
        <w:t>la</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mi</w:t>
      </w:r>
      <w:r w:rsidR="00ED4670" w:rsidRPr="00725559">
        <w:rPr>
          <w:rFonts w:asciiTheme="majorBidi" w:eastAsia="Verdana" w:hAnsiTheme="majorBidi" w:cstheme="majorBidi"/>
          <w:spacing w:val="1"/>
        </w:rPr>
        <w:t>de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rPr>
        <w:t>u</w:t>
      </w:r>
      <w:r w:rsidR="00ED4670" w:rsidRPr="00725559">
        <w:rPr>
          <w:rFonts w:asciiTheme="majorBidi" w:eastAsia="Verdana" w:hAnsiTheme="majorBidi" w:cstheme="majorBidi"/>
          <w:spacing w:val="2"/>
        </w:rPr>
        <w:t xml:space="preserv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1"/>
        </w:rPr>
        <w:t>h</w:t>
      </w:r>
      <w:r w:rsidR="00ED4670" w:rsidRPr="00725559">
        <w:rPr>
          <w:rFonts w:asciiTheme="majorBidi" w:eastAsia="Verdana" w:hAnsiTheme="majorBidi" w:cstheme="majorBidi"/>
          <w:spacing w:val="-2"/>
        </w:rPr>
        <w:t>a</w:t>
      </w:r>
      <w:r w:rsidR="00ED4670" w:rsidRPr="00725559">
        <w:rPr>
          <w:rFonts w:asciiTheme="majorBidi" w:eastAsia="Verdana" w:hAnsiTheme="majorBidi" w:cstheme="majorBidi"/>
          <w:spacing w:val="1"/>
        </w:rPr>
        <w:t>ge</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w:t>
      </w:r>
    </w:p>
    <w:p w:rsidR="00ED4670" w:rsidRPr="00725559" w:rsidRDefault="00725559" w:rsidP="00725559">
      <w:pPr>
        <w:spacing w:after="120" w:line="360" w:lineRule="auto"/>
        <w:ind w:left="152" w:right="64" w:firstLine="320"/>
        <w:jc w:val="both"/>
        <w:rPr>
          <w:rFonts w:asciiTheme="majorBidi" w:eastAsia="Verdana" w:hAnsiTheme="majorBidi" w:cstheme="majorBidi"/>
        </w:rPr>
      </w:pPr>
      <w:r>
        <w:rPr>
          <w:rFonts w:asciiTheme="majorBidi" w:eastAsia="Verdana" w:hAnsiTheme="majorBidi" w:cstheme="majorBidi"/>
          <w:spacing w:val="1"/>
        </w:rPr>
        <w:t>-</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ll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8"/>
        </w:rPr>
        <w:t xml:space="preserve">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8"/>
        </w:rPr>
        <w:t xml:space="preserve"> </w:t>
      </w:r>
      <w:r w:rsidRPr="00725559">
        <w:rPr>
          <w:rFonts w:asciiTheme="majorBidi" w:eastAsia="Verdana" w:hAnsiTheme="majorBidi" w:cstheme="majorBidi"/>
          <w:spacing w:val="-1"/>
        </w:rPr>
        <w:t>t</w:t>
      </w:r>
      <w:r w:rsidRPr="00725559">
        <w:rPr>
          <w:rFonts w:asciiTheme="majorBidi" w:eastAsia="Verdana" w:hAnsiTheme="majorBidi" w:cstheme="majorBidi"/>
          <w:spacing w:val="1"/>
        </w:rPr>
        <w:t>he</w:t>
      </w:r>
      <w:r w:rsidRPr="00725559">
        <w:rPr>
          <w:rFonts w:asciiTheme="majorBidi" w:eastAsia="Verdana" w:hAnsiTheme="majorBidi" w:cstheme="majorBidi"/>
        </w:rPr>
        <w:t>r</w:t>
      </w:r>
      <w:r w:rsidRPr="00725559">
        <w:rPr>
          <w:rFonts w:asciiTheme="majorBidi" w:eastAsia="Verdana" w:hAnsiTheme="majorBidi" w:cstheme="majorBidi"/>
          <w:spacing w:val="-2"/>
        </w:rPr>
        <w:t>m</w:t>
      </w:r>
      <w:r w:rsidRPr="00725559">
        <w:rPr>
          <w:rFonts w:asciiTheme="majorBidi" w:eastAsia="Verdana" w:hAnsiTheme="majorBidi" w:cstheme="majorBidi"/>
        </w:rPr>
        <w:t>o</w:t>
      </w:r>
      <w:r w:rsidRPr="00725559">
        <w:rPr>
          <w:rFonts w:asciiTheme="majorBidi" w:eastAsia="Verdana" w:hAnsiTheme="majorBidi" w:cstheme="majorBidi"/>
          <w:spacing w:val="-1"/>
        </w:rPr>
        <w:t>s</w:t>
      </w:r>
      <w:r w:rsidRPr="00725559">
        <w:rPr>
          <w:rFonts w:asciiTheme="majorBidi" w:eastAsia="Verdana" w:hAnsiTheme="majorBidi" w:cstheme="majorBidi"/>
          <w:spacing w:val="1"/>
        </w:rPr>
        <w:t>en</w:t>
      </w:r>
      <w:r w:rsidRPr="00725559">
        <w:rPr>
          <w:rFonts w:asciiTheme="majorBidi" w:eastAsia="Verdana" w:hAnsiTheme="majorBidi" w:cstheme="majorBidi"/>
          <w:spacing w:val="-1"/>
        </w:rPr>
        <w:t>s</w:t>
      </w:r>
      <w:r w:rsidRPr="00725559">
        <w:rPr>
          <w:rFonts w:asciiTheme="majorBidi" w:eastAsia="Verdana" w:hAnsiTheme="majorBidi" w:cstheme="majorBidi"/>
        </w:rPr>
        <w:t>i</w:t>
      </w:r>
      <w:r w:rsidRPr="00725559">
        <w:rPr>
          <w:rFonts w:asciiTheme="majorBidi" w:eastAsia="Verdana" w:hAnsiTheme="majorBidi" w:cstheme="majorBidi"/>
          <w:spacing w:val="1"/>
        </w:rPr>
        <w:t>b</w:t>
      </w:r>
      <w:r w:rsidRPr="00725559">
        <w:rPr>
          <w:rFonts w:asciiTheme="majorBidi" w:eastAsia="Verdana" w:hAnsiTheme="majorBidi" w:cstheme="majorBidi"/>
        </w:rPr>
        <w:t>l</w:t>
      </w:r>
      <w:r w:rsidRPr="00725559">
        <w:rPr>
          <w:rFonts w:asciiTheme="majorBidi" w:eastAsia="Verdana" w:hAnsiTheme="majorBidi" w:cstheme="majorBidi"/>
          <w:spacing w:val="1"/>
        </w:rPr>
        <w:t>e</w:t>
      </w:r>
      <w:r w:rsidRPr="00725559">
        <w:rPr>
          <w:rFonts w:asciiTheme="majorBidi" w:eastAsia="Verdana" w:hAnsiTheme="majorBidi" w:cstheme="majorBidi"/>
          <w:spacing w:val="-1"/>
        </w:rPr>
        <w:t>s</w:t>
      </w:r>
      <w:r w:rsidRPr="00725559">
        <w:rPr>
          <w:rFonts w:asciiTheme="majorBidi" w:eastAsia="Verdana" w:hAnsiTheme="majorBidi" w:cstheme="majorBidi"/>
        </w:rPr>
        <w:t> :</w:t>
      </w:r>
      <w:r w:rsidR="00ED4670" w:rsidRPr="00725559">
        <w:rPr>
          <w:rFonts w:asciiTheme="majorBidi" w:eastAsia="Verdana" w:hAnsiTheme="majorBidi" w:cstheme="majorBidi"/>
          <w:spacing w:val="7"/>
        </w:rPr>
        <w:t xml:space="preserve"> </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ll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8"/>
        </w:rPr>
        <w:t xml:space="preserve">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8"/>
        </w:rPr>
        <w:t xml:space="preserve"> </w:t>
      </w:r>
      <w:r w:rsidR="00ED4670" w:rsidRPr="00725559">
        <w:rPr>
          <w:rFonts w:asciiTheme="majorBidi" w:eastAsia="Verdana" w:hAnsiTheme="majorBidi" w:cstheme="majorBidi"/>
          <w:spacing w:val="1"/>
        </w:rPr>
        <w:t>f</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il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m</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8"/>
        </w:rPr>
        <w:t xml:space="preserv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é</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2"/>
        </w:rPr>
        <w:t>r</w:t>
      </w:r>
      <w:r w:rsidR="00ED4670" w:rsidRPr="00725559">
        <w:rPr>
          <w:rFonts w:asciiTheme="majorBidi" w:eastAsia="Verdana" w:hAnsiTheme="majorBidi" w:cstheme="majorBidi"/>
          <w:spacing w:val="1"/>
        </w:rPr>
        <w:t>ée</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8"/>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2"/>
        </w:rPr>
        <w:t>a</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9"/>
        </w:rPr>
        <w:t xml:space="preserve"> </w:t>
      </w:r>
      <w:r w:rsidR="00ED4670" w:rsidRPr="00725559">
        <w:rPr>
          <w:rFonts w:asciiTheme="majorBidi" w:eastAsia="Verdana" w:hAnsiTheme="majorBidi" w:cstheme="majorBidi"/>
        </w:rPr>
        <w:t>la</w:t>
      </w:r>
      <w:r w:rsidR="00ED4670" w:rsidRPr="00725559">
        <w:rPr>
          <w:rFonts w:asciiTheme="majorBidi" w:eastAsia="Verdana" w:hAnsiTheme="majorBidi" w:cstheme="majorBidi"/>
          <w:spacing w:val="9"/>
        </w:rPr>
        <w:t xml:space="preserve"> </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spacing w:val="1"/>
        </w:rPr>
        <w:t>h</w:t>
      </w:r>
      <w:r w:rsidR="00ED4670" w:rsidRPr="00725559">
        <w:rPr>
          <w:rFonts w:asciiTheme="majorBidi" w:eastAsia="Verdana" w:hAnsiTheme="majorBidi" w:cstheme="majorBidi"/>
        </w:rPr>
        <w:t>al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9"/>
        </w:rPr>
        <w:t xml:space="preserve"> </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6"/>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en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8"/>
        </w:rPr>
        <w:t xml:space="preserve"> </w:t>
      </w:r>
      <w:r w:rsidR="00ED4670" w:rsidRPr="00725559">
        <w:rPr>
          <w:rFonts w:asciiTheme="majorBidi" w:eastAsia="Verdana" w:hAnsiTheme="majorBidi" w:cstheme="majorBidi"/>
        </w:rPr>
        <w:t>ai</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i 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
        </w:rPr>
        <w:t xml:space="preserve"> </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ct</w:t>
      </w:r>
      <w:r w:rsidR="00ED4670" w:rsidRPr="00725559">
        <w:rPr>
          <w:rFonts w:asciiTheme="majorBidi" w:eastAsia="Verdana" w:hAnsiTheme="majorBidi" w:cstheme="majorBidi"/>
        </w:rPr>
        <w:t>ivi</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é</w:t>
      </w:r>
      <w:r w:rsidR="00ED4670" w:rsidRPr="00725559">
        <w:rPr>
          <w:rFonts w:asciiTheme="majorBidi" w:eastAsia="Verdana" w:hAnsiTheme="majorBidi" w:cstheme="majorBidi"/>
          <w:spacing w:val="4"/>
        </w:rPr>
        <w:t xml:space="preserve"> </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oxi</w:t>
      </w:r>
      <w:r w:rsidR="00ED4670" w:rsidRPr="00725559">
        <w:rPr>
          <w:rFonts w:asciiTheme="majorBidi" w:eastAsia="Verdana" w:hAnsiTheme="majorBidi" w:cstheme="majorBidi"/>
          <w:spacing w:val="-1"/>
        </w:rPr>
        <w:t>q</w:t>
      </w:r>
      <w:r w:rsidR="00ED4670" w:rsidRPr="00725559">
        <w:rPr>
          <w:rFonts w:asciiTheme="majorBidi" w:eastAsia="Verdana" w:hAnsiTheme="majorBidi" w:cstheme="majorBidi"/>
          <w:spacing w:val="1"/>
        </w:rPr>
        <w:t>ue</w:t>
      </w:r>
      <w:r w:rsidR="00ED4670" w:rsidRPr="00725559">
        <w:rPr>
          <w:rFonts w:asciiTheme="majorBidi" w:eastAsia="Verdana" w:hAnsiTheme="majorBidi" w:cstheme="majorBidi"/>
        </w:rPr>
        <w:t>.</w:t>
      </w:r>
    </w:p>
    <w:p w:rsidR="00ED4670" w:rsidRDefault="00725559" w:rsidP="00725559">
      <w:pPr>
        <w:spacing w:before="2" w:after="120" w:line="360" w:lineRule="auto"/>
        <w:ind w:left="152" w:right="67" w:firstLine="320"/>
        <w:jc w:val="both"/>
        <w:rPr>
          <w:rFonts w:asciiTheme="majorBidi" w:eastAsia="Verdana" w:hAnsiTheme="majorBidi" w:cstheme="majorBidi"/>
        </w:rPr>
      </w:pPr>
      <w:r>
        <w:rPr>
          <w:rFonts w:asciiTheme="majorBidi" w:eastAsia="Verdana" w:hAnsiTheme="majorBidi" w:cstheme="majorBidi"/>
          <w:spacing w:val="1"/>
        </w:rPr>
        <w:t>-</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ll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t</w:t>
      </w:r>
      <w:r w:rsidR="00ED4670" w:rsidRPr="00725559">
        <w:rPr>
          <w:rFonts w:asciiTheme="majorBidi" w:eastAsia="Verdana" w:hAnsiTheme="majorBidi" w:cstheme="majorBidi"/>
          <w:spacing w:val="17"/>
        </w:rPr>
        <w:t xml:space="preserve"> </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
        </w:rPr>
        <w:t>è</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17"/>
        </w:rPr>
        <w:t xml:space="preserve"> </w:t>
      </w:r>
      <w:r w:rsidRPr="00725559">
        <w:rPr>
          <w:rFonts w:asciiTheme="majorBidi" w:eastAsia="Verdana" w:hAnsiTheme="majorBidi" w:cstheme="majorBidi"/>
        </w:rPr>
        <w:t>imm</w:t>
      </w:r>
      <w:r w:rsidRPr="00725559">
        <w:rPr>
          <w:rFonts w:asciiTheme="majorBidi" w:eastAsia="Verdana" w:hAnsiTheme="majorBidi" w:cstheme="majorBidi"/>
          <w:spacing w:val="-1"/>
        </w:rPr>
        <w:t>u</w:t>
      </w:r>
      <w:r w:rsidRPr="00725559">
        <w:rPr>
          <w:rFonts w:asciiTheme="majorBidi" w:eastAsia="Verdana" w:hAnsiTheme="majorBidi" w:cstheme="majorBidi"/>
          <w:spacing w:val="1"/>
        </w:rPr>
        <w:t>n</w:t>
      </w:r>
      <w:r w:rsidRPr="00725559">
        <w:rPr>
          <w:rFonts w:asciiTheme="majorBidi" w:eastAsia="Verdana" w:hAnsiTheme="majorBidi" w:cstheme="majorBidi"/>
        </w:rPr>
        <w:t>o</w:t>
      </w:r>
      <w:r w:rsidRPr="00725559">
        <w:rPr>
          <w:rFonts w:asciiTheme="majorBidi" w:eastAsia="Verdana" w:hAnsiTheme="majorBidi" w:cstheme="majorBidi"/>
          <w:spacing w:val="-1"/>
        </w:rPr>
        <w:t>g</w:t>
      </w:r>
      <w:r w:rsidRPr="00725559">
        <w:rPr>
          <w:rFonts w:asciiTheme="majorBidi" w:eastAsia="Verdana" w:hAnsiTheme="majorBidi" w:cstheme="majorBidi"/>
          <w:spacing w:val="1"/>
        </w:rPr>
        <w:t>è</w:t>
      </w:r>
      <w:r w:rsidRPr="00725559">
        <w:rPr>
          <w:rFonts w:asciiTheme="majorBidi" w:eastAsia="Verdana" w:hAnsiTheme="majorBidi" w:cstheme="majorBidi"/>
          <w:spacing w:val="-1"/>
        </w:rPr>
        <w:t>n</w:t>
      </w:r>
      <w:r w:rsidRPr="00725559">
        <w:rPr>
          <w:rFonts w:asciiTheme="majorBidi" w:eastAsia="Verdana" w:hAnsiTheme="majorBidi" w:cstheme="majorBidi"/>
          <w:spacing w:val="1"/>
        </w:rPr>
        <w:t>e</w:t>
      </w:r>
      <w:r w:rsidRPr="00725559">
        <w:rPr>
          <w:rFonts w:asciiTheme="majorBidi" w:eastAsia="Verdana" w:hAnsiTheme="majorBidi" w:cstheme="majorBidi"/>
          <w:spacing w:val="-1"/>
        </w:rPr>
        <w:t>s</w:t>
      </w:r>
      <w:r w:rsidRPr="00725559">
        <w:rPr>
          <w:rFonts w:asciiTheme="majorBidi" w:eastAsia="Verdana" w:hAnsiTheme="majorBidi" w:cstheme="majorBidi"/>
        </w:rPr>
        <w:t> :</w:t>
      </w:r>
      <w:r w:rsidR="00ED4670" w:rsidRPr="00725559">
        <w:rPr>
          <w:rFonts w:asciiTheme="majorBidi" w:eastAsia="Verdana" w:hAnsiTheme="majorBidi" w:cstheme="majorBidi"/>
          <w:spacing w:val="18"/>
        </w:rPr>
        <w:t xml:space="preserve"> </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8"/>
        </w:rPr>
        <w:t xml:space="preserv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2"/>
        </w:rPr>
        <w:t>r</w:t>
      </w:r>
      <w:r w:rsidR="00ED4670" w:rsidRPr="00725559">
        <w:rPr>
          <w:rFonts w:asciiTheme="majorBidi" w:eastAsia="Verdana" w:hAnsiTheme="majorBidi" w:cstheme="majorBidi"/>
          <w:spacing w:val="1"/>
        </w:rPr>
        <w:t>é</w:t>
      </w:r>
      <w:r w:rsidR="00ED4670" w:rsidRPr="00725559">
        <w:rPr>
          <w:rFonts w:asciiTheme="majorBidi" w:eastAsia="Verdana" w:hAnsiTheme="majorBidi" w:cstheme="majorBidi"/>
          <w:spacing w:val="-1"/>
        </w:rPr>
        <w:t>se</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e</w:t>
      </w:r>
      <w:r w:rsidR="00ED4670" w:rsidRPr="00725559">
        <w:rPr>
          <w:rFonts w:asciiTheme="majorBidi" w:eastAsia="Verdana" w:hAnsiTheme="majorBidi" w:cstheme="majorBidi"/>
          <w:spacing w:val="19"/>
        </w:rPr>
        <w:t xml:space="preserv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s l</w:t>
      </w:r>
      <w:r w:rsidR="00ED4670" w:rsidRPr="00725559">
        <w:rPr>
          <w:rFonts w:asciiTheme="majorBidi" w:eastAsia="Verdana" w:hAnsiTheme="majorBidi" w:cstheme="majorBidi"/>
          <w:spacing w:val="-1"/>
        </w:rPr>
        <w:t>'</w:t>
      </w:r>
      <w:r w:rsidR="00ED4670" w:rsidRPr="00725559">
        <w:rPr>
          <w:rFonts w:asciiTheme="majorBidi" w:eastAsia="Verdana" w:hAnsiTheme="majorBidi" w:cstheme="majorBidi"/>
        </w:rPr>
        <w:t>or</w:t>
      </w:r>
      <w:r w:rsidR="00ED4670" w:rsidRPr="00725559">
        <w:rPr>
          <w:rFonts w:asciiTheme="majorBidi" w:eastAsia="Verdana" w:hAnsiTheme="majorBidi" w:cstheme="majorBidi"/>
          <w:spacing w:val="1"/>
        </w:rPr>
        <w:t>g</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 xml:space="preserve">me </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spacing w:val="-2"/>
        </w:rPr>
        <w:t>r</w:t>
      </w:r>
      <w:r w:rsidR="00ED4670" w:rsidRPr="00725559">
        <w:rPr>
          <w:rFonts w:asciiTheme="majorBidi" w:eastAsia="Verdana" w:hAnsiTheme="majorBidi" w:cstheme="majorBidi"/>
        </w:rPr>
        <w:t>ovo</w:t>
      </w:r>
      <w:r w:rsidR="00ED4670" w:rsidRPr="00725559">
        <w:rPr>
          <w:rFonts w:asciiTheme="majorBidi" w:eastAsia="Verdana" w:hAnsiTheme="majorBidi" w:cstheme="majorBidi"/>
          <w:spacing w:val="-1"/>
        </w:rPr>
        <w:t>q</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 xml:space="preserve">e la </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y</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spacing w:val="1"/>
        </w:rPr>
        <w:t>hè</w:t>
      </w:r>
      <w:r w:rsidR="00ED4670" w:rsidRPr="00725559">
        <w:rPr>
          <w:rFonts w:asciiTheme="majorBidi" w:eastAsia="Verdana" w:hAnsiTheme="majorBidi" w:cstheme="majorBidi"/>
          <w:spacing w:val="-1"/>
        </w:rPr>
        <w:t>s</w:t>
      </w:r>
      <w:r w:rsidR="00ED4670" w:rsidRPr="00725559">
        <w:rPr>
          <w:rFonts w:asciiTheme="majorBidi" w:eastAsia="Verdana" w:hAnsiTheme="majorBidi" w:cstheme="majorBidi"/>
        </w:rPr>
        <w:t xml:space="preserve">e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spacing w:val="-1"/>
        </w:rPr>
        <w:t>'</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n</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i</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or</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rPr>
        <w:t xml:space="preserve">s </w:t>
      </w:r>
      <w:r w:rsidRPr="00725559">
        <w:rPr>
          <w:rFonts w:asciiTheme="majorBidi" w:eastAsia="Verdana" w:hAnsiTheme="majorBidi" w:cstheme="majorBidi"/>
        </w:rPr>
        <w:t>a</w:t>
      </w:r>
      <w:r w:rsidRPr="00725559">
        <w:rPr>
          <w:rFonts w:asciiTheme="majorBidi" w:eastAsia="Verdana" w:hAnsiTheme="majorBidi" w:cstheme="majorBidi"/>
          <w:spacing w:val="1"/>
        </w:rPr>
        <w:t>n</w:t>
      </w:r>
      <w:r w:rsidRPr="00725559">
        <w:rPr>
          <w:rFonts w:asciiTheme="majorBidi" w:eastAsia="Verdana" w:hAnsiTheme="majorBidi" w:cstheme="majorBidi"/>
          <w:spacing w:val="-1"/>
        </w:rPr>
        <w:t>t</w:t>
      </w:r>
      <w:r w:rsidRPr="00725559">
        <w:rPr>
          <w:rFonts w:asciiTheme="majorBidi" w:eastAsia="Verdana" w:hAnsiTheme="majorBidi" w:cstheme="majorBidi"/>
        </w:rPr>
        <w:t>it</w:t>
      </w:r>
      <w:r w:rsidRPr="00725559">
        <w:rPr>
          <w:rFonts w:asciiTheme="majorBidi" w:eastAsia="Verdana" w:hAnsiTheme="majorBidi" w:cstheme="majorBidi"/>
          <w:spacing w:val="-1"/>
        </w:rPr>
        <w:t>o</w:t>
      </w:r>
      <w:r w:rsidRPr="00725559">
        <w:rPr>
          <w:rFonts w:asciiTheme="majorBidi" w:eastAsia="Verdana" w:hAnsiTheme="majorBidi" w:cstheme="majorBidi"/>
        </w:rPr>
        <w:t>xin</w:t>
      </w:r>
      <w:r w:rsidRPr="00725559">
        <w:rPr>
          <w:rFonts w:asciiTheme="majorBidi" w:eastAsia="Verdana" w:hAnsiTheme="majorBidi" w:cstheme="majorBidi"/>
          <w:spacing w:val="-1"/>
        </w:rPr>
        <w:t>e</w:t>
      </w:r>
      <w:r w:rsidRPr="00725559">
        <w:rPr>
          <w:rFonts w:asciiTheme="majorBidi" w:eastAsia="Verdana" w:hAnsiTheme="majorBidi" w:cstheme="majorBidi"/>
          <w:spacing w:val="1"/>
        </w:rPr>
        <w:t>s</w:t>
      </w:r>
      <w:r w:rsidR="00ED4670" w:rsidRPr="00725559">
        <w:rPr>
          <w:rFonts w:asciiTheme="majorBidi" w:eastAsia="Verdana" w:hAnsiTheme="majorBidi" w:cstheme="majorBidi"/>
        </w:rPr>
        <w:t xml:space="preserve">, </w:t>
      </w:r>
      <w:r w:rsidR="00ED4670" w:rsidRPr="00725559">
        <w:rPr>
          <w:rFonts w:asciiTheme="majorBidi" w:eastAsia="Verdana" w:hAnsiTheme="majorBidi" w:cstheme="majorBidi"/>
          <w:spacing w:val="-1"/>
        </w:rPr>
        <w:t>c</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p</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b</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s </w:t>
      </w:r>
      <w:r w:rsidR="00ED4670" w:rsidRPr="00725559">
        <w:rPr>
          <w:rFonts w:asciiTheme="majorBidi" w:eastAsia="Verdana" w:hAnsiTheme="majorBidi" w:cstheme="majorBidi"/>
          <w:spacing w:val="-1"/>
        </w:rPr>
        <w:t>d</w:t>
      </w:r>
      <w:r w:rsidR="00ED4670" w:rsidRPr="00725559">
        <w:rPr>
          <w:rFonts w:asciiTheme="majorBidi" w:eastAsia="Verdana" w:hAnsiTheme="majorBidi" w:cstheme="majorBidi"/>
        </w:rPr>
        <w:t xml:space="preserve">e </w:t>
      </w:r>
      <w:r w:rsidR="00ED4670" w:rsidRPr="00725559">
        <w:rPr>
          <w:rFonts w:asciiTheme="majorBidi" w:eastAsia="Verdana" w:hAnsiTheme="majorBidi" w:cstheme="majorBidi"/>
          <w:spacing w:val="1"/>
        </w:rPr>
        <w:t>b</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spacing w:val="1"/>
        </w:rPr>
        <w:t>q</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
        </w:rPr>
        <w:t xml:space="preserve"> </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
        </w:rPr>
        <w:t xml:space="preserve"> </w:t>
      </w:r>
      <w:r w:rsidR="00ED4670" w:rsidRPr="00725559">
        <w:rPr>
          <w:rFonts w:asciiTheme="majorBidi" w:eastAsia="Verdana" w:hAnsiTheme="majorBidi" w:cstheme="majorBidi"/>
        </w:rPr>
        <w:t>a</w:t>
      </w:r>
      <w:r w:rsidR="00ED4670" w:rsidRPr="00725559">
        <w:rPr>
          <w:rFonts w:asciiTheme="majorBidi" w:eastAsia="Verdana" w:hAnsiTheme="majorBidi" w:cstheme="majorBidi"/>
          <w:spacing w:val="-1"/>
        </w:rPr>
        <w:t>ct</w:t>
      </w:r>
      <w:r w:rsidR="00ED4670" w:rsidRPr="00725559">
        <w:rPr>
          <w:rFonts w:asciiTheme="majorBidi" w:eastAsia="Verdana" w:hAnsiTheme="majorBidi" w:cstheme="majorBidi"/>
        </w:rPr>
        <w:t>ivi</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é</w:t>
      </w:r>
      <w:r w:rsidR="00ED4670" w:rsidRPr="00725559">
        <w:rPr>
          <w:rFonts w:asciiTheme="majorBidi" w:eastAsia="Verdana" w:hAnsiTheme="majorBidi" w:cstheme="majorBidi"/>
          <w:spacing w:val="2"/>
        </w:rPr>
        <w:t xml:space="preserve"> </w:t>
      </w:r>
      <w:r w:rsidR="00ED4670" w:rsidRPr="00725559">
        <w:rPr>
          <w:rFonts w:asciiTheme="majorBidi" w:eastAsia="Verdana" w:hAnsiTheme="majorBidi" w:cstheme="majorBidi"/>
          <w:spacing w:val="-1"/>
        </w:rPr>
        <w:t>t</w:t>
      </w:r>
      <w:r w:rsidR="00ED4670" w:rsidRPr="00725559">
        <w:rPr>
          <w:rFonts w:asciiTheme="majorBidi" w:eastAsia="Verdana" w:hAnsiTheme="majorBidi" w:cstheme="majorBidi"/>
        </w:rPr>
        <w:t>oxi</w:t>
      </w:r>
      <w:r w:rsidR="00ED4670" w:rsidRPr="00725559">
        <w:rPr>
          <w:rFonts w:asciiTheme="majorBidi" w:eastAsia="Verdana" w:hAnsiTheme="majorBidi" w:cstheme="majorBidi"/>
          <w:spacing w:val="1"/>
        </w:rPr>
        <w:t>q</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w:t>
      </w:r>
    </w:p>
    <w:p w:rsidR="00464B5A" w:rsidRDefault="00464B5A" w:rsidP="00725559">
      <w:pPr>
        <w:spacing w:before="2" w:after="120" w:line="360" w:lineRule="auto"/>
        <w:ind w:left="152" w:right="67" w:firstLine="320"/>
        <w:jc w:val="both"/>
        <w:rPr>
          <w:rFonts w:asciiTheme="majorBidi" w:eastAsia="Verdana" w:hAnsiTheme="majorBidi" w:cstheme="majorBidi"/>
        </w:rPr>
      </w:pPr>
    </w:p>
    <w:p w:rsidR="00464B5A" w:rsidRDefault="00464B5A" w:rsidP="00725559">
      <w:pPr>
        <w:spacing w:before="2" w:after="120" w:line="360" w:lineRule="auto"/>
        <w:ind w:left="152" w:right="67" w:firstLine="320"/>
        <w:jc w:val="both"/>
        <w:rPr>
          <w:rFonts w:asciiTheme="majorBidi" w:eastAsia="Verdana" w:hAnsiTheme="majorBidi" w:cstheme="majorBidi"/>
        </w:rPr>
      </w:pPr>
    </w:p>
    <w:p w:rsidR="00464B5A" w:rsidRDefault="00464B5A" w:rsidP="00725559">
      <w:pPr>
        <w:spacing w:before="2" w:after="120" w:line="360" w:lineRule="auto"/>
        <w:ind w:left="152" w:right="67" w:firstLine="320"/>
        <w:jc w:val="both"/>
        <w:rPr>
          <w:rFonts w:asciiTheme="majorBidi" w:eastAsia="Verdana" w:hAnsiTheme="majorBidi" w:cstheme="majorBidi"/>
        </w:rPr>
      </w:pPr>
    </w:p>
    <w:p w:rsidR="00D40D29" w:rsidRDefault="00D40D29" w:rsidP="00725559">
      <w:pPr>
        <w:spacing w:before="2" w:after="120" w:line="360" w:lineRule="auto"/>
        <w:ind w:left="152" w:right="67" w:firstLine="320"/>
        <w:jc w:val="both"/>
        <w:rPr>
          <w:rFonts w:asciiTheme="majorBidi" w:eastAsia="Verdana" w:hAnsiTheme="majorBidi" w:cstheme="majorBidi"/>
        </w:rPr>
      </w:pPr>
      <w:bookmarkStart w:id="0" w:name="_GoBack"/>
      <w:bookmarkEnd w:id="0"/>
    </w:p>
    <w:p w:rsidR="00464B5A" w:rsidRDefault="00464B5A" w:rsidP="00725559">
      <w:pPr>
        <w:spacing w:before="2" w:after="120" w:line="360" w:lineRule="auto"/>
        <w:ind w:left="152" w:right="67" w:firstLine="320"/>
        <w:jc w:val="both"/>
        <w:rPr>
          <w:rFonts w:asciiTheme="majorBidi" w:eastAsia="Verdana" w:hAnsiTheme="majorBidi" w:cstheme="majorBidi"/>
        </w:rPr>
      </w:pPr>
    </w:p>
    <w:p w:rsidR="00464B5A" w:rsidRPr="00725559" w:rsidRDefault="00464B5A" w:rsidP="00725559">
      <w:pPr>
        <w:spacing w:before="2" w:after="120" w:line="360" w:lineRule="auto"/>
        <w:ind w:left="152" w:right="67" w:firstLine="320"/>
        <w:jc w:val="both"/>
        <w:rPr>
          <w:rFonts w:asciiTheme="majorBidi" w:eastAsia="Verdana" w:hAnsiTheme="majorBidi" w:cstheme="majorBidi"/>
        </w:rPr>
      </w:pPr>
    </w:p>
    <w:p w:rsidR="00ED4670" w:rsidRPr="00725559" w:rsidRDefault="00ED4670" w:rsidP="00ED4670">
      <w:pPr>
        <w:spacing w:before="8" w:line="80" w:lineRule="exact"/>
        <w:rPr>
          <w:rFonts w:asciiTheme="majorBidi" w:hAnsiTheme="majorBidi" w:cstheme="majorBidi"/>
          <w:sz w:val="10"/>
          <w:szCs w:val="10"/>
        </w:rPr>
      </w:pPr>
    </w:p>
    <w:tbl>
      <w:tblPr>
        <w:tblW w:w="9955" w:type="dxa"/>
        <w:tblInd w:w="107" w:type="dxa"/>
        <w:tblLayout w:type="fixed"/>
        <w:tblCellMar>
          <w:left w:w="0" w:type="dxa"/>
          <w:right w:w="0" w:type="dxa"/>
        </w:tblCellMar>
        <w:tblLook w:val="01E0" w:firstRow="1" w:lastRow="1" w:firstColumn="1" w:lastColumn="1" w:noHBand="0" w:noVBand="0"/>
      </w:tblPr>
      <w:tblGrid>
        <w:gridCol w:w="2867"/>
        <w:gridCol w:w="3402"/>
        <w:gridCol w:w="3686"/>
      </w:tblGrid>
      <w:tr w:rsidR="00ED4670" w:rsidRPr="00725559" w:rsidTr="00EB3F1D">
        <w:trPr>
          <w:trHeight w:hRule="exact" w:val="378"/>
        </w:trPr>
        <w:tc>
          <w:tcPr>
            <w:tcW w:w="2867" w:type="dxa"/>
            <w:tcBorders>
              <w:top w:val="single" w:sz="2" w:space="0" w:color="000000"/>
              <w:left w:val="single" w:sz="2" w:space="0" w:color="000000"/>
              <w:bottom w:val="single" w:sz="2" w:space="0" w:color="000000"/>
              <w:right w:val="single" w:sz="2" w:space="0" w:color="000000"/>
            </w:tcBorders>
          </w:tcPr>
          <w:p w:rsidR="00ED4670" w:rsidRPr="00725559" w:rsidRDefault="00EB3F1D" w:rsidP="00EB3F1D">
            <w:pPr>
              <w:jc w:val="center"/>
              <w:rPr>
                <w:rFonts w:asciiTheme="majorBidi" w:hAnsiTheme="majorBidi" w:cstheme="majorBidi"/>
                <w:sz w:val="28"/>
                <w:szCs w:val="28"/>
              </w:rPr>
            </w:pPr>
            <w:r w:rsidRPr="00EB3F1D">
              <w:rPr>
                <w:rFonts w:asciiTheme="majorBidi" w:hAnsiTheme="majorBidi" w:cstheme="majorBidi"/>
                <w:b/>
                <w:bCs/>
              </w:rPr>
              <w:t>Bactéries</w:t>
            </w:r>
          </w:p>
        </w:tc>
        <w:tc>
          <w:tcPr>
            <w:tcW w:w="3402"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1007"/>
              <w:rPr>
                <w:rFonts w:asciiTheme="majorBidi" w:eastAsia="Verdana" w:hAnsiTheme="majorBidi" w:cstheme="majorBidi"/>
              </w:rPr>
            </w:pPr>
            <w:r w:rsidRPr="00725559">
              <w:rPr>
                <w:rFonts w:asciiTheme="majorBidi" w:eastAsia="Verdana" w:hAnsiTheme="majorBidi" w:cstheme="majorBidi"/>
                <w:b/>
              </w:rPr>
              <w:t>E</w:t>
            </w:r>
            <w:r w:rsidRPr="00725559">
              <w:rPr>
                <w:rFonts w:asciiTheme="majorBidi" w:eastAsia="Verdana" w:hAnsiTheme="majorBidi" w:cstheme="majorBidi"/>
                <w:b/>
                <w:spacing w:val="-1"/>
              </w:rPr>
              <w:t>n</w:t>
            </w:r>
            <w:r w:rsidRPr="00725559">
              <w:rPr>
                <w:rFonts w:asciiTheme="majorBidi" w:eastAsia="Verdana" w:hAnsiTheme="majorBidi" w:cstheme="majorBidi"/>
                <w:b/>
              </w:rPr>
              <w:t>d</w:t>
            </w:r>
            <w:r w:rsidRPr="00725559">
              <w:rPr>
                <w:rFonts w:asciiTheme="majorBidi" w:eastAsia="Verdana" w:hAnsiTheme="majorBidi" w:cstheme="majorBidi"/>
                <w:b/>
                <w:spacing w:val="1"/>
              </w:rPr>
              <w:t>o</w:t>
            </w:r>
            <w:r w:rsidRPr="00725559">
              <w:rPr>
                <w:rFonts w:asciiTheme="majorBidi" w:eastAsia="Verdana" w:hAnsiTheme="majorBidi" w:cstheme="majorBidi"/>
                <w:b/>
              </w:rPr>
              <w:t>t</w:t>
            </w:r>
            <w:r w:rsidRPr="00725559">
              <w:rPr>
                <w:rFonts w:asciiTheme="majorBidi" w:eastAsia="Verdana" w:hAnsiTheme="majorBidi" w:cstheme="majorBidi"/>
                <w:b/>
                <w:spacing w:val="-1"/>
              </w:rPr>
              <w:t>o</w:t>
            </w:r>
            <w:r w:rsidRPr="00725559">
              <w:rPr>
                <w:rFonts w:asciiTheme="majorBidi" w:eastAsia="Verdana" w:hAnsiTheme="majorBidi" w:cstheme="majorBidi"/>
                <w:b/>
                <w:spacing w:val="1"/>
              </w:rPr>
              <w:t>xi</w:t>
            </w:r>
            <w:r w:rsidRPr="00725559">
              <w:rPr>
                <w:rFonts w:asciiTheme="majorBidi" w:eastAsia="Verdana" w:hAnsiTheme="majorBidi" w:cstheme="majorBidi"/>
                <w:b/>
                <w:spacing w:val="-1"/>
              </w:rPr>
              <w:t>n</w:t>
            </w:r>
            <w:r w:rsidRPr="00725559">
              <w:rPr>
                <w:rFonts w:asciiTheme="majorBidi" w:eastAsia="Verdana" w:hAnsiTheme="majorBidi" w:cstheme="majorBidi"/>
                <w:b/>
              </w:rPr>
              <w:t>e</w:t>
            </w:r>
          </w:p>
        </w:tc>
        <w:tc>
          <w:tcPr>
            <w:tcW w:w="3686"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1089"/>
              <w:rPr>
                <w:rFonts w:asciiTheme="majorBidi" w:eastAsia="Verdana" w:hAnsiTheme="majorBidi" w:cstheme="majorBidi"/>
              </w:rPr>
            </w:pPr>
            <w:r w:rsidRPr="00725559">
              <w:rPr>
                <w:rFonts w:asciiTheme="majorBidi" w:eastAsia="Verdana" w:hAnsiTheme="majorBidi" w:cstheme="majorBidi"/>
                <w:b/>
              </w:rPr>
              <w:t>E</w:t>
            </w:r>
            <w:r w:rsidRPr="00725559">
              <w:rPr>
                <w:rFonts w:asciiTheme="majorBidi" w:eastAsia="Verdana" w:hAnsiTheme="majorBidi" w:cstheme="majorBidi"/>
                <w:b/>
                <w:spacing w:val="-1"/>
              </w:rPr>
              <w:t>x</w:t>
            </w:r>
            <w:r w:rsidRPr="00725559">
              <w:rPr>
                <w:rFonts w:asciiTheme="majorBidi" w:eastAsia="Verdana" w:hAnsiTheme="majorBidi" w:cstheme="majorBidi"/>
                <w:b/>
                <w:spacing w:val="1"/>
              </w:rPr>
              <w:t>o</w:t>
            </w:r>
            <w:r w:rsidRPr="00725559">
              <w:rPr>
                <w:rFonts w:asciiTheme="majorBidi" w:eastAsia="Verdana" w:hAnsiTheme="majorBidi" w:cstheme="majorBidi"/>
                <w:b/>
              </w:rPr>
              <w:t>t</w:t>
            </w:r>
            <w:r w:rsidRPr="00725559">
              <w:rPr>
                <w:rFonts w:asciiTheme="majorBidi" w:eastAsia="Verdana" w:hAnsiTheme="majorBidi" w:cstheme="majorBidi"/>
                <w:b/>
                <w:spacing w:val="-1"/>
              </w:rPr>
              <w:t>o</w:t>
            </w:r>
            <w:r w:rsidRPr="00725559">
              <w:rPr>
                <w:rFonts w:asciiTheme="majorBidi" w:eastAsia="Verdana" w:hAnsiTheme="majorBidi" w:cstheme="majorBidi"/>
                <w:b/>
                <w:spacing w:val="1"/>
              </w:rPr>
              <w:t>xi</w:t>
            </w:r>
            <w:r w:rsidRPr="00725559">
              <w:rPr>
                <w:rFonts w:asciiTheme="majorBidi" w:eastAsia="Verdana" w:hAnsiTheme="majorBidi" w:cstheme="majorBidi"/>
                <w:b/>
                <w:spacing w:val="-1"/>
              </w:rPr>
              <w:t>n</w:t>
            </w:r>
            <w:r w:rsidRPr="00725559">
              <w:rPr>
                <w:rFonts w:asciiTheme="majorBidi" w:eastAsia="Verdana" w:hAnsiTheme="majorBidi" w:cstheme="majorBidi"/>
                <w:b/>
              </w:rPr>
              <w:t>e</w:t>
            </w:r>
          </w:p>
        </w:tc>
      </w:tr>
      <w:tr w:rsidR="00ED4670" w:rsidRPr="00725559" w:rsidTr="00EB3F1D">
        <w:trPr>
          <w:trHeight w:hRule="exact" w:val="378"/>
        </w:trPr>
        <w:tc>
          <w:tcPr>
            <w:tcW w:w="2867"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Pr>
                <w:rFonts w:asciiTheme="majorBidi" w:eastAsia="Verdana" w:hAnsiTheme="majorBidi" w:cstheme="majorBidi"/>
              </w:rPr>
            </w:pPr>
            <w:r w:rsidRPr="00725559">
              <w:rPr>
                <w:rFonts w:asciiTheme="majorBidi" w:eastAsia="Verdana" w:hAnsiTheme="majorBidi" w:cstheme="majorBidi"/>
                <w:spacing w:val="-1"/>
              </w:rPr>
              <w:t>B</w:t>
            </w:r>
            <w:r w:rsidRPr="00725559">
              <w:rPr>
                <w:rFonts w:asciiTheme="majorBidi" w:eastAsia="Verdana" w:hAnsiTheme="majorBidi" w:cstheme="majorBidi"/>
              </w:rPr>
              <w:t>a</w:t>
            </w:r>
            <w:r w:rsidRPr="00725559">
              <w:rPr>
                <w:rFonts w:asciiTheme="majorBidi" w:eastAsia="Verdana" w:hAnsiTheme="majorBidi" w:cstheme="majorBidi"/>
                <w:spacing w:val="-1"/>
              </w:rPr>
              <w:t>ct</w:t>
            </w:r>
            <w:r w:rsidRPr="00725559">
              <w:rPr>
                <w:rFonts w:asciiTheme="majorBidi" w:eastAsia="Verdana" w:hAnsiTheme="majorBidi" w:cstheme="majorBidi"/>
                <w:spacing w:val="1"/>
              </w:rPr>
              <w:t>é</w:t>
            </w:r>
            <w:r w:rsidRPr="00725559">
              <w:rPr>
                <w:rFonts w:asciiTheme="majorBidi" w:eastAsia="Verdana" w:hAnsiTheme="majorBidi" w:cstheme="majorBidi"/>
              </w:rPr>
              <w:t>ri</w:t>
            </w:r>
            <w:r w:rsidRPr="00725559">
              <w:rPr>
                <w:rFonts w:asciiTheme="majorBidi" w:eastAsia="Verdana" w:hAnsiTheme="majorBidi" w:cstheme="majorBidi"/>
                <w:spacing w:val="1"/>
              </w:rPr>
              <w:t>e</w:t>
            </w:r>
            <w:r w:rsidRPr="00725559">
              <w:rPr>
                <w:rFonts w:asciiTheme="majorBidi" w:eastAsia="Verdana" w:hAnsiTheme="majorBidi" w:cstheme="majorBidi"/>
              </w:rPr>
              <w:t>s</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2"/>
              </w:rPr>
              <w:t>r</w:t>
            </w:r>
            <w:r w:rsidRPr="00725559">
              <w:rPr>
                <w:rFonts w:asciiTheme="majorBidi" w:eastAsia="Verdana" w:hAnsiTheme="majorBidi" w:cstheme="majorBidi"/>
                <w:spacing w:val="1"/>
              </w:rPr>
              <w:t>e</w:t>
            </w:r>
            <w:r w:rsidRPr="00725559">
              <w:rPr>
                <w:rFonts w:asciiTheme="majorBidi" w:eastAsia="Verdana" w:hAnsiTheme="majorBidi" w:cstheme="majorBidi"/>
                <w:spacing w:val="-1"/>
              </w:rPr>
              <w:t>s</w:t>
            </w:r>
            <w:r w:rsidRPr="00725559">
              <w:rPr>
                <w:rFonts w:asciiTheme="majorBidi" w:eastAsia="Verdana" w:hAnsiTheme="majorBidi" w:cstheme="majorBidi"/>
                <w:spacing w:val="1"/>
              </w:rPr>
              <w:t>p</w:t>
            </w:r>
            <w:r w:rsidRPr="00725559">
              <w:rPr>
                <w:rFonts w:asciiTheme="majorBidi" w:eastAsia="Verdana" w:hAnsiTheme="majorBidi" w:cstheme="majorBidi"/>
                <w:spacing w:val="-2"/>
              </w:rPr>
              <w:t>o</w:t>
            </w:r>
            <w:r w:rsidRPr="00725559">
              <w:rPr>
                <w:rFonts w:asciiTheme="majorBidi" w:eastAsia="Verdana" w:hAnsiTheme="majorBidi" w:cstheme="majorBidi"/>
                <w:spacing w:val="1"/>
              </w:rPr>
              <w:t>n</w:t>
            </w:r>
            <w:r w:rsidRPr="00725559">
              <w:rPr>
                <w:rFonts w:asciiTheme="majorBidi" w:eastAsia="Verdana" w:hAnsiTheme="majorBidi" w:cstheme="majorBidi"/>
                <w:spacing w:val="-1"/>
              </w:rPr>
              <w:t>s</w:t>
            </w:r>
            <w:r w:rsidRPr="00725559">
              <w:rPr>
                <w:rFonts w:asciiTheme="majorBidi" w:eastAsia="Verdana" w:hAnsiTheme="majorBidi" w:cstheme="majorBidi"/>
              </w:rPr>
              <w:t>a</w:t>
            </w:r>
            <w:r w:rsidRPr="00725559">
              <w:rPr>
                <w:rFonts w:asciiTheme="majorBidi" w:eastAsia="Verdana" w:hAnsiTheme="majorBidi" w:cstheme="majorBidi"/>
                <w:spacing w:val="1"/>
              </w:rPr>
              <w:t>b</w:t>
            </w:r>
            <w:r w:rsidRPr="00725559">
              <w:rPr>
                <w:rFonts w:asciiTheme="majorBidi" w:eastAsia="Verdana" w:hAnsiTheme="majorBidi" w:cstheme="majorBidi"/>
              </w:rPr>
              <w:t>l</w:t>
            </w:r>
            <w:r w:rsidRPr="00725559">
              <w:rPr>
                <w:rFonts w:asciiTheme="majorBidi" w:eastAsia="Verdana" w:hAnsiTheme="majorBidi" w:cstheme="majorBidi"/>
                <w:spacing w:val="1"/>
              </w:rPr>
              <w:t>e</w:t>
            </w:r>
            <w:r w:rsidRPr="00725559">
              <w:rPr>
                <w:rFonts w:asciiTheme="majorBidi" w:eastAsia="Verdana" w:hAnsiTheme="majorBidi" w:cstheme="majorBidi"/>
              </w:rPr>
              <w:t>s</w:t>
            </w:r>
          </w:p>
        </w:tc>
        <w:tc>
          <w:tcPr>
            <w:tcW w:w="3402"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Pr>
                <w:rFonts w:asciiTheme="majorBidi" w:eastAsia="Verdana" w:hAnsiTheme="majorBidi" w:cstheme="majorBidi"/>
              </w:rPr>
            </w:pPr>
            <w:r w:rsidRPr="00725559">
              <w:rPr>
                <w:rFonts w:asciiTheme="majorBidi" w:eastAsia="Verdana" w:hAnsiTheme="majorBidi" w:cstheme="majorBidi"/>
                <w:spacing w:val="1"/>
              </w:rPr>
              <w:t>Un</w:t>
            </w:r>
            <w:r w:rsidRPr="00725559">
              <w:rPr>
                <w:rFonts w:asciiTheme="majorBidi" w:eastAsia="Verdana" w:hAnsiTheme="majorBidi" w:cstheme="majorBidi"/>
                <w:spacing w:val="-2"/>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spacing w:val="1"/>
              </w:rPr>
              <w:t>e</w:t>
            </w:r>
            <w:r w:rsidRPr="00725559">
              <w:rPr>
                <w:rFonts w:asciiTheme="majorBidi" w:eastAsia="Verdana" w:hAnsiTheme="majorBidi" w:cstheme="majorBidi"/>
              </w:rPr>
              <w:t>m</w:t>
            </w:r>
            <w:r w:rsidRPr="00725559">
              <w:rPr>
                <w:rFonts w:asciiTheme="majorBidi" w:eastAsia="Verdana" w:hAnsiTheme="majorBidi" w:cstheme="majorBidi"/>
                <w:spacing w:val="-1"/>
              </w:rPr>
              <w:t>e</w:t>
            </w:r>
            <w:r w:rsidRPr="00725559">
              <w:rPr>
                <w:rFonts w:asciiTheme="majorBidi" w:eastAsia="Verdana" w:hAnsiTheme="majorBidi" w:cstheme="majorBidi"/>
                <w:spacing w:val="1"/>
              </w:rPr>
              <w:t>n</w:t>
            </w:r>
            <w:r w:rsidRPr="00725559">
              <w:rPr>
                <w:rFonts w:asciiTheme="majorBidi" w:eastAsia="Verdana" w:hAnsiTheme="majorBidi" w:cstheme="majorBidi"/>
              </w:rPr>
              <w:t xml:space="preserve">t </w:t>
            </w:r>
            <w:r w:rsidRPr="00725559">
              <w:rPr>
                <w:rFonts w:asciiTheme="majorBidi" w:eastAsia="Verdana" w:hAnsiTheme="majorBidi" w:cstheme="majorBidi"/>
                <w:spacing w:val="-1"/>
              </w:rPr>
              <w:t>G</w:t>
            </w:r>
            <w:r w:rsidRPr="00725559">
              <w:rPr>
                <w:rFonts w:asciiTheme="majorBidi" w:eastAsia="Verdana" w:hAnsiTheme="majorBidi" w:cstheme="majorBidi"/>
              </w:rPr>
              <w:t xml:space="preserve">ram </w:t>
            </w:r>
            <w:r w:rsidRPr="00725559">
              <w:rPr>
                <w:rFonts w:asciiTheme="majorBidi" w:eastAsia="Verdana" w:hAnsiTheme="majorBidi" w:cstheme="majorBidi"/>
                <w:spacing w:val="1"/>
              </w:rPr>
              <w:t>n</w:t>
            </w:r>
            <w:r w:rsidRPr="00725559">
              <w:rPr>
                <w:rFonts w:asciiTheme="majorBidi" w:eastAsia="Verdana" w:hAnsiTheme="majorBidi" w:cstheme="majorBidi"/>
                <w:spacing w:val="-1"/>
              </w:rPr>
              <w:t>é</w:t>
            </w:r>
            <w:r w:rsidRPr="00725559">
              <w:rPr>
                <w:rFonts w:asciiTheme="majorBidi" w:eastAsia="Verdana" w:hAnsiTheme="majorBidi" w:cstheme="majorBidi"/>
                <w:spacing w:val="1"/>
              </w:rPr>
              <w:t>g</w:t>
            </w:r>
            <w:r w:rsidRPr="00725559">
              <w:rPr>
                <w:rFonts w:asciiTheme="majorBidi" w:eastAsia="Verdana" w:hAnsiTheme="majorBidi" w:cstheme="majorBidi"/>
              </w:rPr>
              <w:t>a</w:t>
            </w:r>
            <w:r w:rsidRPr="00725559">
              <w:rPr>
                <w:rFonts w:asciiTheme="majorBidi" w:eastAsia="Verdana" w:hAnsiTheme="majorBidi" w:cstheme="majorBidi"/>
                <w:spacing w:val="-1"/>
              </w:rPr>
              <w:t>t</w:t>
            </w:r>
            <w:r w:rsidRPr="00725559">
              <w:rPr>
                <w:rFonts w:asciiTheme="majorBidi" w:eastAsia="Verdana" w:hAnsiTheme="majorBidi" w:cstheme="majorBidi"/>
              </w:rPr>
              <w:t>if</w:t>
            </w:r>
          </w:p>
        </w:tc>
        <w:tc>
          <w:tcPr>
            <w:tcW w:w="3686"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Pr>
                <w:rFonts w:asciiTheme="majorBidi" w:eastAsia="Verdana" w:hAnsiTheme="majorBidi" w:cstheme="majorBidi"/>
              </w:rPr>
            </w:pPr>
            <w:r w:rsidRPr="00725559">
              <w:rPr>
                <w:rFonts w:asciiTheme="majorBidi" w:eastAsia="Verdana" w:hAnsiTheme="majorBidi" w:cstheme="majorBidi"/>
                <w:spacing w:val="-1"/>
              </w:rPr>
              <w:t>G</w:t>
            </w:r>
            <w:r w:rsidRPr="00725559">
              <w:rPr>
                <w:rFonts w:asciiTheme="majorBidi" w:eastAsia="Verdana" w:hAnsiTheme="majorBidi" w:cstheme="majorBidi"/>
              </w:rPr>
              <w:t xml:space="preserve">ram </w:t>
            </w:r>
            <w:r w:rsidRPr="00725559">
              <w:rPr>
                <w:rFonts w:asciiTheme="majorBidi" w:eastAsia="Verdana" w:hAnsiTheme="majorBidi" w:cstheme="majorBidi"/>
                <w:spacing w:val="1"/>
              </w:rPr>
              <w:t>p</w:t>
            </w:r>
            <w:r w:rsidRPr="00725559">
              <w:rPr>
                <w:rFonts w:asciiTheme="majorBidi" w:eastAsia="Verdana" w:hAnsiTheme="majorBidi" w:cstheme="majorBidi"/>
              </w:rPr>
              <w:t>o</w:t>
            </w:r>
            <w:r w:rsidRPr="00725559">
              <w:rPr>
                <w:rFonts w:asciiTheme="majorBidi" w:eastAsia="Verdana" w:hAnsiTheme="majorBidi" w:cstheme="majorBidi"/>
                <w:spacing w:val="-1"/>
              </w:rPr>
              <w:t>s</w:t>
            </w:r>
            <w:r w:rsidRPr="00725559">
              <w:rPr>
                <w:rFonts w:asciiTheme="majorBidi" w:eastAsia="Verdana" w:hAnsiTheme="majorBidi" w:cstheme="majorBidi"/>
              </w:rPr>
              <w:t>i</w:t>
            </w:r>
            <w:r w:rsidRPr="00725559">
              <w:rPr>
                <w:rFonts w:asciiTheme="majorBidi" w:eastAsia="Verdana" w:hAnsiTheme="majorBidi" w:cstheme="majorBidi"/>
                <w:spacing w:val="-1"/>
              </w:rPr>
              <w:t>t</w:t>
            </w:r>
            <w:r w:rsidRPr="00725559">
              <w:rPr>
                <w:rFonts w:asciiTheme="majorBidi" w:eastAsia="Verdana" w:hAnsiTheme="majorBidi" w:cstheme="majorBidi"/>
              </w:rPr>
              <w:t>if</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e</w:t>
            </w:r>
            <w:r w:rsidRPr="00725559">
              <w:rPr>
                <w:rFonts w:asciiTheme="majorBidi" w:eastAsia="Verdana" w:hAnsiTheme="majorBidi" w:cstheme="majorBidi"/>
              </w:rPr>
              <w:t>t</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n</w:t>
            </w:r>
            <w:r w:rsidRPr="00725559">
              <w:rPr>
                <w:rFonts w:asciiTheme="majorBidi" w:eastAsia="Verdana" w:hAnsiTheme="majorBidi" w:cstheme="majorBidi"/>
                <w:spacing w:val="-1"/>
              </w:rPr>
              <w:t>é</w:t>
            </w:r>
            <w:r w:rsidRPr="00725559">
              <w:rPr>
                <w:rFonts w:asciiTheme="majorBidi" w:eastAsia="Verdana" w:hAnsiTheme="majorBidi" w:cstheme="majorBidi"/>
                <w:spacing w:val="1"/>
              </w:rPr>
              <w:t>g</w:t>
            </w:r>
            <w:r w:rsidRPr="00725559">
              <w:rPr>
                <w:rFonts w:asciiTheme="majorBidi" w:eastAsia="Verdana" w:hAnsiTheme="majorBidi" w:cstheme="majorBidi"/>
              </w:rPr>
              <w:t>a</w:t>
            </w:r>
            <w:r w:rsidRPr="00725559">
              <w:rPr>
                <w:rFonts w:asciiTheme="majorBidi" w:eastAsia="Verdana" w:hAnsiTheme="majorBidi" w:cstheme="majorBidi"/>
                <w:spacing w:val="-1"/>
              </w:rPr>
              <w:t>t</w:t>
            </w:r>
            <w:r w:rsidRPr="00725559">
              <w:rPr>
                <w:rFonts w:asciiTheme="majorBidi" w:eastAsia="Verdana" w:hAnsiTheme="majorBidi" w:cstheme="majorBidi"/>
              </w:rPr>
              <w:t>if</w:t>
            </w:r>
          </w:p>
        </w:tc>
      </w:tr>
      <w:tr w:rsidR="00ED4670" w:rsidRPr="00725559" w:rsidTr="00EB3F1D">
        <w:trPr>
          <w:trHeight w:hRule="exact" w:val="1178"/>
        </w:trPr>
        <w:tc>
          <w:tcPr>
            <w:tcW w:w="2867"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line="200" w:lineRule="exact"/>
              <w:rPr>
                <w:rFonts w:asciiTheme="majorBidi" w:hAnsiTheme="majorBidi" w:cstheme="majorBidi"/>
                <w:sz w:val="28"/>
                <w:szCs w:val="28"/>
              </w:rPr>
            </w:pPr>
          </w:p>
          <w:p w:rsidR="00ED4670" w:rsidRPr="00725559" w:rsidRDefault="00ED4670" w:rsidP="00311856">
            <w:pPr>
              <w:ind w:left="55"/>
              <w:rPr>
                <w:rFonts w:asciiTheme="majorBidi" w:eastAsia="Verdana" w:hAnsiTheme="majorBidi" w:cstheme="majorBidi"/>
              </w:rPr>
            </w:pPr>
            <w:r w:rsidRPr="00725559">
              <w:rPr>
                <w:rFonts w:asciiTheme="majorBidi" w:eastAsia="Verdana" w:hAnsiTheme="majorBidi" w:cstheme="majorBidi"/>
              </w:rPr>
              <w:t>Lo</w:t>
            </w:r>
            <w:r w:rsidRPr="00725559">
              <w:rPr>
                <w:rFonts w:asciiTheme="majorBidi" w:eastAsia="Verdana" w:hAnsiTheme="majorBidi" w:cstheme="majorBidi"/>
                <w:spacing w:val="-1"/>
              </w:rPr>
              <w:t>c</w:t>
            </w:r>
            <w:r w:rsidRPr="00725559">
              <w:rPr>
                <w:rFonts w:asciiTheme="majorBidi" w:eastAsia="Verdana" w:hAnsiTheme="majorBidi" w:cstheme="majorBidi"/>
              </w:rPr>
              <w:t>ali</w:t>
            </w:r>
            <w:r w:rsidRPr="00725559">
              <w:rPr>
                <w:rFonts w:asciiTheme="majorBidi" w:eastAsia="Verdana" w:hAnsiTheme="majorBidi" w:cstheme="majorBidi"/>
                <w:spacing w:val="-1"/>
              </w:rPr>
              <w:t>s</w:t>
            </w:r>
            <w:r w:rsidRPr="00725559">
              <w:rPr>
                <w:rFonts w:asciiTheme="majorBidi" w:eastAsia="Verdana" w:hAnsiTheme="majorBidi" w:cstheme="majorBidi"/>
              </w:rPr>
              <w:t>a</w:t>
            </w:r>
            <w:r w:rsidRPr="00725559">
              <w:rPr>
                <w:rFonts w:asciiTheme="majorBidi" w:eastAsia="Verdana" w:hAnsiTheme="majorBidi" w:cstheme="majorBidi"/>
                <w:spacing w:val="-1"/>
              </w:rPr>
              <w:t>t</w:t>
            </w:r>
            <w:r w:rsidRPr="00725559">
              <w:rPr>
                <w:rFonts w:asciiTheme="majorBidi" w:eastAsia="Verdana" w:hAnsiTheme="majorBidi" w:cstheme="majorBidi"/>
              </w:rPr>
              <w:t>ion</w:t>
            </w:r>
          </w:p>
        </w:tc>
        <w:tc>
          <w:tcPr>
            <w:tcW w:w="3402"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10" w:line="100" w:lineRule="exact"/>
              <w:rPr>
                <w:rFonts w:asciiTheme="majorBidi" w:hAnsiTheme="majorBidi" w:cstheme="majorBidi"/>
                <w:sz w:val="13"/>
                <w:szCs w:val="13"/>
              </w:rPr>
            </w:pPr>
          </w:p>
          <w:p w:rsidR="00ED4670" w:rsidRPr="00725559" w:rsidRDefault="00ED4670" w:rsidP="00311856">
            <w:pPr>
              <w:ind w:left="55" w:right="605"/>
              <w:rPr>
                <w:rFonts w:asciiTheme="majorBidi" w:eastAsia="Verdana" w:hAnsiTheme="majorBidi" w:cstheme="majorBidi"/>
              </w:rPr>
            </w:pPr>
            <w:r w:rsidRPr="00725559">
              <w:rPr>
                <w:rFonts w:asciiTheme="majorBidi" w:eastAsia="Verdana" w:hAnsiTheme="majorBidi" w:cstheme="majorBidi"/>
              </w:rPr>
              <w:t>M</w:t>
            </w:r>
            <w:r w:rsidRPr="00725559">
              <w:rPr>
                <w:rFonts w:asciiTheme="majorBidi" w:eastAsia="Verdana" w:hAnsiTheme="majorBidi" w:cstheme="majorBidi"/>
                <w:spacing w:val="-1"/>
              </w:rPr>
              <w:t>e</w:t>
            </w:r>
            <w:r w:rsidRPr="00725559">
              <w:rPr>
                <w:rFonts w:asciiTheme="majorBidi" w:eastAsia="Verdana" w:hAnsiTheme="majorBidi" w:cstheme="majorBidi"/>
              </w:rPr>
              <w:t>m</w:t>
            </w:r>
            <w:r w:rsidRPr="00725559">
              <w:rPr>
                <w:rFonts w:asciiTheme="majorBidi" w:eastAsia="Verdana" w:hAnsiTheme="majorBidi" w:cstheme="majorBidi"/>
                <w:spacing w:val="1"/>
              </w:rPr>
              <w:t>b</w:t>
            </w:r>
            <w:r w:rsidRPr="00725559">
              <w:rPr>
                <w:rFonts w:asciiTheme="majorBidi" w:eastAsia="Verdana" w:hAnsiTheme="majorBidi" w:cstheme="majorBidi"/>
              </w:rPr>
              <w:t>ra</w:t>
            </w:r>
            <w:r w:rsidRPr="00725559">
              <w:rPr>
                <w:rFonts w:asciiTheme="majorBidi" w:eastAsia="Verdana" w:hAnsiTheme="majorBidi" w:cstheme="majorBidi"/>
                <w:spacing w:val="-1"/>
              </w:rPr>
              <w:t>n</w:t>
            </w:r>
            <w:r w:rsidRPr="00725559">
              <w:rPr>
                <w:rFonts w:asciiTheme="majorBidi" w:eastAsia="Verdana" w:hAnsiTheme="majorBidi" w:cstheme="majorBidi"/>
              </w:rPr>
              <w:t>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e</w:t>
            </w:r>
            <w:r w:rsidRPr="00725559">
              <w:rPr>
                <w:rFonts w:asciiTheme="majorBidi" w:eastAsia="Verdana" w:hAnsiTheme="majorBidi" w:cstheme="majorBidi"/>
              </w:rPr>
              <w:t>x</w:t>
            </w:r>
            <w:r w:rsidRPr="00725559">
              <w:rPr>
                <w:rFonts w:asciiTheme="majorBidi" w:eastAsia="Verdana" w:hAnsiTheme="majorBidi" w:cstheme="majorBidi"/>
                <w:spacing w:val="-1"/>
              </w:rPr>
              <w:t>t</w:t>
            </w:r>
            <w:r w:rsidRPr="00725559">
              <w:rPr>
                <w:rFonts w:asciiTheme="majorBidi" w:eastAsia="Verdana" w:hAnsiTheme="majorBidi" w:cstheme="majorBidi"/>
                <w:spacing w:val="1"/>
              </w:rPr>
              <w:t>e</w:t>
            </w:r>
            <w:r w:rsidRPr="00725559">
              <w:rPr>
                <w:rFonts w:asciiTheme="majorBidi" w:eastAsia="Verdana" w:hAnsiTheme="majorBidi" w:cstheme="majorBidi"/>
              </w:rPr>
              <w:t>r</w:t>
            </w:r>
            <w:r w:rsidRPr="00725559">
              <w:rPr>
                <w:rFonts w:asciiTheme="majorBidi" w:eastAsia="Verdana" w:hAnsiTheme="majorBidi" w:cstheme="majorBidi"/>
                <w:spacing w:val="-1"/>
              </w:rPr>
              <w:t>n</w:t>
            </w:r>
            <w:r w:rsidRPr="00725559">
              <w:rPr>
                <w:rFonts w:asciiTheme="majorBidi" w:eastAsia="Verdana" w:hAnsiTheme="majorBidi" w:cstheme="majorBidi"/>
              </w:rPr>
              <w:t>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d</w:t>
            </w:r>
            <w:r w:rsidRPr="00725559">
              <w:rPr>
                <w:rFonts w:asciiTheme="majorBidi" w:eastAsia="Verdana" w:hAnsiTheme="majorBidi" w:cstheme="majorBidi"/>
              </w:rPr>
              <w:t xml:space="preserve">e la </w:t>
            </w:r>
            <w:r w:rsidRPr="00725559">
              <w:rPr>
                <w:rFonts w:asciiTheme="majorBidi" w:eastAsia="Verdana" w:hAnsiTheme="majorBidi" w:cstheme="majorBidi"/>
                <w:spacing w:val="1"/>
              </w:rPr>
              <w:t>b</w:t>
            </w:r>
            <w:r w:rsidRPr="00725559">
              <w:rPr>
                <w:rFonts w:asciiTheme="majorBidi" w:eastAsia="Verdana" w:hAnsiTheme="majorBidi" w:cstheme="majorBidi"/>
              </w:rPr>
              <w:t>a</w:t>
            </w:r>
            <w:r w:rsidRPr="00725559">
              <w:rPr>
                <w:rFonts w:asciiTheme="majorBidi" w:eastAsia="Verdana" w:hAnsiTheme="majorBidi" w:cstheme="majorBidi"/>
                <w:spacing w:val="-1"/>
              </w:rPr>
              <w:t>ct</w:t>
            </w:r>
            <w:r w:rsidRPr="00725559">
              <w:rPr>
                <w:rFonts w:asciiTheme="majorBidi" w:eastAsia="Verdana" w:hAnsiTheme="majorBidi" w:cstheme="majorBidi"/>
                <w:spacing w:val="1"/>
              </w:rPr>
              <w:t>é</w:t>
            </w:r>
            <w:r w:rsidRPr="00725559">
              <w:rPr>
                <w:rFonts w:asciiTheme="majorBidi" w:eastAsia="Verdana" w:hAnsiTheme="majorBidi" w:cstheme="majorBidi"/>
              </w:rPr>
              <w:t>rie</w:t>
            </w:r>
          </w:p>
        </w:tc>
        <w:tc>
          <w:tcPr>
            <w:tcW w:w="3686"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62" w:line="260" w:lineRule="exact"/>
              <w:ind w:left="55" w:right="227"/>
              <w:rPr>
                <w:rFonts w:asciiTheme="majorBidi" w:eastAsia="Verdana" w:hAnsiTheme="majorBidi" w:cstheme="majorBidi"/>
              </w:rPr>
            </w:pPr>
            <w:r w:rsidRPr="00725559">
              <w:rPr>
                <w:rFonts w:asciiTheme="majorBidi" w:eastAsia="Verdana" w:hAnsiTheme="majorBidi" w:cstheme="majorBidi"/>
                <w:spacing w:val="1"/>
              </w:rPr>
              <w:t>E</w:t>
            </w:r>
            <w:r w:rsidRPr="00725559">
              <w:rPr>
                <w:rFonts w:asciiTheme="majorBidi" w:eastAsia="Verdana" w:hAnsiTheme="majorBidi" w:cstheme="majorBidi"/>
              </w:rPr>
              <w:t>x</w:t>
            </w:r>
            <w:r w:rsidRPr="00725559">
              <w:rPr>
                <w:rFonts w:asciiTheme="majorBidi" w:eastAsia="Verdana" w:hAnsiTheme="majorBidi" w:cstheme="majorBidi"/>
                <w:spacing w:val="-1"/>
              </w:rPr>
              <w:t>t</w:t>
            </w:r>
            <w:r w:rsidRPr="00725559">
              <w:rPr>
                <w:rFonts w:asciiTheme="majorBidi" w:eastAsia="Verdana" w:hAnsiTheme="majorBidi" w:cstheme="majorBidi"/>
              </w:rPr>
              <w:t>ra</w:t>
            </w:r>
            <w:r w:rsidRPr="00725559">
              <w:rPr>
                <w:rFonts w:asciiTheme="majorBidi" w:eastAsia="Verdana" w:hAnsiTheme="majorBidi" w:cstheme="majorBidi"/>
                <w:spacing w:val="-1"/>
              </w:rPr>
              <w:t>c</w:t>
            </w:r>
            <w:r w:rsidRPr="00725559">
              <w:rPr>
                <w:rFonts w:asciiTheme="majorBidi" w:eastAsia="Verdana" w:hAnsiTheme="majorBidi" w:cstheme="majorBidi"/>
                <w:spacing w:val="1"/>
              </w:rPr>
              <w:t>e</w:t>
            </w:r>
            <w:r w:rsidRPr="00725559">
              <w:rPr>
                <w:rFonts w:asciiTheme="majorBidi" w:eastAsia="Verdana" w:hAnsiTheme="majorBidi" w:cstheme="majorBidi"/>
              </w:rPr>
              <w:t>ll</w:t>
            </w:r>
            <w:r w:rsidRPr="00725559">
              <w:rPr>
                <w:rFonts w:asciiTheme="majorBidi" w:eastAsia="Verdana" w:hAnsiTheme="majorBidi" w:cstheme="majorBidi"/>
                <w:spacing w:val="1"/>
              </w:rPr>
              <w:t>u</w:t>
            </w:r>
            <w:r w:rsidRPr="00725559">
              <w:rPr>
                <w:rFonts w:asciiTheme="majorBidi" w:eastAsia="Verdana" w:hAnsiTheme="majorBidi" w:cstheme="majorBidi"/>
              </w:rPr>
              <w:t>laire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2"/>
              </w:rPr>
              <w:t>(</w:t>
            </w:r>
            <w:r w:rsidRPr="00725559">
              <w:rPr>
                <w:rFonts w:asciiTheme="majorBidi" w:eastAsia="Verdana" w:hAnsiTheme="majorBidi" w:cstheme="majorBidi"/>
                <w:spacing w:val="1"/>
              </w:rPr>
              <w:t>p</w:t>
            </w:r>
            <w:r w:rsidRPr="00725559">
              <w:rPr>
                <w:rFonts w:asciiTheme="majorBidi" w:eastAsia="Verdana" w:hAnsiTheme="majorBidi" w:cstheme="majorBidi"/>
              </w:rPr>
              <w:t>l</w:t>
            </w:r>
            <w:r w:rsidRPr="00725559">
              <w:rPr>
                <w:rFonts w:asciiTheme="majorBidi" w:eastAsia="Verdana" w:hAnsiTheme="majorBidi" w:cstheme="majorBidi"/>
                <w:spacing w:val="1"/>
              </w:rPr>
              <w:t>u</w:t>
            </w:r>
            <w:r w:rsidRPr="00725559">
              <w:rPr>
                <w:rFonts w:asciiTheme="majorBidi" w:eastAsia="Verdana" w:hAnsiTheme="majorBidi" w:cstheme="majorBidi"/>
                <w:spacing w:val="-1"/>
              </w:rPr>
              <w:t>t</w:t>
            </w:r>
            <w:r w:rsidRPr="00725559">
              <w:rPr>
                <w:rFonts w:asciiTheme="majorBidi" w:eastAsia="Verdana" w:hAnsiTheme="majorBidi" w:cstheme="majorBidi"/>
              </w:rPr>
              <w:t xml:space="preserve">ôt </w:t>
            </w:r>
            <w:r w:rsidRPr="00725559">
              <w:rPr>
                <w:rFonts w:asciiTheme="majorBidi" w:eastAsia="Verdana" w:hAnsiTheme="majorBidi" w:cstheme="majorBidi"/>
                <w:spacing w:val="-1"/>
              </w:rPr>
              <w:t>G</w:t>
            </w:r>
            <w:r w:rsidRPr="00725559">
              <w:rPr>
                <w:rFonts w:asciiTheme="majorBidi" w:eastAsia="Verdana" w:hAnsiTheme="majorBidi" w:cstheme="majorBidi"/>
              </w:rPr>
              <w:t xml:space="preserve">ram </w:t>
            </w:r>
            <w:r w:rsidRPr="00725559">
              <w:rPr>
                <w:rFonts w:asciiTheme="majorBidi" w:eastAsia="Verdana" w:hAnsiTheme="majorBidi" w:cstheme="majorBidi"/>
                <w:spacing w:val="1"/>
              </w:rPr>
              <w:t>p</w:t>
            </w:r>
            <w:r w:rsidRPr="00725559">
              <w:rPr>
                <w:rFonts w:asciiTheme="majorBidi" w:eastAsia="Verdana" w:hAnsiTheme="majorBidi" w:cstheme="majorBidi"/>
              </w:rPr>
              <w:t>o</w:t>
            </w:r>
            <w:r w:rsidRPr="00725559">
              <w:rPr>
                <w:rFonts w:asciiTheme="majorBidi" w:eastAsia="Verdana" w:hAnsiTheme="majorBidi" w:cstheme="majorBidi"/>
                <w:spacing w:val="-1"/>
              </w:rPr>
              <w:t>s</w:t>
            </w:r>
            <w:r w:rsidRPr="00725559">
              <w:rPr>
                <w:rFonts w:asciiTheme="majorBidi" w:eastAsia="Verdana" w:hAnsiTheme="majorBidi" w:cstheme="majorBidi"/>
              </w:rPr>
              <w:t>i</w:t>
            </w:r>
            <w:r w:rsidRPr="00725559">
              <w:rPr>
                <w:rFonts w:asciiTheme="majorBidi" w:eastAsia="Verdana" w:hAnsiTheme="majorBidi" w:cstheme="majorBidi"/>
                <w:spacing w:val="-1"/>
              </w:rPr>
              <w:t>t</w:t>
            </w:r>
            <w:r w:rsidRPr="00725559">
              <w:rPr>
                <w:rFonts w:asciiTheme="majorBidi" w:eastAsia="Verdana" w:hAnsiTheme="majorBidi" w:cstheme="majorBidi"/>
              </w:rPr>
              <w:t>i</w:t>
            </w:r>
            <w:r w:rsidRPr="00725559">
              <w:rPr>
                <w:rFonts w:asciiTheme="majorBidi" w:eastAsia="Verdana" w:hAnsiTheme="majorBidi" w:cstheme="majorBidi"/>
                <w:spacing w:val="1"/>
              </w:rPr>
              <w:t>f</w:t>
            </w:r>
            <w:r w:rsidRPr="00725559">
              <w:rPr>
                <w:rFonts w:asciiTheme="majorBidi" w:eastAsia="Verdana" w:hAnsiTheme="majorBidi" w:cstheme="majorBidi"/>
              </w:rPr>
              <w:t>)</w:t>
            </w:r>
          </w:p>
          <w:p w:rsidR="00ED4670" w:rsidRPr="00725559" w:rsidRDefault="00ED4670" w:rsidP="00311856">
            <w:pPr>
              <w:spacing w:before="2" w:line="260" w:lineRule="exact"/>
              <w:ind w:left="55" w:right="265"/>
              <w:rPr>
                <w:rFonts w:asciiTheme="majorBidi" w:eastAsia="Verdana" w:hAnsiTheme="majorBidi" w:cstheme="majorBidi"/>
              </w:rPr>
            </w:pPr>
            <w:r w:rsidRPr="00725559">
              <w:rPr>
                <w:rFonts w:asciiTheme="majorBidi" w:eastAsia="Verdana" w:hAnsiTheme="majorBidi" w:cstheme="majorBidi"/>
                <w:spacing w:val="1"/>
              </w:rPr>
              <w:t>In</w:t>
            </w:r>
            <w:r w:rsidRPr="00725559">
              <w:rPr>
                <w:rFonts w:asciiTheme="majorBidi" w:eastAsia="Verdana" w:hAnsiTheme="majorBidi" w:cstheme="majorBidi"/>
                <w:spacing w:val="-3"/>
              </w:rPr>
              <w:t>t</w:t>
            </w:r>
            <w:r w:rsidRPr="00725559">
              <w:rPr>
                <w:rFonts w:asciiTheme="majorBidi" w:eastAsia="Verdana" w:hAnsiTheme="majorBidi" w:cstheme="majorBidi"/>
              </w:rPr>
              <w:t>ra</w:t>
            </w:r>
            <w:r w:rsidRPr="00725559">
              <w:rPr>
                <w:rFonts w:asciiTheme="majorBidi" w:eastAsia="Verdana" w:hAnsiTheme="majorBidi" w:cstheme="majorBidi"/>
                <w:spacing w:val="-1"/>
              </w:rPr>
              <w:t>c</w:t>
            </w:r>
            <w:r w:rsidRPr="00725559">
              <w:rPr>
                <w:rFonts w:asciiTheme="majorBidi" w:eastAsia="Verdana" w:hAnsiTheme="majorBidi" w:cstheme="majorBidi"/>
                <w:spacing w:val="1"/>
              </w:rPr>
              <w:t>e</w:t>
            </w:r>
            <w:r w:rsidRPr="00725559">
              <w:rPr>
                <w:rFonts w:asciiTheme="majorBidi" w:eastAsia="Verdana" w:hAnsiTheme="majorBidi" w:cstheme="majorBidi"/>
              </w:rPr>
              <w:t>ll</w:t>
            </w:r>
            <w:r w:rsidRPr="00725559">
              <w:rPr>
                <w:rFonts w:asciiTheme="majorBidi" w:eastAsia="Verdana" w:hAnsiTheme="majorBidi" w:cstheme="majorBidi"/>
                <w:spacing w:val="1"/>
              </w:rPr>
              <w:t>u</w:t>
            </w:r>
            <w:r w:rsidRPr="00725559">
              <w:rPr>
                <w:rFonts w:asciiTheme="majorBidi" w:eastAsia="Verdana" w:hAnsiTheme="majorBidi" w:cstheme="majorBidi"/>
              </w:rPr>
              <w:t>laire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2"/>
              </w:rPr>
              <w:t>(</w:t>
            </w:r>
            <w:r w:rsidRPr="00725559">
              <w:rPr>
                <w:rFonts w:asciiTheme="majorBidi" w:eastAsia="Verdana" w:hAnsiTheme="majorBidi" w:cstheme="majorBidi"/>
                <w:spacing w:val="1"/>
              </w:rPr>
              <w:t>p</w:t>
            </w:r>
            <w:r w:rsidRPr="00725559">
              <w:rPr>
                <w:rFonts w:asciiTheme="majorBidi" w:eastAsia="Verdana" w:hAnsiTheme="majorBidi" w:cstheme="majorBidi"/>
              </w:rPr>
              <w:t>l</w:t>
            </w:r>
            <w:r w:rsidRPr="00725559">
              <w:rPr>
                <w:rFonts w:asciiTheme="majorBidi" w:eastAsia="Verdana" w:hAnsiTheme="majorBidi" w:cstheme="majorBidi"/>
                <w:spacing w:val="1"/>
              </w:rPr>
              <w:t>u</w:t>
            </w:r>
            <w:r w:rsidRPr="00725559">
              <w:rPr>
                <w:rFonts w:asciiTheme="majorBidi" w:eastAsia="Verdana" w:hAnsiTheme="majorBidi" w:cstheme="majorBidi"/>
                <w:spacing w:val="-1"/>
              </w:rPr>
              <w:t>t</w:t>
            </w:r>
            <w:r w:rsidRPr="00725559">
              <w:rPr>
                <w:rFonts w:asciiTheme="majorBidi" w:eastAsia="Verdana" w:hAnsiTheme="majorBidi" w:cstheme="majorBidi"/>
              </w:rPr>
              <w:t xml:space="preserve">ôt </w:t>
            </w:r>
            <w:r w:rsidRPr="00725559">
              <w:rPr>
                <w:rFonts w:asciiTheme="majorBidi" w:eastAsia="Verdana" w:hAnsiTheme="majorBidi" w:cstheme="majorBidi"/>
                <w:spacing w:val="-1"/>
              </w:rPr>
              <w:t>G</w:t>
            </w:r>
            <w:r w:rsidRPr="00725559">
              <w:rPr>
                <w:rFonts w:asciiTheme="majorBidi" w:eastAsia="Verdana" w:hAnsiTheme="majorBidi" w:cstheme="majorBidi"/>
              </w:rPr>
              <w:t xml:space="preserve">ram </w:t>
            </w:r>
            <w:r w:rsidRPr="00725559">
              <w:rPr>
                <w:rFonts w:asciiTheme="majorBidi" w:eastAsia="Verdana" w:hAnsiTheme="majorBidi" w:cstheme="majorBidi"/>
                <w:spacing w:val="1"/>
              </w:rPr>
              <w:t>n</w:t>
            </w:r>
            <w:r w:rsidRPr="00725559">
              <w:rPr>
                <w:rFonts w:asciiTheme="majorBidi" w:eastAsia="Verdana" w:hAnsiTheme="majorBidi" w:cstheme="majorBidi"/>
                <w:spacing w:val="-1"/>
              </w:rPr>
              <w:t>é</w:t>
            </w:r>
            <w:r w:rsidRPr="00725559">
              <w:rPr>
                <w:rFonts w:asciiTheme="majorBidi" w:eastAsia="Verdana" w:hAnsiTheme="majorBidi" w:cstheme="majorBidi"/>
                <w:spacing w:val="1"/>
              </w:rPr>
              <w:t>g</w:t>
            </w:r>
            <w:r w:rsidRPr="00725559">
              <w:rPr>
                <w:rFonts w:asciiTheme="majorBidi" w:eastAsia="Verdana" w:hAnsiTheme="majorBidi" w:cstheme="majorBidi"/>
              </w:rPr>
              <w:t>a</w:t>
            </w:r>
            <w:r w:rsidRPr="00725559">
              <w:rPr>
                <w:rFonts w:asciiTheme="majorBidi" w:eastAsia="Verdana" w:hAnsiTheme="majorBidi" w:cstheme="majorBidi"/>
                <w:spacing w:val="-1"/>
              </w:rPr>
              <w:t>t</w:t>
            </w:r>
            <w:r w:rsidRPr="00725559">
              <w:rPr>
                <w:rFonts w:asciiTheme="majorBidi" w:eastAsia="Verdana" w:hAnsiTheme="majorBidi" w:cstheme="majorBidi"/>
              </w:rPr>
              <w:t>i</w:t>
            </w:r>
            <w:r w:rsidRPr="00725559">
              <w:rPr>
                <w:rFonts w:asciiTheme="majorBidi" w:eastAsia="Verdana" w:hAnsiTheme="majorBidi" w:cstheme="majorBidi"/>
                <w:spacing w:val="1"/>
              </w:rPr>
              <w:t>f</w:t>
            </w:r>
            <w:r w:rsidRPr="00725559">
              <w:rPr>
                <w:rFonts w:asciiTheme="majorBidi" w:eastAsia="Verdana" w:hAnsiTheme="majorBidi" w:cstheme="majorBidi"/>
              </w:rPr>
              <w:t>)</w:t>
            </w:r>
          </w:p>
        </w:tc>
      </w:tr>
      <w:tr w:rsidR="00ED4670" w:rsidRPr="00725559" w:rsidTr="00EB3F1D">
        <w:trPr>
          <w:trHeight w:hRule="exact" w:val="646"/>
        </w:trPr>
        <w:tc>
          <w:tcPr>
            <w:tcW w:w="2867"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8" w:line="180" w:lineRule="exact"/>
              <w:rPr>
                <w:rFonts w:asciiTheme="majorBidi" w:hAnsiTheme="majorBidi" w:cstheme="majorBidi"/>
                <w:sz w:val="20"/>
                <w:szCs w:val="20"/>
              </w:rPr>
            </w:pPr>
          </w:p>
          <w:p w:rsidR="00ED4670" w:rsidRPr="00725559" w:rsidRDefault="00ED4670" w:rsidP="00311856">
            <w:pPr>
              <w:ind w:left="55"/>
              <w:rPr>
                <w:rFonts w:asciiTheme="majorBidi" w:eastAsia="Verdana" w:hAnsiTheme="majorBidi" w:cstheme="majorBidi"/>
              </w:rPr>
            </w:pPr>
            <w:r w:rsidRPr="00725559">
              <w:rPr>
                <w:rFonts w:asciiTheme="majorBidi" w:eastAsia="Verdana" w:hAnsiTheme="majorBidi" w:cstheme="majorBidi"/>
                <w:spacing w:val="-1"/>
              </w:rPr>
              <w:t>N</w:t>
            </w:r>
            <w:r w:rsidRPr="00725559">
              <w:rPr>
                <w:rFonts w:asciiTheme="majorBidi" w:eastAsia="Verdana" w:hAnsiTheme="majorBidi" w:cstheme="majorBidi"/>
              </w:rPr>
              <w:t>a</w:t>
            </w:r>
            <w:r w:rsidRPr="00725559">
              <w:rPr>
                <w:rFonts w:asciiTheme="majorBidi" w:eastAsia="Verdana" w:hAnsiTheme="majorBidi" w:cstheme="majorBidi"/>
                <w:spacing w:val="-1"/>
              </w:rPr>
              <w:t>t</w:t>
            </w:r>
            <w:r w:rsidRPr="00725559">
              <w:rPr>
                <w:rFonts w:asciiTheme="majorBidi" w:eastAsia="Verdana" w:hAnsiTheme="majorBidi" w:cstheme="majorBidi"/>
                <w:spacing w:val="1"/>
              </w:rPr>
              <w:t>u</w:t>
            </w:r>
            <w:r w:rsidRPr="00725559">
              <w:rPr>
                <w:rFonts w:asciiTheme="majorBidi" w:eastAsia="Verdana" w:hAnsiTheme="majorBidi" w:cstheme="majorBidi"/>
              </w:rPr>
              <w:t>re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b</w:t>
            </w:r>
            <w:r w:rsidRPr="00725559">
              <w:rPr>
                <w:rFonts w:asciiTheme="majorBidi" w:eastAsia="Verdana" w:hAnsiTheme="majorBidi" w:cstheme="majorBidi"/>
              </w:rPr>
              <w:t>io</w:t>
            </w:r>
            <w:r w:rsidRPr="00725559">
              <w:rPr>
                <w:rFonts w:asciiTheme="majorBidi" w:eastAsia="Verdana" w:hAnsiTheme="majorBidi" w:cstheme="majorBidi"/>
                <w:spacing w:val="-1"/>
              </w:rPr>
              <w:t>c</w:t>
            </w:r>
            <w:r w:rsidRPr="00725559">
              <w:rPr>
                <w:rFonts w:asciiTheme="majorBidi" w:eastAsia="Verdana" w:hAnsiTheme="majorBidi" w:cstheme="majorBidi"/>
                <w:spacing w:val="1"/>
              </w:rPr>
              <w:t>h</w:t>
            </w:r>
            <w:r w:rsidRPr="00725559">
              <w:rPr>
                <w:rFonts w:asciiTheme="majorBidi" w:eastAsia="Verdana" w:hAnsiTheme="majorBidi" w:cstheme="majorBidi"/>
              </w:rPr>
              <w:t>imi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rPr>
              <w:t>e</w:t>
            </w:r>
          </w:p>
        </w:tc>
        <w:tc>
          <w:tcPr>
            <w:tcW w:w="3402"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ight="1336"/>
              <w:rPr>
                <w:rFonts w:asciiTheme="majorBidi" w:eastAsia="Verdana" w:hAnsiTheme="majorBidi" w:cstheme="majorBidi"/>
              </w:rPr>
            </w:pPr>
            <w:r w:rsidRPr="00725559">
              <w:rPr>
                <w:rFonts w:asciiTheme="majorBidi" w:eastAsia="Verdana" w:hAnsiTheme="majorBidi" w:cstheme="majorBidi"/>
              </w:rPr>
              <w:t>Li</w:t>
            </w:r>
            <w:r w:rsidRPr="00725559">
              <w:rPr>
                <w:rFonts w:asciiTheme="majorBidi" w:eastAsia="Verdana" w:hAnsiTheme="majorBidi" w:cstheme="majorBidi"/>
                <w:spacing w:val="1"/>
              </w:rPr>
              <w:t>p</w:t>
            </w:r>
            <w:r w:rsidRPr="00725559">
              <w:rPr>
                <w:rFonts w:asciiTheme="majorBidi" w:eastAsia="Verdana" w:hAnsiTheme="majorBidi" w:cstheme="majorBidi"/>
              </w:rPr>
              <w:t>i</w:t>
            </w:r>
            <w:r w:rsidRPr="00725559">
              <w:rPr>
                <w:rFonts w:asciiTheme="majorBidi" w:eastAsia="Verdana" w:hAnsiTheme="majorBidi" w:cstheme="majorBidi"/>
                <w:spacing w:val="1"/>
              </w:rPr>
              <w:t>d</w:t>
            </w:r>
            <w:r w:rsidRPr="00725559">
              <w:rPr>
                <w:rFonts w:asciiTheme="majorBidi" w:eastAsia="Verdana" w:hAnsiTheme="majorBidi" w:cstheme="majorBidi"/>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rPr>
              <w:t xml:space="preserve">e </w:t>
            </w:r>
            <w:r w:rsidRPr="00725559">
              <w:rPr>
                <w:rFonts w:asciiTheme="majorBidi" w:eastAsia="Verdana" w:hAnsiTheme="majorBidi" w:cstheme="majorBidi"/>
                <w:spacing w:val="1"/>
              </w:rPr>
              <w:t>e</w:t>
            </w:r>
            <w:r w:rsidRPr="00725559">
              <w:rPr>
                <w:rFonts w:asciiTheme="majorBidi" w:eastAsia="Verdana" w:hAnsiTheme="majorBidi" w:cstheme="majorBidi"/>
              </w:rPr>
              <w:t xml:space="preserve">t </w:t>
            </w:r>
            <w:r w:rsidRPr="00725559">
              <w:rPr>
                <w:rFonts w:asciiTheme="majorBidi" w:eastAsia="Verdana" w:hAnsiTheme="majorBidi" w:cstheme="majorBidi"/>
                <w:spacing w:val="1"/>
              </w:rPr>
              <w:t>p</w:t>
            </w:r>
            <w:r w:rsidRPr="00725559">
              <w:rPr>
                <w:rFonts w:asciiTheme="majorBidi" w:eastAsia="Verdana" w:hAnsiTheme="majorBidi" w:cstheme="majorBidi"/>
              </w:rPr>
              <w:t>oly</w:t>
            </w:r>
            <w:r w:rsidRPr="00725559">
              <w:rPr>
                <w:rFonts w:asciiTheme="majorBidi" w:eastAsia="Verdana" w:hAnsiTheme="majorBidi" w:cstheme="majorBidi"/>
                <w:spacing w:val="-1"/>
              </w:rPr>
              <w:t>s</w:t>
            </w:r>
            <w:r w:rsidRPr="00725559">
              <w:rPr>
                <w:rFonts w:asciiTheme="majorBidi" w:eastAsia="Verdana" w:hAnsiTheme="majorBidi" w:cstheme="majorBidi"/>
              </w:rPr>
              <w:t>a</w:t>
            </w:r>
            <w:r w:rsidRPr="00725559">
              <w:rPr>
                <w:rFonts w:asciiTheme="majorBidi" w:eastAsia="Verdana" w:hAnsiTheme="majorBidi" w:cstheme="majorBidi"/>
                <w:spacing w:val="-1"/>
              </w:rPr>
              <w:t>cc</w:t>
            </w:r>
            <w:r w:rsidRPr="00725559">
              <w:rPr>
                <w:rFonts w:asciiTheme="majorBidi" w:eastAsia="Verdana" w:hAnsiTheme="majorBidi" w:cstheme="majorBidi"/>
                <w:spacing w:val="1"/>
              </w:rPr>
              <w:t>h</w:t>
            </w:r>
            <w:r w:rsidRPr="00725559">
              <w:rPr>
                <w:rFonts w:asciiTheme="majorBidi" w:eastAsia="Verdana" w:hAnsiTheme="majorBidi" w:cstheme="majorBidi"/>
              </w:rPr>
              <w:t>ari</w:t>
            </w:r>
            <w:r w:rsidRPr="00725559">
              <w:rPr>
                <w:rFonts w:asciiTheme="majorBidi" w:eastAsia="Verdana" w:hAnsiTheme="majorBidi" w:cstheme="majorBidi"/>
                <w:spacing w:val="1"/>
              </w:rPr>
              <w:t>d</w:t>
            </w:r>
            <w:r w:rsidRPr="00725559">
              <w:rPr>
                <w:rFonts w:asciiTheme="majorBidi" w:eastAsia="Verdana" w:hAnsiTheme="majorBidi" w:cstheme="majorBidi"/>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rPr>
              <w:t>e</w:t>
            </w:r>
          </w:p>
        </w:tc>
        <w:tc>
          <w:tcPr>
            <w:tcW w:w="3686"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8" w:line="180" w:lineRule="exact"/>
              <w:rPr>
                <w:rFonts w:asciiTheme="majorBidi" w:hAnsiTheme="majorBidi" w:cstheme="majorBidi"/>
                <w:sz w:val="20"/>
                <w:szCs w:val="20"/>
              </w:rPr>
            </w:pPr>
          </w:p>
          <w:p w:rsidR="00ED4670" w:rsidRPr="00725559" w:rsidRDefault="00ED4670" w:rsidP="00311856">
            <w:pPr>
              <w:ind w:left="55"/>
              <w:rPr>
                <w:rFonts w:asciiTheme="majorBidi" w:eastAsia="Verdana" w:hAnsiTheme="majorBidi" w:cstheme="majorBidi"/>
              </w:rPr>
            </w:pPr>
            <w:r w:rsidRPr="00725559">
              <w:rPr>
                <w:rFonts w:asciiTheme="majorBidi" w:eastAsia="Verdana" w:hAnsiTheme="majorBidi" w:cstheme="majorBidi"/>
                <w:spacing w:val="-1"/>
              </w:rPr>
              <w:t>P</w:t>
            </w:r>
            <w:r w:rsidRPr="00725559">
              <w:rPr>
                <w:rFonts w:asciiTheme="majorBidi" w:eastAsia="Verdana" w:hAnsiTheme="majorBidi" w:cstheme="majorBidi"/>
                <w:spacing w:val="1"/>
              </w:rPr>
              <w:t>ep</w:t>
            </w:r>
            <w:r w:rsidRPr="00725559">
              <w:rPr>
                <w:rFonts w:asciiTheme="majorBidi" w:eastAsia="Verdana" w:hAnsiTheme="majorBidi" w:cstheme="majorBidi"/>
                <w:spacing w:val="-1"/>
              </w:rPr>
              <w:t>t</w:t>
            </w:r>
            <w:r w:rsidRPr="00725559">
              <w:rPr>
                <w:rFonts w:asciiTheme="majorBidi" w:eastAsia="Verdana" w:hAnsiTheme="majorBidi" w:cstheme="majorBidi"/>
              </w:rPr>
              <w:t>i</w:t>
            </w:r>
            <w:r w:rsidRPr="00725559">
              <w:rPr>
                <w:rFonts w:asciiTheme="majorBidi" w:eastAsia="Verdana" w:hAnsiTheme="majorBidi" w:cstheme="majorBidi"/>
                <w:spacing w:val="1"/>
              </w:rPr>
              <w:t>d</w:t>
            </w:r>
            <w:r w:rsidRPr="00725559">
              <w:rPr>
                <w:rFonts w:asciiTheme="majorBidi" w:eastAsia="Verdana" w:hAnsiTheme="majorBidi" w:cstheme="majorBidi"/>
                <w:spacing w:val="-2"/>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rPr>
              <w:t>e</w:t>
            </w:r>
            <w:r w:rsidRPr="00725559">
              <w:rPr>
                <w:rFonts w:asciiTheme="majorBidi" w:eastAsia="Verdana" w:hAnsiTheme="majorBidi" w:cstheme="majorBidi"/>
                <w:spacing w:val="2"/>
              </w:rPr>
              <w:t xml:space="preserve"> </w:t>
            </w:r>
            <w:r w:rsidRPr="00725559">
              <w:rPr>
                <w:rFonts w:asciiTheme="majorBidi" w:eastAsia="Verdana" w:hAnsiTheme="majorBidi" w:cstheme="majorBidi"/>
              </w:rPr>
              <w:t xml:space="preserve">ou </w:t>
            </w:r>
            <w:proofErr w:type="spellStart"/>
            <w:r w:rsidRPr="00725559">
              <w:rPr>
                <w:rFonts w:asciiTheme="majorBidi" w:eastAsia="Verdana" w:hAnsiTheme="majorBidi" w:cstheme="majorBidi"/>
                <w:spacing w:val="1"/>
              </w:rPr>
              <w:t>p</w:t>
            </w:r>
            <w:r w:rsidRPr="00725559">
              <w:rPr>
                <w:rFonts w:asciiTheme="majorBidi" w:eastAsia="Verdana" w:hAnsiTheme="majorBidi" w:cstheme="majorBidi"/>
                <w:spacing w:val="-2"/>
              </w:rPr>
              <w:t>r</w:t>
            </w:r>
            <w:r w:rsidRPr="00725559">
              <w:rPr>
                <w:rFonts w:asciiTheme="majorBidi" w:eastAsia="Verdana" w:hAnsiTheme="majorBidi" w:cstheme="majorBidi"/>
              </w:rPr>
              <w:t>o</w:t>
            </w:r>
            <w:r w:rsidRPr="00725559">
              <w:rPr>
                <w:rFonts w:asciiTheme="majorBidi" w:eastAsia="Verdana" w:hAnsiTheme="majorBidi" w:cstheme="majorBidi"/>
                <w:spacing w:val="-1"/>
              </w:rPr>
              <w:t>t</w:t>
            </w:r>
            <w:r w:rsidRPr="00725559">
              <w:rPr>
                <w:rFonts w:asciiTheme="majorBidi" w:eastAsia="Verdana" w:hAnsiTheme="majorBidi" w:cstheme="majorBidi"/>
                <w:spacing w:val="1"/>
              </w:rPr>
              <w:t>é</w:t>
            </w:r>
            <w:r w:rsidRPr="00725559">
              <w:rPr>
                <w:rFonts w:asciiTheme="majorBidi" w:eastAsia="Verdana" w:hAnsiTheme="majorBidi" w:cstheme="majorBidi"/>
              </w:rPr>
              <w:t>ï</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rPr>
              <w:t>e</w:t>
            </w:r>
            <w:proofErr w:type="spellEnd"/>
          </w:p>
        </w:tc>
      </w:tr>
      <w:tr w:rsidR="00ED4670" w:rsidRPr="00725559" w:rsidTr="00EB3F1D">
        <w:trPr>
          <w:trHeight w:hRule="exact" w:val="378"/>
        </w:trPr>
        <w:tc>
          <w:tcPr>
            <w:tcW w:w="2867"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Pr>
                <w:rFonts w:asciiTheme="majorBidi" w:eastAsia="Verdana" w:hAnsiTheme="majorBidi" w:cstheme="majorBidi"/>
              </w:rPr>
            </w:pPr>
            <w:r w:rsidRPr="00725559">
              <w:rPr>
                <w:rFonts w:asciiTheme="majorBidi" w:eastAsia="Verdana" w:hAnsiTheme="majorBidi" w:cstheme="majorBidi"/>
                <w:spacing w:val="1"/>
              </w:rPr>
              <w:t>D</w:t>
            </w:r>
            <w:r w:rsidRPr="00725559">
              <w:rPr>
                <w:rFonts w:asciiTheme="majorBidi" w:eastAsia="Verdana" w:hAnsiTheme="majorBidi" w:cstheme="majorBidi"/>
              </w:rPr>
              <w:t>o</w:t>
            </w:r>
            <w:r w:rsidRPr="00725559">
              <w:rPr>
                <w:rFonts w:asciiTheme="majorBidi" w:eastAsia="Verdana" w:hAnsiTheme="majorBidi" w:cstheme="majorBidi"/>
                <w:spacing w:val="-1"/>
              </w:rPr>
              <w:t>s</w:t>
            </w:r>
            <w:r w:rsidRPr="00725559">
              <w:rPr>
                <w:rFonts w:asciiTheme="majorBidi" w:eastAsia="Verdana" w:hAnsiTheme="majorBidi" w:cstheme="majorBidi"/>
              </w:rPr>
              <w:t xml:space="preserve">e </w:t>
            </w:r>
            <w:r w:rsidRPr="00725559">
              <w:rPr>
                <w:rFonts w:asciiTheme="majorBidi" w:eastAsia="Verdana" w:hAnsiTheme="majorBidi" w:cstheme="majorBidi"/>
                <w:spacing w:val="1"/>
              </w:rPr>
              <w:t>p</w:t>
            </w:r>
            <w:r w:rsidRPr="00725559">
              <w:rPr>
                <w:rFonts w:asciiTheme="majorBidi" w:eastAsia="Verdana" w:hAnsiTheme="majorBidi" w:cstheme="majorBidi"/>
                <w:spacing w:val="-2"/>
              </w:rPr>
              <w:t>o</w:t>
            </w:r>
            <w:r w:rsidRPr="00725559">
              <w:rPr>
                <w:rFonts w:asciiTheme="majorBidi" w:eastAsia="Verdana" w:hAnsiTheme="majorBidi" w:cstheme="majorBidi"/>
                <w:spacing w:val="1"/>
              </w:rPr>
              <w:t>u</w:t>
            </w:r>
            <w:r w:rsidRPr="00725559">
              <w:rPr>
                <w:rFonts w:asciiTheme="majorBidi" w:eastAsia="Verdana" w:hAnsiTheme="majorBidi" w:cstheme="majorBidi"/>
              </w:rPr>
              <w:t>r</w:t>
            </w:r>
            <w:r w:rsidRPr="00725559">
              <w:rPr>
                <w:rFonts w:asciiTheme="majorBidi" w:eastAsia="Verdana" w:hAnsiTheme="majorBidi" w:cstheme="majorBidi"/>
                <w:spacing w:val="1"/>
              </w:rPr>
              <w:t xml:space="preserve"> ê</w:t>
            </w:r>
            <w:r w:rsidRPr="00725559">
              <w:rPr>
                <w:rFonts w:asciiTheme="majorBidi" w:eastAsia="Verdana" w:hAnsiTheme="majorBidi" w:cstheme="majorBidi"/>
                <w:spacing w:val="-3"/>
              </w:rPr>
              <w:t>t</w:t>
            </w:r>
            <w:r w:rsidRPr="00725559">
              <w:rPr>
                <w:rFonts w:asciiTheme="majorBidi" w:eastAsia="Verdana" w:hAnsiTheme="majorBidi" w:cstheme="majorBidi"/>
              </w:rPr>
              <w:t>re</w:t>
            </w:r>
            <w:r w:rsidRPr="00725559">
              <w:rPr>
                <w:rFonts w:asciiTheme="majorBidi" w:eastAsia="Verdana" w:hAnsiTheme="majorBidi" w:cstheme="majorBidi"/>
                <w:spacing w:val="2"/>
              </w:rPr>
              <w:t xml:space="preserve"> </w:t>
            </w:r>
            <w:r w:rsidRPr="00725559">
              <w:rPr>
                <w:rFonts w:asciiTheme="majorBidi" w:eastAsia="Verdana" w:hAnsiTheme="majorBidi" w:cstheme="majorBidi"/>
              </w:rPr>
              <w:t>a</w:t>
            </w:r>
            <w:r w:rsidRPr="00725559">
              <w:rPr>
                <w:rFonts w:asciiTheme="majorBidi" w:eastAsia="Verdana" w:hAnsiTheme="majorBidi" w:cstheme="majorBidi"/>
                <w:spacing w:val="-1"/>
              </w:rPr>
              <w:t>ct</w:t>
            </w:r>
            <w:r w:rsidRPr="00725559">
              <w:rPr>
                <w:rFonts w:asciiTheme="majorBidi" w:eastAsia="Verdana" w:hAnsiTheme="majorBidi" w:cstheme="majorBidi"/>
              </w:rPr>
              <w:t>ive</w:t>
            </w:r>
          </w:p>
        </w:tc>
        <w:tc>
          <w:tcPr>
            <w:tcW w:w="3402"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Pr>
                <w:rFonts w:asciiTheme="majorBidi" w:eastAsia="Verdana" w:hAnsiTheme="majorBidi" w:cstheme="majorBidi"/>
              </w:rPr>
            </w:pPr>
            <w:r w:rsidRPr="00725559">
              <w:rPr>
                <w:rFonts w:asciiTheme="majorBidi" w:eastAsia="Verdana" w:hAnsiTheme="majorBidi" w:cstheme="majorBidi"/>
              </w:rPr>
              <w:t>For</w:t>
            </w:r>
            <w:r w:rsidRPr="00725559">
              <w:rPr>
                <w:rFonts w:asciiTheme="majorBidi" w:eastAsia="Verdana" w:hAnsiTheme="majorBidi" w:cstheme="majorBidi"/>
                <w:spacing w:val="-1"/>
              </w:rPr>
              <w:t>t</w:t>
            </w:r>
            <w:r w:rsidRPr="00725559">
              <w:rPr>
                <w:rFonts w:asciiTheme="majorBidi" w:eastAsia="Verdana" w:hAnsiTheme="majorBidi" w:cstheme="majorBidi"/>
              </w:rPr>
              <w:t>e</w:t>
            </w:r>
          </w:p>
        </w:tc>
        <w:tc>
          <w:tcPr>
            <w:tcW w:w="3686"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54"/>
              <w:ind w:left="55"/>
              <w:rPr>
                <w:rFonts w:asciiTheme="majorBidi" w:eastAsia="Verdana" w:hAnsiTheme="majorBidi" w:cstheme="majorBidi"/>
              </w:rPr>
            </w:pPr>
            <w:r w:rsidRPr="00725559">
              <w:rPr>
                <w:rFonts w:asciiTheme="majorBidi" w:eastAsia="Verdana" w:hAnsiTheme="majorBidi" w:cstheme="majorBidi"/>
              </w:rPr>
              <w:t>Fai</w:t>
            </w:r>
            <w:r w:rsidRPr="00725559">
              <w:rPr>
                <w:rFonts w:asciiTheme="majorBidi" w:eastAsia="Verdana" w:hAnsiTheme="majorBidi" w:cstheme="majorBidi"/>
                <w:spacing w:val="1"/>
              </w:rPr>
              <w:t>b</w:t>
            </w:r>
            <w:r w:rsidRPr="00725559">
              <w:rPr>
                <w:rFonts w:asciiTheme="majorBidi" w:eastAsia="Verdana" w:hAnsiTheme="majorBidi" w:cstheme="majorBidi"/>
              </w:rPr>
              <w:t>le</w:t>
            </w:r>
          </w:p>
        </w:tc>
      </w:tr>
      <w:tr w:rsidR="00ED4670" w:rsidRPr="00725559" w:rsidTr="00EB3F1D">
        <w:trPr>
          <w:trHeight w:hRule="exact" w:val="644"/>
        </w:trPr>
        <w:tc>
          <w:tcPr>
            <w:tcW w:w="2867"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6" w:line="180" w:lineRule="exact"/>
              <w:rPr>
                <w:rFonts w:asciiTheme="majorBidi" w:hAnsiTheme="majorBidi" w:cstheme="majorBidi"/>
                <w:sz w:val="20"/>
                <w:szCs w:val="20"/>
              </w:rPr>
            </w:pPr>
          </w:p>
          <w:p w:rsidR="00ED4670" w:rsidRPr="00725559" w:rsidRDefault="00ED4670" w:rsidP="00311856">
            <w:pPr>
              <w:ind w:left="55"/>
              <w:rPr>
                <w:rFonts w:asciiTheme="majorBidi" w:eastAsia="Verdana" w:hAnsiTheme="majorBidi" w:cstheme="majorBidi"/>
              </w:rPr>
            </w:pPr>
            <w:r w:rsidRPr="00725559">
              <w:rPr>
                <w:rFonts w:asciiTheme="majorBidi" w:eastAsia="Verdana" w:hAnsiTheme="majorBidi" w:cstheme="majorBidi"/>
                <w:spacing w:val="1"/>
              </w:rPr>
              <w:t>E</w:t>
            </w:r>
            <w:r w:rsidRPr="00725559">
              <w:rPr>
                <w:rFonts w:asciiTheme="majorBidi" w:eastAsia="Verdana" w:hAnsiTheme="majorBidi" w:cstheme="majorBidi"/>
                <w:spacing w:val="-1"/>
              </w:rPr>
              <w:t>f</w:t>
            </w:r>
            <w:r w:rsidRPr="00725559">
              <w:rPr>
                <w:rFonts w:asciiTheme="majorBidi" w:eastAsia="Verdana" w:hAnsiTheme="majorBidi" w:cstheme="majorBidi"/>
                <w:spacing w:val="1"/>
              </w:rPr>
              <w:t>fe</w:t>
            </w:r>
            <w:r w:rsidRPr="00725559">
              <w:rPr>
                <w:rFonts w:asciiTheme="majorBidi" w:eastAsia="Verdana" w:hAnsiTheme="majorBidi" w:cstheme="majorBidi"/>
                <w:spacing w:val="-1"/>
              </w:rPr>
              <w:t>t</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t</w:t>
            </w:r>
            <w:r w:rsidRPr="00725559">
              <w:rPr>
                <w:rFonts w:asciiTheme="majorBidi" w:eastAsia="Verdana" w:hAnsiTheme="majorBidi" w:cstheme="majorBidi"/>
              </w:rPr>
              <w:t>oxi</w:t>
            </w:r>
            <w:r w:rsidRPr="00725559">
              <w:rPr>
                <w:rFonts w:asciiTheme="majorBidi" w:eastAsia="Verdana" w:hAnsiTheme="majorBidi" w:cstheme="majorBidi"/>
                <w:spacing w:val="-1"/>
              </w:rPr>
              <w:t>q</w:t>
            </w:r>
            <w:r w:rsidRPr="00725559">
              <w:rPr>
                <w:rFonts w:asciiTheme="majorBidi" w:eastAsia="Verdana" w:hAnsiTheme="majorBidi" w:cstheme="majorBidi"/>
                <w:spacing w:val="1"/>
              </w:rPr>
              <w:t>ue</w:t>
            </w:r>
            <w:r w:rsidRPr="00725559">
              <w:rPr>
                <w:rFonts w:asciiTheme="majorBidi" w:eastAsia="Verdana" w:hAnsiTheme="majorBidi" w:cstheme="majorBidi"/>
              </w:rPr>
              <w:t>s</w:t>
            </w:r>
          </w:p>
        </w:tc>
        <w:tc>
          <w:tcPr>
            <w:tcW w:w="3402"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6" w:line="180" w:lineRule="exact"/>
              <w:rPr>
                <w:rFonts w:asciiTheme="majorBidi" w:hAnsiTheme="majorBidi" w:cstheme="majorBidi"/>
                <w:sz w:val="20"/>
                <w:szCs w:val="20"/>
              </w:rPr>
            </w:pPr>
          </w:p>
          <w:p w:rsidR="00ED4670" w:rsidRPr="00725559" w:rsidRDefault="00ED4670" w:rsidP="00311856">
            <w:pPr>
              <w:ind w:left="55"/>
              <w:rPr>
                <w:rFonts w:asciiTheme="majorBidi" w:eastAsia="Verdana" w:hAnsiTheme="majorBidi" w:cstheme="majorBidi"/>
              </w:rPr>
            </w:pPr>
            <w:r w:rsidRPr="00725559">
              <w:rPr>
                <w:rFonts w:asciiTheme="majorBidi" w:eastAsia="Verdana" w:hAnsiTheme="majorBidi" w:cstheme="majorBidi"/>
                <w:spacing w:val="-1"/>
              </w:rPr>
              <w:t>N</w:t>
            </w:r>
            <w:r w:rsidRPr="00725559">
              <w:rPr>
                <w:rFonts w:asciiTheme="majorBidi" w:eastAsia="Verdana" w:hAnsiTheme="majorBidi" w:cstheme="majorBidi"/>
              </w:rPr>
              <w:t>on</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3"/>
              </w:rPr>
              <w:t>s</w:t>
            </w:r>
            <w:r w:rsidRPr="00725559">
              <w:rPr>
                <w:rFonts w:asciiTheme="majorBidi" w:eastAsia="Verdana" w:hAnsiTheme="majorBidi" w:cstheme="majorBidi"/>
                <w:spacing w:val="1"/>
              </w:rPr>
              <w:t>pé</w:t>
            </w:r>
            <w:r w:rsidRPr="00725559">
              <w:rPr>
                <w:rFonts w:asciiTheme="majorBidi" w:eastAsia="Verdana" w:hAnsiTheme="majorBidi" w:cstheme="majorBidi"/>
                <w:spacing w:val="-1"/>
              </w:rPr>
              <w:t>c</w:t>
            </w:r>
            <w:r w:rsidRPr="00725559">
              <w:rPr>
                <w:rFonts w:asciiTheme="majorBidi" w:eastAsia="Verdana" w:hAnsiTheme="majorBidi" w:cstheme="majorBidi"/>
              </w:rPr>
              <w:t>i</w:t>
            </w:r>
            <w:r w:rsidRPr="00725559">
              <w:rPr>
                <w:rFonts w:asciiTheme="majorBidi" w:eastAsia="Verdana" w:hAnsiTheme="majorBidi" w:cstheme="majorBidi"/>
                <w:spacing w:val="1"/>
              </w:rPr>
              <w:t>f</w:t>
            </w:r>
            <w:r w:rsidRPr="00725559">
              <w:rPr>
                <w:rFonts w:asciiTheme="majorBidi" w:eastAsia="Verdana" w:hAnsiTheme="majorBidi" w:cstheme="majorBidi"/>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ue</w:t>
            </w:r>
            <w:r w:rsidRPr="00725559">
              <w:rPr>
                <w:rFonts w:asciiTheme="majorBidi" w:eastAsia="Verdana" w:hAnsiTheme="majorBidi" w:cstheme="majorBidi"/>
                <w:spacing w:val="-1"/>
              </w:rPr>
              <w:t>s</w:t>
            </w:r>
            <w:r w:rsidRPr="00725559">
              <w:rPr>
                <w:rFonts w:asciiTheme="majorBidi" w:eastAsia="Verdana" w:hAnsiTheme="majorBidi" w:cstheme="majorBidi"/>
              </w:rPr>
              <w:t>,</w:t>
            </w:r>
            <w:r w:rsidRPr="00725559">
              <w:rPr>
                <w:rFonts w:asciiTheme="majorBidi" w:eastAsia="Verdana" w:hAnsiTheme="majorBidi" w:cstheme="majorBidi"/>
                <w:spacing w:val="1"/>
              </w:rPr>
              <w:t xml:space="preserve"> </w:t>
            </w:r>
            <w:r w:rsidRPr="00725559">
              <w:rPr>
                <w:rFonts w:asciiTheme="majorBidi" w:eastAsia="Verdana" w:hAnsiTheme="majorBidi" w:cstheme="majorBidi"/>
                <w:spacing w:val="-1"/>
              </w:rPr>
              <w:t>ch</w:t>
            </w:r>
            <w:r w:rsidRPr="00725559">
              <w:rPr>
                <w:rFonts w:asciiTheme="majorBidi" w:eastAsia="Verdana" w:hAnsiTheme="majorBidi" w:cstheme="majorBidi"/>
              </w:rPr>
              <w:t xml:space="preserve">oc </w:t>
            </w:r>
            <w:r w:rsidRPr="00725559">
              <w:rPr>
                <w:rFonts w:asciiTheme="majorBidi" w:eastAsia="Verdana" w:hAnsiTheme="majorBidi" w:cstheme="majorBidi"/>
                <w:spacing w:val="-1"/>
              </w:rPr>
              <w:t>t</w:t>
            </w:r>
            <w:r w:rsidRPr="00725559">
              <w:rPr>
                <w:rFonts w:asciiTheme="majorBidi" w:eastAsia="Verdana" w:hAnsiTheme="majorBidi" w:cstheme="majorBidi"/>
              </w:rPr>
              <w:t>oxi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rPr>
              <w:t>e</w:t>
            </w:r>
          </w:p>
        </w:tc>
        <w:tc>
          <w:tcPr>
            <w:tcW w:w="3686" w:type="dxa"/>
            <w:tcBorders>
              <w:top w:val="single" w:sz="2" w:space="0" w:color="000000"/>
              <w:left w:val="single" w:sz="2" w:space="0" w:color="000000"/>
              <w:bottom w:val="single" w:sz="2" w:space="0" w:color="000000"/>
              <w:right w:val="single" w:sz="2" w:space="0" w:color="000000"/>
            </w:tcBorders>
          </w:tcPr>
          <w:p w:rsidR="00ED4670" w:rsidRPr="00725559" w:rsidRDefault="00ED4670" w:rsidP="00311856">
            <w:pPr>
              <w:spacing w:before="62" w:line="260" w:lineRule="exact"/>
              <w:ind w:left="55" w:right="57"/>
              <w:rPr>
                <w:rFonts w:asciiTheme="majorBidi" w:eastAsia="Verdana" w:hAnsiTheme="majorBidi" w:cstheme="majorBidi"/>
              </w:rPr>
            </w:pPr>
            <w:r w:rsidRPr="00725559">
              <w:rPr>
                <w:rFonts w:asciiTheme="majorBidi" w:eastAsia="Verdana" w:hAnsiTheme="majorBidi" w:cstheme="majorBidi"/>
              </w:rPr>
              <w:t>S</w:t>
            </w:r>
            <w:r w:rsidRPr="00725559">
              <w:rPr>
                <w:rFonts w:asciiTheme="majorBidi" w:eastAsia="Verdana" w:hAnsiTheme="majorBidi" w:cstheme="majorBidi"/>
                <w:spacing w:val="-1"/>
              </w:rPr>
              <w:t>p</w:t>
            </w:r>
            <w:r w:rsidRPr="00725559">
              <w:rPr>
                <w:rFonts w:asciiTheme="majorBidi" w:eastAsia="Verdana" w:hAnsiTheme="majorBidi" w:cstheme="majorBidi"/>
                <w:spacing w:val="1"/>
              </w:rPr>
              <w:t>é</w:t>
            </w:r>
            <w:r w:rsidRPr="00725559">
              <w:rPr>
                <w:rFonts w:asciiTheme="majorBidi" w:eastAsia="Verdana" w:hAnsiTheme="majorBidi" w:cstheme="majorBidi"/>
                <w:spacing w:val="-1"/>
              </w:rPr>
              <w:t>c</w:t>
            </w:r>
            <w:r w:rsidRPr="00725559">
              <w:rPr>
                <w:rFonts w:asciiTheme="majorBidi" w:eastAsia="Verdana" w:hAnsiTheme="majorBidi" w:cstheme="majorBidi"/>
              </w:rPr>
              <w:t>i</w:t>
            </w:r>
            <w:r w:rsidRPr="00725559">
              <w:rPr>
                <w:rFonts w:asciiTheme="majorBidi" w:eastAsia="Verdana" w:hAnsiTheme="majorBidi" w:cstheme="majorBidi"/>
                <w:spacing w:val="1"/>
              </w:rPr>
              <w:t>f</w:t>
            </w:r>
            <w:r w:rsidRPr="00725559">
              <w:rPr>
                <w:rFonts w:asciiTheme="majorBidi" w:eastAsia="Verdana" w:hAnsiTheme="majorBidi" w:cstheme="majorBidi"/>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spacing w:val="1"/>
              </w:rPr>
              <w:t>e</w:t>
            </w:r>
            <w:r w:rsidRPr="00725559">
              <w:rPr>
                <w:rFonts w:asciiTheme="majorBidi" w:eastAsia="Verdana" w:hAnsiTheme="majorBidi" w:cstheme="majorBidi"/>
                <w:spacing w:val="-1"/>
              </w:rPr>
              <w:t>s</w:t>
            </w:r>
            <w:r w:rsidRPr="00725559">
              <w:rPr>
                <w:rFonts w:asciiTheme="majorBidi" w:eastAsia="Verdana" w:hAnsiTheme="majorBidi" w:cstheme="majorBidi"/>
              </w:rPr>
              <w:t xml:space="preserve">, </w:t>
            </w:r>
            <w:r w:rsidRPr="00725559">
              <w:rPr>
                <w:rFonts w:asciiTheme="majorBidi" w:eastAsia="Verdana" w:hAnsiTheme="majorBidi" w:cstheme="majorBidi"/>
                <w:spacing w:val="-1"/>
              </w:rPr>
              <w:t>t</w:t>
            </w:r>
            <w:r w:rsidRPr="00725559">
              <w:rPr>
                <w:rFonts w:asciiTheme="majorBidi" w:eastAsia="Verdana" w:hAnsiTheme="majorBidi" w:cstheme="majorBidi"/>
              </w:rPr>
              <w:t>r</w:t>
            </w:r>
            <w:r w:rsidRPr="00725559">
              <w:rPr>
                <w:rFonts w:asciiTheme="majorBidi" w:eastAsia="Verdana" w:hAnsiTheme="majorBidi" w:cstheme="majorBidi"/>
                <w:spacing w:val="1"/>
              </w:rPr>
              <w:t>è</w:t>
            </w:r>
            <w:r w:rsidRPr="00725559">
              <w:rPr>
                <w:rFonts w:asciiTheme="majorBidi" w:eastAsia="Verdana" w:hAnsiTheme="majorBidi" w:cstheme="majorBidi"/>
              </w:rPr>
              <w:t>s vari</w:t>
            </w:r>
            <w:r w:rsidRPr="00725559">
              <w:rPr>
                <w:rFonts w:asciiTheme="majorBidi" w:eastAsia="Verdana" w:hAnsiTheme="majorBidi" w:cstheme="majorBidi"/>
                <w:spacing w:val="1"/>
              </w:rPr>
              <w:t>é</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s</w:t>
            </w:r>
            <w:r w:rsidRPr="00725559">
              <w:rPr>
                <w:rFonts w:asciiTheme="majorBidi" w:eastAsia="Verdana" w:hAnsiTheme="majorBidi" w:cstheme="majorBidi"/>
                <w:spacing w:val="1"/>
              </w:rPr>
              <w:t>e</w:t>
            </w:r>
            <w:r w:rsidRPr="00725559">
              <w:rPr>
                <w:rFonts w:asciiTheme="majorBidi" w:eastAsia="Verdana" w:hAnsiTheme="majorBidi" w:cstheme="majorBidi"/>
              </w:rPr>
              <w:t>l</w:t>
            </w:r>
            <w:r w:rsidRPr="00725559">
              <w:rPr>
                <w:rFonts w:asciiTheme="majorBidi" w:eastAsia="Verdana" w:hAnsiTheme="majorBidi" w:cstheme="majorBidi"/>
                <w:spacing w:val="-2"/>
              </w:rPr>
              <w:t>o</w:t>
            </w:r>
            <w:r w:rsidRPr="00725559">
              <w:rPr>
                <w:rFonts w:asciiTheme="majorBidi" w:eastAsia="Verdana" w:hAnsiTheme="majorBidi" w:cstheme="majorBidi"/>
              </w:rPr>
              <w:t>n l</w:t>
            </w:r>
            <w:r w:rsidRPr="00725559">
              <w:rPr>
                <w:rFonts w:asciiTheme="majorBidi" w:eastAsia="Verdana" w:hAnsiTheme="majorBidi" w:cstheme="majorBidi"/>
                <w:spacing w:val="1"/>
              </w:rPr>
              <w:t>e</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g</w:t>
            </w:r>
            <w:r w:rsidRPr="00725559">
              <w:rPr>
                <w:rFonts w:asciiTheme="majorBidi" w:eastAsia="Verdana" w:hAnsiTheme="majorBidi" w:cstheme="majorBidi"/>
                <w:spacing w:val="1"/>
              </w:rPr>
              <w:t>e</w:t>
            </w:r>
            <w:r w:rsidRPr="00725559">
              <w:rPr>
                <w:rFonts w:asciiTheme="majorBidi" w:eastAsia="Verdana" w:hAnsiTheme="majorBidi" w:cstheme="majorBidi"/>
              </w:rPr>
              <w:t>r</w:t>
            </w:r>
            <w:r w:rsidRPr="00725559">
              <w:rPr>
                <w:rFonts w:asciiTheme="majorBidi" w:eastAsia="Verdana" w:hAnsiTheme="majorBidi" w:cstheme="majorBidi"/>
                <w:spacing w:val="-2"/>
              </w:rPr>
              <w:t>m</w:t>
            </w:r>
            <w:r w:rsidRPr="00725559">
              <w:rPr>
                <w:rFonts w:asciiTheme="majorBidi" w:eastAsia="Verdana" w:hAnsiTheme="majorBidi" w:cstheme="majorBidi"/>
                <w:spacing w:val="1"/>
              </w:rPr>
              <w:t>e</w:t>
            </w:r>
            <w:r w:rsidRPr="00725559">
              <w:rPr>
                <w:rFonts w:asciiTheme="majorBidi" w:eastAsia="Verdana" w:hAnsiTheme="majorBidi" w:cstheme="majorBidi"/>
              </w:rPr>
              <w:t>s</w:t>
            </w:r>
          </w:p>
        </w:tc>
      </w:tr>
      <w:tr w:rsidR="00ED4670" w:rsidRPr="00ED4670" w:rsidTr="00EB3F1D">
        <w:trPr>
          <w:trHeight w:hRule="exact" w:val="912"/>
        </w:trPr>
        <w:tc>
          <w:tcPr>
            <w:tcW w:w="2867"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2" w:line="120" w:lineRule="exact"/>
              <w:rPr>
                <w:rFonts w:asciiTheme="majorBidi" w:hAnsiTheme="majorBidi" w:cstheme="majorBidi"/>
                <w:sz w:val="12"/>
                <w:szCs w:val="12"/>
              </w:rPr>
            </w:pPr>
          </w:p>
          <w:p w:rsidR="00ED4670" w:rsidRPr="00ED4670" w:rsidRDefault="00ED4670" w:rsidP="00311856">
            <w:pPr>
              <w:spacing w:line="200" w:lineRule="exact"/>
              <w:rPr>
                <w:rFonts w:asciiTheme="majorBidi" w:hAnsiTheme="majorBidi" w:cstheme="majorBidi"/>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P</w:t>
            </w:r>
            <w:r w:rsidRPr="00ED4670">
              <w:rPr>
                <w:rFonts w:asciiTheme="majorBidi" w:eastAsia="Verdana" w:hAnsiTheme="majorBidi" w:cstheme="majorBidi"/>
                <w:sz w:val="22"/>
                <w:szCs w:val="22"/>
              </w:rPr>
              <w:t>ro</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z w:val="22"/>
                <w:szCs w:val="22"/>
              </w:rPr>
              <w:t>r</w:t>
            </w:r>
            <w:r w:rsidRPr="00ED4670">
              <w:rPr>
                <w:rFonts w:asciiTheme="majorBidi" w:eastAsia="Verdana" w:hAnsiTheme="majorBidi" w:cstheme="majorBidi"/>
                <w:spacing w:val="-2"/>
                <w:sz w:val="22"/>
                <w:szCs w:val="22"/>
              </w:rPr>
              <w:t>i</w:t>
            </w:r>
            <w:r w:rsidRPr="00ED4670">
              <w:rPr>
                <w:rFonts w:asciiTheme="majorBidi" w:eastAsia="Verdana" w:hAnsiTheme="majorBidi" w:cstheme="majorBidi"/>
                <w:spacing w:val="1"/>
                <w:sz w:val="22"/>
                <w:szCs w:val="22"/>
              </w:rPr>
              <w:t>é</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pacing w:val="1"/>
                <w:sz w:val="22"/>
                <w:szCs w:val="22"/>
              </w:rPr>
              <w:t>é</w:t>
            </w:r>
            <w:r w:rsidRPr="00ED4670">
              <w:rPr>
                <w:rFonts w:asciiTheme="majorBidi" w:eastAsia="Verdana" w:hAnsiTheme="majorBidi" w:cstheme="majorBidi"/>
                <w:sz w:val="22"/>
                <w:szCs w:val="22"/>
              </w:rPr>
              <w:t>s imm</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olo</w:t>
            </w:r>
            <w:r w:rsidRPr="00ED4670">
              <w:rPr>
                <w:rFonts w:asciiTheme="majorBidi" w:eastAsia="Verdana" w:hAnsiTheme="majorBidi" w:cstheme="majorBidi"/>
                <w:spacing w:val="1"/>
                <w:sz w:val="22"/>
                <w:szCs w:val="22"/>
              </w:rPr>
              <w:t>g</w:t>
            </w:r>
            <w:r w:rsidRPr="00ED4670">
              <w:rPr>
                <w:rFonts w:asciiTheme="majorBidi" w:eastAsia="Verdana" w:hAnsiTheme="majorBidi" w:cstheme="majorBidi"/>
                <w:spacing w:val="-2"/>
                <w:sz w:val="22"/>
                <w:szCs w:val="22"/>
              </w:rPr>
              <w:t>i</w:t>
            </w:r>
            <w:r w:rsidRPr="00ED4670">
              <w:rPr>
                <w:rFonts w:asciiTheme="majorBidi" w:eastAsia="Verdana" w:hAnsiTheme="majorBidi" w:cstheme="majorBidi"/>
                <w:spacing w:val="1"/>
                <w:sz w:val="22"/>
                <w:szCs w:val="22"/>
              </w:rPr>
              <w:t>q</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s</w:t>
            </w:r>
          </w:p>
        </w:tc>
        <w:tc>
          <w:tcPr>
            <w:tcW w:w="3402"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54"/>
              <w:ind w:left="55" w:right="446"/>
              <w:jc w:val="both"/>
              <w:rPr>
                <w:rFonts w:asciiTheme="majorBidi" w:eastAsia="Verdana" w:hAnsiTheme="majorBidi" w:cstheme="majorBidi"/>
                <w:sz w:val="22"/>
                <w:szCs w:val="22"/>
              </w:rPr>
            </w:pPr>
            <w:r w:rsidRPr="00ED4670">
              <w:rPr>
                <w:rFonts w:asciiTheme="majorBidi" w:eastAsia="Verdana" w:hAnsiTheme="majorBidi" w:cstheme="majorBidi"/>
                <w:sz w:val="22"/>
                <w:szCs w:val="22"/>
              </w:rPr>
              <w:t>Fai</w:t>
            </w:r>
            <w:r w:rsidRPr="00ED4670">
              <w:rPr>
                <w:rFonts w:asciiTheme="majorBidi" w:eastAsia="Verdana" w:hAnsiTheme="majorBidi" w:cstheme="majorBidi"/>
                <w:spacing w:val="1"/>
                <w:sz w:val="22"/>
                <w:szCs w:val="22"/>
              </w:rPr>
              <w:t>b</w:t>
            </w:r>
            <w:r w:rsidRPr="00ED4670">
              <w:rPr>
                <w:rFonts w:asciiTheme="majorBidi" w:eastAsia="Verdana" w:hAnsiTheme="majorBidi" w:cstheme="majorBidi"/>
                <w:sz w:val="22"/>
                <w:szCs w:val="22"/>
              </w:rPr>
              <w:t>l</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2"/>
                <w:sz w:val="22"/>
                <w:szCs w:val="22"/>
              </w:rPr>
              <w:t>m</w:t>
            </w:r>
            <w:r w:rsidRPr="00ED4670">
              <w:rPr>
                <w:rFonts w:asciiTheme="majorBidi" w:eastAsia="Verdana" w:hAnsiTheme="majorBidi" w:cstheme="majorBidi"/>
                <w:spacing w:val="1"/>
                <w:sz w:val="22"/>
                <w:szCs w:val="22"/>
              </w:rPr>
              <w:t>en</w:t>
            </w:r>
            <w:r w:rsidRPr="00ED4670">
              <w:rPr>
                <w:rFonts w:asciiTheme="majorBidi" w:eastAsia="Verdana" w:hAnsiTheme="majorBidi" w:cstheme="majorBidi"/>
                <w:sz w:val="22"/>
                <w:szCs w:val="22"/>
              </w:rPr>
              <w:t>t imm</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w:t>
            </w:r>
            <w:r w:rsidRPr="00ED4670">
              <w:rPr>
                <w:rFonts w:asciiTheme="majorBidi" w:eastAsia="Verdana" w:hAnsiTheme="majorBidi" w:cstheme="majorBidi"/>
                <w:spacing w:val="-1"/>
                <w:sz w:val="22"/>
                <w:szCs w:val="22"/>
              </w:rPr>
              <w:t>g</w:t>
            </w:r>
            <w:r w:rsidRPr="00ED4670">
              <w:rPr>
                <w:rFonts w:asciiTheme="majorBidi" w:eastAsia="Verdana" w:hAnsiTheme="majorBidi" w:cstheme="majorBidi"/>
                <w:spacing w:val="1"/>
                <w:sz w:val="22"/>
                <w:szCs w:val="22"/>
              </w:rPr>
              <w:t>è</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 r</w:t>
            </w:r>
            <w:r w:rsidRPr="00ED4670">
              <w:rPr>
                <w:rFonts w:asciiTheme="majorBidi" w:eastAsia="Verdana" w:hAnsiTheme="majorBidi" w:cstheme="majorBidi"/>
                <w:spacing w:val="1"/>
                <w:sz w:val="22"/>
                <w:szCs w:val="22"/>
              </w:rPr>
              <w:t>é</w:t>
            </w:r>
            <w:r w:rsidRPr="00ED4670">
              <w:rPr>
                <w:rFonts w:asciiTheme="majorBidi" w:eastAsia="Verdana" w:hAnsiTheme="majorBidi" w:cstheme="majorBidi"/>
                <w:sz w:val="22"/>
                <w:szCs w:val="22"/>
              </w:rPr>
              <w:t>a</w:t>
            </w:r>
            <w:r w:rsidRPr="00ED4670">
              <w:rPr>
                <w:rFonts w:asciiTheme="majorBidi" w:eastAsia="Verdana" w:hAnsiTheme="majorBidi" w:cstheme="majorBidi"/>
                <w:spacing w:val="-1"/>
                <w:sz w:val="22"/>
                <w:szCs w:val="22"/>
              </w:rPr>
              <w:t>ct</w:t>
            </w:r>
            <w:r w:rsidRPr="00ED4670">
              <w:rPr>
                <w:rFonts w:asciiTheme="majorBidi" w:eastAsia="Verdana" w:hAnsiTheme="majorBidi" w:cstheme="majorBidi"/>
                <w:sz w:val="22"/>
                <w:szCs w:val="22"/>
              </w:rPr>
              <w:t>ion</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 xml:space="preserve">on </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pacing w:val="1"/>
                <w:sz w:val="22"/>
                <w:szCs w:val="22"/>
              </w:rPr>
              <w:t>pé</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z w:val="22"/>
                <w:szCs w:val="22"/>
              </w:rPr>
              <w:t>i</w:t>
            </w:r>
            <w:r w:rsidRPr="00ED4670">
              <w:rPr>
                <w:rFonts w:asciiTheme="majorBidi" w:eastAsia="Verdana" w:hAnsiTheme="majorBidi" w:cstheme="majorBidi"/>
                <w:spacing w:val="1"/>
                <w:sz w:val="22"/>
                <w:szCs w:val="22"/>
              </w:rPr>
              <w:t>f</w:t>
            </w:r>
            <w:r w:rsidRPr="00ED4670">
              <w:rPr>
                <w:rFonts w:asciiTheme="majorBidi" w:eastAsia="Verdana" w:hAnsiTheme="majorBidi" w:cstheme="majorBidi"/>
                <w:spacing w:val="-2"/>
                <w:sz w:val="22"/>
                <w:szCs w:val="22"/>
              </w:rPr>
              <w:t>i</w:t>
            </w:r>
            <w:r w:rsidRPr="00ED4670">
              <w:rPr>
                <w:rFonts w:asciiTheme="majorBidi" w:eastAsia="Verdana" w:hAnsiTheme="majorBidi" w:cstheme="majorBidi"/>
                <w:spacing w:val="1"/>
                <w:sz w:val="22"/>
                <w:szCs w:val="22"/>
              </w:rPr>
              <w:t>q</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z w:val="22"/>
                <w:szCs w:val="22"/>
              </w:rPr>
              <w:t>e</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 xml:space="preserve">t </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pacing w:val="1"/>
                <w:sz w:val="22"/>
                <w:szCs w:val="22"/>
              </w:rPr>
              <w:t>pé</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z w:val="22"/>
                <w:szCs w:val="22"/>
              </w:rPr>
              <w:t>i</w:t>
            </w:r>
            <w:r w:rsidRPr="00ED4670">
              <w:rPr>
                <w:rFonts w:asciiTheme="majorBidi" w:eastAsia="Verdana" w:hAnsiTheme="majorBidi" w:cstheme="majorBidi"/>
                <w:spacing w:val="1"/>
                <w:sz w:val="22"/>
                <w:szCs w:val="22"/>
              </w:rPr>
              <w:t>f</w:t>
            </w:r>
            <w:r w:rsidRPr="00ED4670">
              <w:rPr>
                <w:rFonts w:asciiTheme="majorBidi" w:eastAsia="Verdana" w:hAnsiTheme="majorBidi" w:cstheme="majorBidi"/>
                <w:spacing w:val="-2"/>
                <w:sz w:val="22"/>
                <w:szCs w:val="22"/>
              </w:rPr>
              <w:t>i</w:t>
            </w:r>
            <w:r w:rsidRPr="00ED4670">
              <w:rPr>
                <w:rFonts w:asciiTheme="majorBidi" w:eastAsia="Verdana" w:hAnsiTheme="majorBidi" w:cstheme="majorBidi"/>
                <w:spacing w:val="1"/>
                <w:sz w:val="22"/>
                <w:szCs w:val="22"/>
              </w:rPr>
              <w:t>qu</w:t>
            </w:r>
            <w:r w:rsidRPr="00ED4670">
              <w:rPr>
                <w:rFonts w:asciiTheme="majorBidi" w:eastAsia="Verdana" w:hAnsiTheme="majorBidi" w:cstheme="majorBidi"/>
                <w:sz w:val="22"/>
                <w:szCs w:val="22"/>
              </w:rPr>
              <w:t>e</w:t>
            </w:r>
          </w:p>
        </w:tc>
        <w:tc>
          <w:tcPr>
            <w:tcW w:w="3686"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6" w:line="180" w:lineRule="exact"/>
              <w:rPr>
                <w:rFonts w:asciiTheme="majorBidi" w:hAnsiTheme="majorBidi" w:cstheme="majorBidi"/>
                <w:sz w:val="19"/>
                <w:szCs w:val="19"/>
              </w:rPr>
            </w:pPr>
          </w:p>
          <w:p w:rsidR="00ED4670" w:rsidRPr="00ED4670" w:rsidRDefault="00ED4670" w:rsidP="00311856">
            <w:pPr>
              <w:spacing w:line="260" w:lineRule="exact"/>
              <w:ind w:left="55" w:right="550"/>
              <w:rPr>
                <w:rFonts w:asciiTheme="majorBidi" w:eastAsia="Verdana" w:hAnsiTheme="majorBidi" w:cstheme="majorBidi"/>
                <w:sz w:val="22"/>
                <w:szCs w:val="22"/>
              </w:rPr>
            </w:pPr>
            <w:r w:rsidRPr="00ED4670">
              <w:rPr>
                <w:rFonts w:asciiTheme="majorBidi" w:eastAsia="Verdana" w:hAnsiTheme="majorBidi" w:cstheme="majorBidi"/>
                <w:sz w:val="22"/>
                <w:szCs w:val="22"/>
              </w:rPr>
              <w:t>For</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m</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t imm</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w:t>
            </w:r>
            <w:r w:rsidRPr="00ED4670">
              <w:rPr>
                <w:rFonts w:asciiTheme="majorBidi" w:eastAsia="Verdana" w:hAnsiTheme="majorBidi" w:cstheme="majorBidi"/>
                <w:spacing w:val="-1"/>
                <w:sz w:val="22"/>
                <w:szCs w:val="22"/>
              </w:rPr>
              <w:t>g</w:t>
            </w:r>
            <w:r w:rsidRPr="00ED4670">
              <w:rPr>
                <w:rFonts w:asciiTheme="majorBidi" w:eastAsia="Verdana" w:hAnsiTheme="majorBidi" w:cstheme="majorBidi"/>
                <w:spacing w:val="1"/>
                <w:sz w:val="22"/>
                <w:szCs w:val="22"/>
              </w:rPr>
              <w:t>è</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 r</w:t>
            </w:r>
            <w:r w:rsidRPr="00ED4670">
              <w:rPr>
                <w:rFonts w:asciiTheme="majorBidi" w:eastAsia="Verdana" w:hAnsiTheme="majorBidi" w:cstheme="majorBidi"/>
                <w:spacing w:val="1"/>
                <w:sz w:val="22"/>
                <w:szCs w:val="22"/>
              </w:rPr>
              <w:t>é</w:t>
            </w:r>
            <w:r w:rsidRPr="00ED4670">
              <w:rPr>
                <w:rFonts w:asciiTheme="majorBidi" w:eastAsia="Verdana" w:hAnsiTheme="majorBidi" w:cstheme="majorBidi"/>
                <w:sz w:val="22"/>
                <w:szCs w:val="22"/>
              </w:rPr>
              <w:t>a</w:t>
            </w:r>
            <w:r w:rsidRPr="00ED4670">
              <w:rPr>
                <w:rFonts w:asciiTheme="majorBidi" w:eastAsia="Verdana" w:hAnsiTheme="majorBidi" w:cstheme="majorBidi"/>
                <w:spacing w:val="-1"/>
                <w:sz w:val="22"/>
                <w:szCs w:val="22"/>
              </w:rPr>
              <w:t>ct</w:t>
            </w:r>
            <w:r w:rsidRPr="00ED4670">
              <w:rPr>
                <w:rFonts w:asciiTheme="majorBidi" w:eastAsia="Verdana" w:hAnsiTheme="majorBidi" w:cstheme="majorBidi"/>
                <w:sz w:val="22"/>
                <w:szCs w:val="22"/>
              </w:rPr>
              <w:t>ion</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pacing w:val="-3"/>
                <w:sz w:val="22"/>
                <w:szCs w:val="22"/>
              </w:rPr>
              <w:t>s</w:t>
            </w:r>
            <w:r w:rsidRPr="00ED4670">
              <w:rPr>
                <w:rFonts w:asciiTheme="majorBidi" w:eastAsia="Verdana" w:hAnsiTheme="majorBidi" w:cstheme="majorBidi"/>
                <w:spacing w:val="1"/>
                <w:sz w:val="22"/>
                <w:szCs w:val="22"/>
              </w:rPr>
              <w:t>pé</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z w:val="22"/>
                <w:szCs w:val="22"/>
              </w:rPr>
              <w:t>i</w:t>
            </w:r>
            <w:r w:rsidRPr="00ED4670">
              <w:rPr>
                <w:rFonts w:asciiTheme="majorBidi" w:eastAsia="Verdana" w:hAnsiTheme="majorBidi" w:cstheme="majorBidi"/>
                <w:spacing w:val="1"/>
                <w:sz w:val="22"/>
                <w:szCs w:val="22"/>
              </w:rPr>
              <w:t>f</w:t>
            </w:r>
            <w:r w:rsidRPr="00ED4670">
              <w:rPr>
                <w:rFonts w:asciiTheme="majorBidi" w:eastAsia="Verdana" w:hAnsiTheme="majorBidi" w:cstheme="majorBidi"/>
                <w:sz w:val="22"/>
                <w:szCs w:val="22"/>
              </w:rPr>
              <w:t>i</w:t>
            </w:r>
            <w:r w:rsidRPr="00ED4670">
              <w:rPr>
                <w:rFonts w:asciiTheme="majorBidi" w:eastAsia="Verdana" w:hAnsiTheme="majorBidi" w:cstheme="majorBidi"/>
                <w:spacing w:val="-1"/>
                <w:sz w:val="22"/>
                <w:szCs w:val="22"/>
              </w:rPr>
              <w:t>q</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z w:val="22"/>
                <w:szCs w:val="22"/>
              </w:rPr>
              <w:t>e</w:t>
            </w:r>
          </w:p>
        </w:tc>
      </w:tr>
      <w:tr w:rsidR="00ED4670" w:rsidRPr="00ED4670" w:rsidTr="00EB3F1D">
        <w:trPr>
          <w:trHeight w:hRule="exact" w:val="646"/>
        </w:trPr>
        <w:tc>
          <w:tcPr>
            <w:tcW w:w="2867"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8" w:line="180" w:lineRule="exact"/>
              <w:rPr>
                <w:rFonts w:asciiTheme="majorBidi" w:hAnsiTheme="majorBidi" w:cstheme="majorBidi"/>
                <w:sz w:val="18"/>
                <w:szCs w:val="18"/>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ili</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z w:val="22"/>
                <w:szCs w:val="22"/>
              </w:rPr>
              <w:t>a</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ion</w:t>
            </w:r>
            <w:r w:rsidRPr="00ED4670">
              <w:rPr>
                <w:rFonts w:asciiTheme="majorBidi" w:eastAsia="Verdana" w:hAnsiTheme="majorBidi" w:cstheme="majorBidi"/>
                <w:spacing w:val="4"/>
                <w:sz w:val="22"/>
                <w:szCs w:val="22"/>
              </w:rPr>
              <w:t xml:space="preserve"> </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z w:val="22"/>
                <w:szCs w:val="22"/>
              </w:rPr>
              <w:t>om</w:t>
            </w:r>
            <w:r w:rsidRPr="00ED4670">
              <w:rPr>
                <w:rFonts w:asciiTheme="majorBidi" w:eastAsia="Verdana" w:hAnsiTheme="majorBidi" w:cstheme="majorBidi"/>
                <w:spacing w:val="-2"/>
                <w:sz w:val="22"/>
                <w:szCs w:val="22"/>
              </w:rPr>
              <w:t>m</w:t>
            </w:r>
            <w:r w:rsidRPr="00ED4670">
              <w:rPr>
                <w:rFonts w:asciiTheme="majorBidi" w:eastAsia="Verdana" w:hAnsiTheme="majorBidi" w:cstheme="majorBidi"/>
                <w:sz w:val="22"/>
                <w:szCs w:val="22"/>
              </w:rPr>
              <w:t>e</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z w:val="22"/>
                <w:szCs w:val="22"/>
              </w:rPr>
              <w:t>va</w:t>
            </w:r>
            <w:r w:rsidRPr="00ED4670">
              <w:rPr>
                <w:rFonts w:asciiTheme="majorBidi" w:eastAsia="Verdana" w:hAnsiTheme="majorBidi" w:cstheme="majorBidi"/>
                <w:spacing w:val="-1"/>
                <w:sz w:val="22"/>
                <w:szCs w:val="22"/>
              </w:rPr>
              <w:t>cc</w:t>
            </w:r>
            <w:r w:rsidRPr="00ED4670">
              <w:rPr>
                <w:rFonts w:asciiTheme="majorBidi" w:eastAsia="Verdana" w:hAnsiTheme="majorBidi" w:cstheme="majorBidi"/>
                <w:sz w:val="22"/>
                <w:szCs w:val="22"/>
              </w:rPr>
              <w:t>in</w:t>
            </w:r>
          </w:p>
        </w:tc>
        <w:tc>
          <w:tcPr>
            <w:tcW w:w="3402"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8" w:line="180" w:lineRule="exact"/>
              <w:rPr>
                <w:rFonts w:asciiTheme="majorBidi" w:hAnsiTheme="majorBidi" w:cstheme="majorBidi"/>
                <w:sz w:val="18"/>
                <w:szCs w:val="18"/>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z w:val="22"/>
                <w:szCs w:val="22"/>
              </w:rPr>
              <w:t>T</w:t>
            </w:r>
            <w:r w:rsidRPr="00ED4670">
              <w:rPr>
                <w:rFonts w:asciiTheme="majorBidi" w:eastAsia="Verdana" w:hAnsiTheme="majorBidi" w:cstheme="majorBidi"/>
                <w:spacing w:val="-2"/>
                <w:sz w:val="22"/>
                <w:szCs w:val="22"/>
              </w:rPr>
              <w:t>r</w:t>
            </w:r>
            <w:r w:rsidRPr="00ED4670">
              <w:rPr>
                <w:rFonts w:asciiTheme="majorBidi" w:eastAsia="Verdana" w:hAnsiTheme="majorBidi" w:cstheme="majorBidi"/>
                <w:spacing w:val="1"/>
                <w:sz w:val="22"/>
                <w:szCs w:val="22"/>
              </w:rPr>
              <w:t>è</w:t>
            </w:r>
            <w:r w:rsidRPr="00ED4670">
              <w:rPr>
                <w:rFonts w:asciiTheme="majorBidi" w:eastAsia="Verdana" w:hAnsiTheme="majorBidi" w:cstheme="majorBidi"/>
                <w:sz w:val="22"/>
                <w:szCs w:val="22"/>
              </w:rPr>
              <w:t xml:space="preserve">s </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u</w:t>
            </w:r>
          </w:p>
        </w:tc>
        <w:tc>
          <w:tcPr>
            <w:tcW w:w="3686"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54"/>
              <w:ind w:left="55" w:right="556"/>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D</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pu</w:t>
            </w:r>
            <w:r w:rsidRPr="00ED4670">
              <w:rPr>
                <w:rFonts w:asciiTheme="majorBidi" w:eastAsia="Verdana" w:hAnsiTheme="majorBidi" w:cstheme="majorBidi"/>
                <w:sz w:val="22"/>
                <w:szCs w:val="22"/>
              </w:rPr>
              <w:t>is l</w:t>
            </w:r>
            <w:r w:rsidRPr="00ED4670">
              <w:rPr>
                <w:rFonts w:asciiTheme="majorBidi" w:eastAsia="Verdana" w:hAnsiTheme="majorBidi" w:cstheme="majorBidi"/>
                <w:spacing w:val="-2"/>
                <w:sz w:val="22"/>
                <w:szCs w:val="22"/>
              </w:rPr>
              <w:t>o</w:t>
            </w:r>
            <w:r w:rsidRPr="00ED4670">
              <w:rPr>
                <w:rFonts w:asciiTheme="majorBidi" w:eastAsia="Verdana" w:hAnsiTheme="majorBidi" w:cstheme="majorBidi"/>
                <w:spacing w:val="1"/>
                <w:sz w:val="22"/>
                <w:szCs w:val="22"/>
              </w:rPr>
              <w:t>ng</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2"/>
                <w:sz w:val="22"/>
                <w:szCs w:val="22"/>
              </w:rPr>
              <w:t>m</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z w:val="22"/>
                <w:szCs w:val="22"/>
              </w:rPr>
              <w:t xml:space="preserve">s </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w:t>
            </w:r>
            <w:r w:rsidRPr="00ED4670">
              <w:rPr>
                <w:rFonts w:asciiTheme="majorBidi" w:eastAsia="Verdana" w:hAnsiTheme="majorBidi" w:cstheme="majorBidi"/>
                <w:spacing w:val="-2"/>
                <w:sz w:val="22"/>
                <w:szCs w:val="22"/>
              </w:rPr>
              <w:t>m</w:t>
            </w:r>
            <w:r w:rsidRPr="00ED4670">
              <w:rPr>
                <w:rFonts w:asciiTheme="majorBidi" w:eastAsia="Verdana" w:hAnsiTheme="majorBidi" w:cstheme="majorBidi"/>
                <w:spacing w:val="1"/>
                <w:sz w:val="22"/>
                <w:szCs w:val="22"/>
              </w:rPr>
              <w:t>b</w:t>
            </w:r>
            <w:r w:rsidRPr="00ED4670">
              <w:rPr>
                <w:rFonts w:asciiTheme="majorBidi" w:eastAsia="Verdana" w:hAnsiTheme="majorBidi" w:cstheme="majorBidi"/>
                <w:sz w:val="22"/>
                <w:szCs w:val="22"/>
              </w:rPr>
              <w:t>r</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s a</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z w:val="22"/>
                <w:szCs w:val="22"/>
              </w:rPr>
              <w:t>li</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z w:val="22"/>
                <w:szCs w:val="22"/>
              </w:rPr>
              <w:t>a</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io</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s</w:t>
            </w:r>
          </w:p>
        </w:tc>
      </w:tr>
      <w:tr w:rsidR="00ED4670" w:rsidRPr="00ED4670" w:rsidTr="00EB3F1D">
        <w:trPr>
          <w:trHeight w:hRule="exact" w:val="378"/>
        </w:trPr>
        <w:tc>
          <w:tcPr>
            <w:tcW w:w="2867"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54"/>
              <w:ind w:left="55"/>
              <w:rPr>
                <w:rFonts w:asciiTheme="majorBidi" w:eastAsia="Verdana" w:hAnsiTheme="majorBidi" w:cstheme="majorBidi"/>
                <w:sz w:val="22"/>
                <w:szCs w:val="22"/>
              </w:rPr>
            </w:pPr>
            <w:r w:rsidRPr="00ED4670">
              <w:rPr>
                <w:rFonts w:asciiTheme="majorBidi" w:eastAsia="Verdana" w:hAnsiTheme="majorBidi" w:cstheme="majorBidi"/>
                <w:sz w:val="22"/>
                <w:szCs w:val="22"/>
              </w:rPr>
              <w:t>Trai</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m</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 xml:space="preserve">t </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z w:val="22"/>
                <w:szCs w:val="22"/>
              </w:rPr>
              <w:t>ar</w:t>
            </w:r>
            <w:r w:rsidRPr="00ED4670">
              <w:rPr>
                <w:rFonts w:asciiTheme="majorBidi" w:eastAsia="Verdana" w:hAnsiTheme="majorBidi" w:cstheme="majorBidi"/>
                <w:spacing w:val="-1"/>
                <w:sz w:val="22"/>
                <w:szCs w:val="22"/>
              </w:rPr>
              <w:t xml:space="preserve"> s</w:t>
            </w:r>
            <w:r w:rsidRPr="00ED4670">
              <w:rPr>
                <w:rFonts w:asciiTheme="majorBidi" w:eastAsia="Verdana" w:hAnsiTheme="majorBidi" w:cstheme="majorBidi"/>
                <w:spacing w:val="1"/>
                <w:sz w:val="22"/>
                <w:szCs w:val="22"/>
              </w:rPr>
              <w:t>é</w:t>
            </w:r>
            <w:r w:rsidRPr="00ED4670">
              <w:rPr>
                <w:rFonts w:asciiTheme="majorBidi" w:eastAsia="Verdana" w:hAnsiTheme="majorBidi" w:cstheme="majorBidi"/>
                <w:sz w:val="22"/>
                <w:szCs w:val="22"/>
              </w:rPr>
              <w:t>ro</w:t>
            </w:r>
            <w:r w:rsidRPr="00ED4670">
              <w:rPr>
                <w:rFonts w:asciiTheme="majorBidi" w:eastAsia="Verdana" w:hAnsiTheme="majorBidi" w:cstheme="majorBidi"/>
                <w:spacing w:val="-1"/>
                <w:sz w:val="22"/>
                <w:szCs w:val="22"/>
              </w:rPr>
              <w:t>th</w:t>
            </w:r>
            <w:r w:rsidRPr="00ED4670">
              <w:rPr>
                <w:rFonts w:asciiTheme="majorBidi" w:eastAsia="Verdana" w:hAnsiTheme="majorBidi" w:cstheme="majorBidi"/>
                <w:spacing w:val="1"/>
                <w:sz w:val="22"/>
                <w:szCs w:val="22"/>
              </w:rPr>
              <w:t>é</w:t>
            </w:r>
            <w:r w:rsidRPr="00ED4670">
              <w:rPr>
                <w:rFonts w:asciiTheme="majorBidi" w:eastAsia="Verdana" w:hAnsiTheme="majorBidi" w:cstheme="majorBidi"/>
                <w:sz w:val="22"/>
                <w:szCs w:val="22"/>
              </w:rPr>
              <w:t>ra</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pacing w:val="-2"/>
                <w:sz w:val="22"/>
                <w:szCs w:val="22"/>
              </w:rPr>
              <w:t>i</w:t>
            </w:r>
            <w:r w:rsidRPr="00ED4670">
              <w:rPr>
                <w:rFonts w:asciiTheme="majorBidi" w:eastAsia="Verdana" w:hAnsiTheme="majorBidi" w:cstheme="majorBidi"/>
                <w:sz w:val="22"/>
                <w:szCs w:val="22"/>
              </w:rPr>
              <w:t>e</w:t>
            </w:r>
          </w:p>
        </w:tc>
        <w:tc>
          <w:tcPr>
            <w:tcW w:w="3402"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54"/>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w:t>
            </w:r>
            <w:r w:rsidRPr="00ED4670">
              <w:rPr>
                <w:rFonts w:asciiTheme="majorBidi" w:eastAsia="Verdana" w:hAnsiTheme="majorBidi" w:cstheme="majorBidi"/>
                <w:spacing w:val="1"/>
                <w:sz w:val="22"/>
                <w:szCs w:val="22"/>
              </w:rPr>
              <w:t xml:space="preserve"> </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ut</w:t>
            </w:r>
            <w:r w:rsidRPr="00ED4670">
              <w:rPr>
                <w:rFonts w:asciiTheme="majorBidi" w:eastAsia="Verdana" w:hAnsiTheme="majorBidi" w:cstheme="majorBidi"/>
                <w:sz w:val="22"/>
                <w:szCs w:val="22"/>
              </w:rPr>
              <w:t>-</w:t>
            </w:r>
            <w:r w:rsidRPr="00ED4670">
              <w:rPr>
                <w:rFonts w:asciiTheme="majorBidi" w:eastAsia="Verdana" w:hAnsiTheme="majorBidi" w:cstheme="majorBidi"/>
                <w:spacing w:val="1"/>
                <w:sz w:val="22"/>
                <w:szCs w:val="22"/>
              </w:rPr>
              <w:t>ê</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 xml:space="preserve">re </w:t>
            </w:r>
            <w:r w:rsidRPr="00ED4670">
              <w:rPr>
                <w:rFonts w:asciiTheme="majorBidi" w:eastAsia="Verdana" w:hAnsiTheme="majorBidi" w:cstheme="majorBidi"/>
                <w:spacing w:val="1"/>
                <w:sz w:val="22"/>
                <w:szCs w:val="22"/>
              </w:rPr>
              <w:t>d</w:t>
            </w:r>
            <w:r w:rsidRPr="00ED4670">
              <w:rPr>
                <w:rFonts w:asciiTheme="majorBidi" w:eastAsia="Verdana" w:hAnsiTheme="majorBidi" w:cstheme="majorBidi"/>
                <w:spacing w:val="-2"/>
                <w:sz w:val="22"/>
                <w:szCs w:val="22"/>
              </w:rPr>
              <w:t>a</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s l</w:t>
            </w:r>
            <w:r w:rsidRPr="00ED4670">
              <w:rPr>
                <w:rFonts w:asciiTheme="majorBidi" w:eastAsia="Verdana" w:hAnsiTheme="majorBidi" w:cstheme="majorBidi"/>
                <w:spacing w:val="1"/>
                <w:sz w:val="22"/>
                <w:szCs w:val="22"/>
              </w:rPr>
              <w:t>'</w:t>
            </w:r>
            <w:r w:rsidRPr="00ED4670">
              <w:rPr>
                <w:rFonts w:asciiTheme="majorBidi" w:eastAsia="Verdana" w:hAnsiTheme="majorBidi" w:cstheme="majorBidi"/>
                <w:sz w:val="22"/>
                <w:szCs w:val="22"/>
              </w:rPr>
              <w:t>av</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ir</w:t>
            </w:r>
          </w:p>
        </w:tc>
        <w:tc>
          <w:tcPr>
            <w:tcW w:w="3686"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54"/>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Ou</w:t>
            </w:r>
            <w:r w:rsidRPr="00ED4670">
              <w:rPr>
                <w:rFonts w:asciiTheme="majorBidi" w:eastAsia="Verdana" w:hAnsiTheme="majorBidi" w:cstheme="majorBidi"/>
                <w:sz w:val="22"/>
                <w:szCs w:val="22"/>
              </w:rPr>
              <w:t>i</w:t>
            </w:r>
          </w:p>
        </w:tc>
      </w:tr>
      <w:tr w:rsidR="00ED4670" w:rsidRPr="00ED4670" w:rsidTr="00EB3F1D">
        <w:trPr>
          <w:trHeight w:hRule="exact" w:val="644"/>
        </w:trPr>
        <w:tc>
          <w:tcPr>
            <w:tcW w:w="2867"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62" w:line="260" w:lineRule="exact"/>
              <w:ind w:left="55" w:right="786"/>
              <w:rPr>
                <w:rFonts w:asciiTheme="majorBidi" w:eastAsia="Verdana" w:hAnsiTheme="majorBidi" w:cstheme="majorBidi"/>
                <w:sz w:val="22"/>
                <w:szCs w:val="22"/>
              </w:rPr>
            </w:pPr>
            <w:r w:rsidRPr="00ED4670">
              <w:rPr>
                <w:rFonts w:asciiTheme="majorBidi" w:eastAsia="Verdana" w:hAnsiTheme="majorBidi" w:cstheme="majorBidi"/>
                <w:sz w:val="22"/>
                <w:szCs w:val="22"/>
              </w:rPr>
              <w:t>M</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z w:val="22"/>
                <w:szCs w:val="22"/>
              </w:rPr>
              <w:t>l</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i</w:t>
            </w:r>
            <w:r w:rsidRPr="00ED4670">
              <w:rPr>
                <w:rFonts w:asciiTheme="majorBidi" w:eastAsia="Verdana" w:hAnsiTheme="majorBidi" w:cstheme="majorBidi"/>
                <w:spacing w:val="1"/>
                <w:sz w:val="22"/>
                <w:szCs w:val="22"/>
              </w:rPr>
              <w:t>p</w:t>
            </w:r>
            <w:r w:rsidRPr="00ED4670">
              <w:rPr>
                <w:rFonts w:asciiTheme="majorBidi" w:eastAsia="Verdana" w:hAnsiTheme="majorBidi" w:cstheme="majorBidi"/>
                <w:sz w:val="22"/>
                <w:szCs w:val="22"/>
              </w:rPr>
              <w:t>li</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z w:val="22"/>
                <w:szCs w:val="22"/>
              </w:rPr>
              <w:t>a</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ion</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pacing w:val="-1"/>
                <w:sz w:val="22"/>
                <w:szCs w:val="22"/>
              </w:rPr>
              <w:t>c</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ll</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z w:val="22"/>
                <w:szCs w:val="22"/>
              </w:rPr>
              <w:t xml:space="preserve">laire </w:t>
            </w:r>
            <w:r w:rsidRPr="00ED4670">
              <w:rPr>
                <w:rFonts w:asciiTheme="majorBidi" w:eastAsia="Verdana" w:hAnsiTheme="majorBidi" w:cstheme="majorBidi"/>
                <w:spacing w:val="1"/>
                <w:sz w:val="22"/>
                <w:szCs w:val="22"/>
              </w:rPr>
              <w:t>né</w:t>
            </w:r>
            <w:r w:rsidRPr="00ED4670">
              <w:rPr>
                <w:rFonts w:asciiTheme="majorBidi" w:eastAsia="Verdana" w:hAnsiTheme="majorBidi" w:cstheme="majorBidi"/>
                <w:spacing w:val="-3"/>
                <w:sz w:val="22"/>
                <w:szCs w:val="22"/>
              </w:rPr>
              <w:t>c</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pacing w:val="-1"/>
                <w:sz w:val="22"/>
                <w:szCs w:val="22"/>
              </w:rPr>
              <w:t>ss</w:t>
            </w:r>
            <w:r w:rsidRPr="00ED4670">
              <w:rPr>
                <w:rFonts w:asciiTheme="majorBidi" w:eastAsia="Verdana" w:hAnsiTheme="majorBidi" w:cstheme="majorBidi"/>
                <w:sz w:val="22"/>
                <w:szCs w:val="22"/>
              </w:rPr>
              <w:t>aire</w:t>
            </w:r>
          </w:p>
        </w:tc>
        <w:tc>
          <w:tcPr>
            <w:tcW w:w="3402"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6" w:line="180" w:lineRule="exact"/>
              <w:rPr>
                <w:rFonts w:asciiTheme="majorBidi" w:hAnsiTheme="majorBidi" w:cstheme="majorBidi"/>
                <w:sz w:val="18"/>
                <w:szCs w:val="18"/>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Ou</w:t>
            </w:r>
            <w:r w:rsidRPr="00ED4670">
              <w:rPr>
                <w:rFonts w:asciiTheme="majorBidi" w:eastAsia="Verdana" w:hAnsiTheme="majorBidi" w:cstheme="majorBidi"/>
                <w:sz w:val="22"/>
                <w:szCs w:val="22"/>
              </w:rPr>
              <w:t>i</w:t>
            </w:r>
          </w:p>
        </w:tc>
        <w:tc>
          <w:tcPr>
            <w:tcW w:w="3686"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6" w:line="180" w:lineRule="exact"/>
              <w:rPr>
                <w:rFonts w:asciiTheme="majorBidi" w:hAnsiTheme="majorBidi" w:cstheme="majorBidi"/>
                <w:sz w:val="18"/>
                <w:szCs w:val="18"/>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on</w:t>
            </w:r>
          </w:p>
        </w:tc>
      </w:tr>
      <w:tr w:rsidR="00ED4670" w:rsidRPr="00ED4670" w:rsidTr="00EB3F1D">
        <w:trPr>
          <w:trHeight w:hRule="exact" w:val="646"/>
        </w:trPr>
        <w:tc>
          <w:tcPr>
            <w:tcW w:w="2867"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54"/>
              <w:ind w:left="55" w:right="401"/>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In</w:t>
            </w:r>
            <w:r w:rsidRPr="00ED4670">
              <w:rPr>
                <w:rFonts w:asciiTheme="majorBidi" w:eastAsia="Verdana" w:hAnsiTheme="majorBidi" w:cstheme="majorBidi"/>
                <w:spacing w:val="-1"/>
                <w:sz w:val="22"/>
                <w:szCs w:val="22"/>
              </w:rPr>
              <w:t>st</w:t>
            </w:r>
            <w:r w:rsidRPr="00ED4670">
              <w:rPr>
                <w:rFonts w:asciiTheme="majorBidi" w:eastAsia="Verdana" w:hAnsiTheme="majorBidi" w:cstheme="majorBidi"/>
                <w:spacing w:val="-2"/>
                <w:sz w:val="22"/>
                <w:szCs w:val="22"/>
              </w:rPr>
              <w:t>a</w:t>
            </w:r>
            <w:r w:rsidRPr="00ED4670">
              <w:rPr>
                <w:rFonts w:asciiTheme="majorBidi" w:eastAsia="Verdana" w:hAnsiTheme="majorBidi" w:cstheme="majorBidi"/>
                <w:spacing w:val="1"/>
                <w:sz w:val="22"/>
                <w:szCs w:val="22"/>
              </w:rPr>
              <w:t>b</w:t>
            </w:r>
            <w:r w:rsidRPr="00ED4670">
              <w:rPr>
                <w:rFonts w:asciiTheme="majorBidi" w:eastAsia="Verdana" w:hAnsiTheme="majorBidi" w:cstheme="majorBidi"/>
                <w:sz w:val="22"/>
                <w:szCs w:val="22"/>
              </w:rPr>
              <w:t>ili</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é</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z w:val="22"/>
                <w:szCs w:val="22"/>
              </w:rPr>
              <w:t>(</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pacing w:val="1"/>
                <w:sz w:val="22"/>
                <w:szCs w:val="22"/>
              </w:rPr>
              <w:t>he</w:t>
            </w:r>
            <w:r w:rsidRPr="00ED4670">
              <w:rPr>
                <w:rFonts w:asciiTheme="majorBidi" w:eastAsia="Verdana" w:hAnsiTheme="majorBidi" w:cstheme="majorBidi"/>
                <w:sz w:val="22"/>
                <w:szCs w:val="22"/>
              </w:rPr>
              <w:t>rm</w:t>
            </w:r>
            <w:r w:rsidRPr="00ED4670">
              <w:rPr>
                <w:rFonts w:asciiTheme="majorBidi" w:eastAsia="Verdana" w:hAnsiTheme="majorBidi" w:cstheme="majorBidi"/>
                <w:spacing w:val="-2"/>
                <w:sz w:val="22"/>
                <w:szCs w:val="22"/>
              </w:rPr>
              <w:t>i</w:t>
            </w:r>
            <w:r w:rsidRPr="00ED4670">
              <w:rPr>
                <w:rFonts w:asciiTheme="majorBidi" w:eastAsia="Verdana" w:hAnsiTheme="majorBidi" w:cstheme="majorBidi"/>
                <w:spacing w:val="1"/>
                <w:sz w:val="22"/>
                <w:szCs w:val="22"/>
              </w:rPr>
              <w:t>q</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pacing w:val="1"/>
                <w:sz w:val="22"/>
                <w:szCs w:val="22"/>
              </w:rPr>
              <w:t>e</w:t>
            </w:r>
            <w:r w:rsidRPr="00ED4670">
              <w:rPr>
                <w:rFonts w:asciiTheme="majorBidi" w:eastAsia="Verdana" w:hAnsiTheme="majorBidi" w:cstheme="majorBidi"/>
                <w:sz w:val="22"/>
                <w:szCs w:val="22"/>
              </w:rPr>
              <w:t xml:space="preserve">, </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pacing w:val="1"/>
                <w:sz w:val="22"/>
                <w:szCs w:val="22"/>
              </w:rPr>
              <w:t>en</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z w:val="22"/>
                <w:szCs w:val="22"/>
              </w:rPr>
              <w:t>i</w:t>
            </w:r>
            <w:r w:rsidRPr="00ED4670">
              <w:rPr>
                <w:rFonts w:asciiTheme="majorBidi" w:eastAsia="Verdana" w:hAnsiTheme="majorBidi" w:cstheme="majorBidi"/>
                <w:spacing w:val="1"/>
                <w:sz w:val="22"/>
                <w:szCs w:val="22"/>
              </w:rPr>
              <w:t>b</w:t>
            </w:r>
            <w:r w:rsidRPr="00ED4670">
              <w:rPr>
                <w:rFonts w:asciiTheme="majorBidi" w:eastAsia="Verdana" w:hAnsiTheme="majorBidi" w:cstheme="majorBidi"/>
                <w:sz w:val="22"/>
                <w:szCs w:val="22"/>
              </w:rPr>
              <w:t>ili</w:t>
            </w:r>
            <w:r w:rsidRPr="00ED4670">
              <w:rPr>
                <w:rFonts w:asciiTheme="majorBidi" w:eastAsia="Verdana" w:hAnsiTheme="majorBidi" w:cstheme="majorBidi"/>
                <w:spacing w:val="-1"/>
                <w:sz w:val="22"/>
                <w:szCs w:val="22"/>
              </w:rPr>
              <w:t>t</w:t>
            </w:r>
            <w:r w:rsidRPr="00ED4670">
              <w:rPr>
                <w:rFonts w:asciiTheme="majorBidi" w:eastAsia="Verdana" w:hAnsiTheme="majorBidi" w:cstheme="majorBidi"/>
                <w:sz w:val="22"/>
                <w:szCs w:val="22"/>
              </w:rPr>
              <w:t>é</w:t>
            </w:r>
            <w:r w:rsidRPr="00ED4670">
              <w:rPr>
                <w:rFonts w:asciiTheme="majorBidi" w:eastAsia="Verdana" w:hAnsiTheme="majorBidi" w:cstheme="majorBidi"/>
                <w:spacing w:val="2"/>
                <w:sz w:val="22"/>
                <w:szCs w:val="22"/>
              </w:rPr>
              <w:t xml:space="preserve"> </w:t>
            </w:r>
            <w:r w:rsidRPr="00ED4670">
              <w:rPr>
                <w:rFonts w:asciiTheme="majorBidi" w:eastAsia="Verdana" w:hAnsiTheme="majorBidi" w:cstheme="majorBidi"/>
                <w:spacing w:val="-2"/>
                <w:sz w:val="22"/>
                <w:szCs w:val="22"/>
              </w:rPr>
              <w:t>a</w:t>
            </w:r>
            <w:r w:rsidRPr="00ED4670">
              <w:rPr>
                <w:rFonts w:asciiTheme="majorBidi" w:eastAsia="Verdana" w:hAnsiTheme="majorBidi" w:cstheme="majorBidi"/>
                <w:spacing w:val="1"/>
                <w:sz w:val="22"/>
                <w:szCs w:val="22"/>
              </w:rPr>
              <w:t>u</w:t>
            </w:r>
            <w:r w:rsidRPr="00ED4670">
              <w:rPr>
                <w:rFonts w:asciiTheme="majorBidi" w:eastAsia="Verdana" w:hAnsiTheme="majorBidi" w:cstheme="majorBidi"/>
                <w:sz w:val="22"/>
                <w:szCs w:val="22"/>
              </w:rPr>
              <w:t xml:space="preserve">x </w:t>
            </w:r>
            <w:r w:rsidRPr="00ED4670">
              <w:rPr>
                <w:rFonts w:asciiTheme="majorBidi" w:eastAsia="Verdana" w:hAnsiTheme="majorBidi" w:cstheme="majorBidi"/>
                <w:spacing w:val="-1"/>
                <w:sz w:val="22"/>
                <w:szCs w:val="22"/>
              </w:rPr>
              <w:t>s</w:t>
            </w:r>
            <w:r w:rsidRPr="00ED4670">
              <w:rPr>
                <w:rFonts w:asciiTheme="majorBidi" w:eastAsia="Verdana" w:hAnsiTheme="majorBidi" w:cstheme="majorBidi"/>
                <w:sz w:val="22"/>
                <w:szCs w:val="22"/>
              </w:rPr>
              <w:t>olvan</w:t>
            </w:r>
            <w:r w:rsidRPr="00ED4670">
              <w:rPr>
                <w:rFonts w:asciiTheme="majorBidi" w:eastAsia="Verdana" w:hAnsiTheme="majorBidi" w:cstheme="majorBidi"/>
                <w:spacing w:val="-1"/>
                <w:sz w:val="22"/>
                <w:szCs w:val="22"/>
              </w:rPr>
              <w:t>ts</w:t>
            </w:r>
            <w:r w:rsidRPr="00ED4670">
              <w:rPr>
                <w:rFonts w:asciiTheme="majorBidi" w:eastAsia="Verdana" w:hAnsiTheme="majorBidi" w:cstheme="majorBidi"/>
                <w:sz w:val="22"/>
                <w:szCs w:val="22"/>
              </w:rPr>
              <w:t>...)</w:t>
            </w:r>
          </w:p>
        </w:tc>
        <w:tc>
          <w:tcPr>
            <w:tcW w:w="3402"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8" w:line="180" w:lineRule="exact"/>
              <w:rPr>
                <w:rFonts w:asciiTheme="majorBidi" w:hAnsiTheme="majorBidi" w:cstheme="majorBidi"/>
                <w:sz w:val="18"/>
                <w:szCs w:val="18"/>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N</w:t>
            </w:r>
            <w:r w:rsidRPr="00ED4670">
              <w:rPr>
                <w:rFonts w:asciiTheme="majorBidi" w:eastAsia="Verdana" w:hAnsiTheme="majorBidi" w:cstheme="majorBidi"/>
                <w:sz w:val="22"/>
                <w:szCs w:val="22"/>
              </w:rPr>
              <w:t>on</w:t>
            </w:r>
          </w:p>
        </w:tc>
        <w:tc>
          <w:tcPr>
            <w:tcW w:w="3686" w:type="dxa"/>
            <w:tcBorders>
              <w:top w:val="single" w:sz="2" w:space="0" w:color="000000"/>
              <w:left w:val="single" w:sz="2" w:space="0" w:color="000000"/>
              <w:bottom w:val="single" w:sz="2" w:space="0" w:color="000000"/>
              <w:right w:val="single" w:sz="2" w:space="0" w:color="000000"/>
            </w:tcBorders>
          </w:tcPr>
          <w:p w:rsidR="00ED4670" w:rsidRPr="00ED4670" w:rsidRDefault="00ED4670" w:rsidP="00311856">
            <w:pPr>
              <w:spacing w:before="8" w:line="180" w:lineRule="exact"/>
              <w:rPr>
                <w:rFonts w:asciiTheme="majorBidi" w:hAnsiTheme="majorBidi" w:cstheme="majorBidi"/>
                <w:sz w:val="18"/>
                <w:szCs w:val="18"/>
              </w:rPr>
            </w:pPr>
          </w:p>
          <w:p w:rsidR="00ED4670" w:rsidRPr="00ED4670" w:rsidRDefault="00ED4670" w:rsidP="00311856">
            <w:pPr>
              <w:ind w:left="55"/>
              <w:rPr>
                <w:rFonts w:asciiTheme="majorBidi" w:eastAsia="Verdana" w:hAnsiTheme="majorBidi" w:cstheme="majorBidi"/>
                <w:sz w:val="22"/>
                <w:szCs w:val="22"/>
              </w:rPr>
            </w:pPr>
            <w:r w:rsidRPr="00ED4670">
              <w:rPr>
                <w:rFonts w:asciiTheme="majorBidi" w:eastAsia="Verdana" w:hAnsiTheme="majorBidi" w:cstheme="majorBidi"/>
                <w:spacing w:val="1"/>
                <w:sz w:val="22"/>
                <w:szCs w:val="22"/>
              </w:rPr>
              <w:t>Ou</w:t>
            </w:r>
            <w:r w:rsidRPr="00ED4670">
              <w:rPr>
                <w:rFonts w:asciiTheme="majorBidi" w:eastAsia="Verdana" w:hAnsiTheme="majorBidi" w:cstheme="majorBidi"/>
                <w:sz w:val="22"/>
                <w:szCs w:val="22"/>
              </w:rPr>
              <w:t>i</w:t>
            </w:r>
          </w:p>
        </w:tc>
      </w:tr>
    </w:tbl>
    <w:p w:rsidR="00ED4670" w:rsidRPr="00ED4670" w:rsidRDefault="00ED4670" w:rsidP="00ED4670">
      <w:pPr>
        <w:spacing w:before="14" w:line="240" w:lineRule="exact"/>
        <w:rPr>
          <w:rFonts w:asciiTheme="majorBidi" w:hAnsiTheme="majorBidi" w:cstheme="majorBidi"/>
        </w:rPr>
      </w:pPr>
    </w:p>
    <w:p w:rsidR="00725559" w:rsidRDefault="00725559" w:rsidP="00725559">
      <w:pPr>
        <w:pStyle w:val="Paragraphedeliste"/>
        <w:spacing w:before="10" w:line="360" w:lineRule="auto"/>
        <w:rPr>
          <w:rFonts w:asciiTheme="majorBidi" w:eastAsia="Verdana" w:hAnsiTheme="majorBidi" w:cstheme="majorBidi"/>
          <w:b/>
        </w:rPr>
      </w:pPr>
    </w:p>
    <w:p w:rsidR="00ED4670" w:rsidRPr="00342A61" w:rsidRDefault="00725559" w:rsidP="00342A61">
      <w:pPr>
        <w:pStyle w:val="Paragraphedeliste"/>
        <w:numPr>
          <w:ilvl w:val="1"/>
          <w:numId w:val="43"/>
        </w:numPr>
        <w:spacing w:before="10" w:after="120" w:line="360" w:lineRule="auto"/>
        <w:rPr>
          <w:rFonts w:asciiTheme="majorBidi" w:eastAsia="Verdana" w:hAnsiTheme="majorBidi" w:cstheme="majorBidi"/>
          <w:b/>
          <w:i/>
          <w:iCs/>
        </w:rPr>
      </w:pPr>
      <w:r w:rsidRPr="00342A61">
        <w:rPr>
          <w:rFonts w:asciiTheme="majorBidi" w:eastAsia="Verdana" w:hAnsiTheme="majorBidi" w:cstheme="majorBidi"/>
          <w:b/>
        </w:rPr>
        <w:t>LES ME</w:t>
      </w:r>
      <w:r w:rsidRPr="00342A61">
        <w:rPr>
          <w:rFonts w:asciiTheme="majorBidi" w:eastAsia="Verdana" w:hAnsiTheme="majorBidi" w:cstheme="majorBidi"/>
          <w:b/>
          <w:spacing w:val="-1"/>
        </w:rPr>
        <w:t>C</w:t>
      </w:r>
      <w:r w:rsidRPr="00342A61">
        <w:rPr>
          <w:rFonts w:asciiTheme="majorBidi" w:eastAsia="Verdana" w:hAnsiTheme="majorBidi" w:cstheme="majorBidi"/>
          <w:b/>
          <w:spacing w:val="1"/>
        </w:rPr>
        <w:t>A</w:t>
      </w:r>
      <w:r w:rsidRPr="00342A61">
        <w:rPr>
          <w:rFonts w:asciiTheme="majorBidi" w:eastAsia="Verdana" w:hAnsiTheme="majorBidi" w:cstheme="majorBidi"/>
          <w:b/>
        </w:rPr>
        <w:t>NISMES D</w:t>
      </w:r>
      <w:r w:rsidRPr="00342A61">
        <w:rPr>
          <w:rFonts w:asciiTheme="majorBidi" w:eastAsia="Verdana" w:hAnsiTheme="majorBidi" w:cstheme="majorBidi"/>
          <w:b/>
          <w:spacing w:val="-1"/>
        </w:rPr>
        <w:t>'</w:t>
      </w:r>
      <w:r w:rsidRPr="00342A61">
        <w:rPr>
          <w:rFonts w:asciiTheme="majorBidi" w:eastAsia="Verdana" w:hAnsiTheme="majorBidi" w:cstheme="majorBidi"/>
          <w:b/>
          <w:spacing w:val="1"/>
        </w:rPr>
        <w:t>A</w:t>
      </w:r>
      <w:r w:rsidRPr="00342A61">
        <w:rPr>
          <w:rFonts w:asciiTheme="majorBidi" w:eastAsia="Verdana" w:hAnsiTheme="majorBidi" w:cstheme="majorBidi"/>
          <w:b/>
          <w:spacing w:val="-1"/>
        </w:rPr>
        <w:t>C</w:t>
      </w:r>
      <w:r w:rsidRPr="00342A61">
        <w:rPr>
          <w:rFonts w:asciiTheme="majorBidi" w:eastAsia="Verdana" w:hAnsiTheme="majorBidi" w:cstheme="majorBidi"/>
          <w:b/>
        </w:rPr>
        <w:t xml:space="preserve">TION DES </w:t>
      </w:r>
      <w:r w:rsidRPr="00342A61">
        <w:rPr>
          <w:rFonts w:asciiTheme="majorBidi" w:eastAsia="Verdana" w:hAnsiTheme="majorBidi" w:cstheme="majorBidi"/>
          <w:b/>
          <w:spacing w:val="-2"/>
        </w:rPr>
        <w:t>E</w:t>
      </w:r>
      <w:r w:rsidRPr="00342A61">
        <w:rPr>
          <w:rFonts w:asciiTheme="majorBidi" w:eastAsia="Verdana" w:hAnsiTheme="majorBidi" w:cstheme="majorBidi"/>
          <w:b/>
          <w:spacing w:val="1"/>
        </w:rPr>
        <w:t>X</w:t>
      </w:r>
      <w:r w:rsidRPr="00342A61">
        <w:rPr>
          <w:rFonts w:asciiTheme="majorBidi" w:eastAsia="Verdana" w:hAnsiTheme="majorBidi" w:cstheme="majorBidi"/>
          <w:b/>
        </w:rPr>
        <w:t>OTOX</w:t>
      </w:r>
      <w:r w:rsidRPr="00342A61">
        <w:rPr>
          <w:rFonts w:asciiTheme="majorBidi" w:eastAsia="Verdana" w:hAnsiTheme="majorBidi" w:cstheme="majorBidi"/>
          <w:b/>
          <w:spacing w:val="-2"/>
        </w:rPr>
        <w:t>I</w:t>
      </w:r>
      <w:r w:rsidRPr="00342A61">
        <w:rPr>
          <w:rFonts w:asciiTheme="majorBidi" w:eastAsia="Verdana" w:hAnsiTheme="majorBidi" w:cstheme="majorBidi"/>
          <w:b/>
        </w:rPr>
        <w:t>NES</w:t>
      </w:r>
    </w:p>
    <w:p w:rsidR="00725559" w:rsidRDefault="00ED4670" w:rsidP="00725559">
      <w:pPr>
        <w:spacing w:before="8" w:after="120" w:line="360" w:lineRule="auto"/>
        <w:ind w:right="92"/>
        <w:jc w:val="both"/>
        <w:rPr>
          <w:rFonts w:asciiTheme="majorBidi" w:eastAsia="Verdana" w:hAnsiTheme="majorBidi" w:cstheme="majorBidi"/>
        </w:rPr>
      </w:pPr>
      <w:r w:rsidRPr="00725559">
        <w:rPr>
          <w:rFonts w:asciiTheme="majorBidi" w:eastAsia="Verdana" w:hAnsiTheme="majorBidi" w:cstheme="majorBidi"/>
        </w:rPr>
        <w:t>L</w:t>
      </w:r>
      <w:r w:rsidRPr="00725559">
        <w:rPr>
          <w:rFonts w:asciiTheme="majorBidi" w:eastAsia="Verdana" w:hAnsiTheme="majorBidi" w:cstheme="majorBidi"/>
          <w:spacing w:val="1"/>
        </w:rPr>
        <w:t>e</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e</w:t>
      </w:r>
      <w:r w:rsidRPr="00725559">
        <w:rPr>
          <w:rFonts w:asciiTheme="majorBidi" w:eastAsia="Verdana" w:hAnsiTheme="majorBidi" w:cstheme="majorBidi"/>
          <w:spacing w:val="-2"/>
        </w:rPr>
        <w:t>x</w:t>
      </w:r>
      <w:r w:rsidRPr="00725559">
        <w:rPr>
          <w:rFonts w:asciiTheme="majorBidi" w:eastAsia="Verdana" w:hAnsiTheme="majorBidi" w:cstheme="majorBidi"/>
        </w:rPr>
        <w:t>o</w:t>
      </w:r>
      <w:r w:rsidRPr="00725559">
        <w:rPr>
          <w:rFonts w:asciiTheme="majorBidi" w:eastAsia="Verdana" w:hAnsiTheme="majorBidi" w:cstheme="majorBidi"/>
          <w:spacing w:val="-1"/>
        </w:rPr>
        <w:t>t</w:t>
      </w:r>
      <w:r w:rsidRPr="00725559">
        <w:rPr>
          <w:rFonts w:asciiTheme="majorBidi" w:eastAsia="Verdana" w:hAnsiTheme="majorBidi" w:cstheme="majorBidi"/>
        </w:rPr>
        <w:t>oxi</w:t>
      </w:r>
      <w:r w:rsidRPr="00725559">
        <w:rPr>
          <w:rFonts w:asciiTheme="majorBidi" w:eastAsia="Verdana" w:hAnsiTheme="majorBidi" w:cstheme="majorBidi"/>
          <w:spacing w:val="1"/>
        </w:rPr>
        <w:t>ne</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p</w:t>
      </w:r>
      <w:r w:rsidRPr="00725559">
        <w:rPr>
          <w:rFonts w:asciiTheme="majorBidi" w:eastAsia="Verdana" w:hAnsiTheme="majorBidi" w:cstheme="majorBidi"/>
          <w:spacing w:val="1"/>
        </w:rPr>
        <w:t>e</w:t>
      </w:r>
      <w:r w:rsidRPr="00725559">
        <w:rPr>
          <w:rFonts w:asciiTheme="majorBidi" w:eastAsia="Verdana" w:hAnsiTheme="majorBidi" w:cstheme="majorBidi"/>
          <w:spacing w:val="-1"/>
        </w:rPr>
        <w:t>u</w:t>
      </w:r>
      <w:r w:rsidRPr="00725559">
        <w:rPr>
          <w:rFonts w:asciiTheme="majorBidi" w:eastAsia="Verdana" w:hAnsiTheme="majorBidi" w:cstheme="majorBidi"/>
        </w:rPr>
        <w:t>v</w:t>
      </w:r>
      <w:r w:rsidRPr="00725559">
        <w:rPr>
          <w:rFonts w:asciiTheme="majorBidi" w:eastAsia="Verdana" w:hAnsiTheme="majorBidi" w:cstheme="majorBidi"/>
          <w:spacing w:val="1"/>
        </w:rPr>
        <w:t>en</w:t>
      </w:r>
      <w:r w:rsidRPr="00725559">
        <w:rPr>
          <w:rFonts w:asciiTheme="majorBidi" w:eastAsia="Verdana" w:hAnsiTheme="majorBidi" w:cstheme="majorBidi"/>
        </w:rPr>
        <w:t xml:space="preserve">t </w:t>
      </w:r>
      <w:r w:rsidRPr="00725559">
        <w:rPr>
          <w:rFonts w:asciiTheme="majorBidi" w:eastAsia="Verdana" w:hAnsiTheme="majorBidi" w:cstheme="majorBidi"/>
          <w:spacing w:val="-1"/>
        </w:rPr>
        <w:t>êt</w:t>
      </w:r>
      <w:r w:rsidRPr="00725559">
        <w:rPr>
          <w:rFonts w:asciiTheme="majorBidi" w:eastAsia="Verdana" w:hAnsiTheme="majorBidi" w:cstheme="majorBidi"/>
        </w:rPr>
        <w:t xml:space="preserve">re </w:t>
      </w:r>
      <w:r w:rsidRPr="00725559">
        <w:rPr>
          <w:rFonts w:asciiTheme="majorBidi" w:eastAsia="Verdana" w:hAnsiTheme="majorBidi" w:cstheme="majorBidi"/>
          <w:spacing w:val="-1"/>
        </w:rPr>
        <w:t>c</w:t>
      </w:r>
      <w:r w:rsidRPr="00725559">
        <w:rPr>
          <w:rFonts w:asciiTheme="majorBidi" w:eastAsia="Verdana" w:hAnsiTheme="majorBidi" w:cstheme="majorBidi"/>
        </w:rPr>
        <w:t>la</w:t>
      </w:r>
      <w:r w:rsidRPr="00725559">
        <w:rPr>
          <w:rFonts w:asciiTheme="majorBidi" w:eastAsia="Verdana" w:hAnsiTheme="majorBidi" w:cstheme="majorBidi"/>
          <w:spacing w:val="-1"/>
        </w:rPr>
        <w:t>ss</w:t>
      </w:r>
      <w:r w:rsidRPr="00725559">
        <w:rPr>
          <w:rFonts w:asciiTheme="majorBidi" w:eastAsia="Verdana" w:hAnsiTheme="majorBidi" w:cstheme="majorBidi"/>
          <w:spacing w:val="1"/>
        </w:rPr>
        <w:t>ée</w:t>
      </w:r>
      <w:r w:rsidRPr="00725559">
        <w:rPr>
          <w:rFonts w:asciiTheme="majorBidi" w:eastAsia="Verdana" w:hAnsiTheme="majorBidi" w:cstheme="majorBidi"/>
        </w:rPr>
        <w:t>s</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e</w:t>
      </w:r>
      <w:r w:rsidRPr="00725559">
        <w:rPr>
          <w:rFonts w:asciiTheme="majorBidi" w:eastAsia="Verdana" w:hAnsiTheme="majorBidi" w:cstheme="majorBidi"/>
        </w:rPr>
        <w:t xml:space="preserve">n </w:t>
      </w:r>
      <w:r w:rsidRPr="00725559">
        <w:rPr>
          <w:rFonts w:asciiTheme="majorBidi" w:eastAsia="Verdana" w:hAnsiTheme="majorBidi" w:cstheme="majorBidi"/>
          <w:spacing w:val="1"/>
        </w:rPr>
        <w:t>f</w:t>
      </w:r>
      <w:r w:rsidRPr="00725559">
        <w:rPr>
          <w:rFonts w:asciiTheme="majorBidi" w:eastAsia="Verdana" w:hAnsiTheme="majorBidi" w:cstheme="majorBidi"/>
          <w:spacing w:val="-2"/>
        </w:rPr>
        <w:t>o</w:t>
      </w:r>
      <w:r w:rsidRPr="00725559">
        <w:rPr>
          <w:rFonts w:asciiTheme="majorBidi" w:eastAsia="Verdana" w:hAnsiTheme="majorBidi" w:cstheme="majorBidi"/>
          <w:spacing w:val="1"/>
        </w:rPr>
        <w:t>n</w:t>
      </w:r>
      <w:r w:rsidRPr="00725559">
        <w:rPr>
          <w:rFonts w:asciiTheme="majorBidi" w:eastAsia="Verdana" w:hAnsiTheme="majorBidi" w:cstheme="majorBidi"/>
          <w:spacing w:val="-1"/>
        </w:rPr>
        <w:t>ct</w:t>
      </w:r>
      <w:r w:rsidRPr="00725559">
        <w:rPr>
          <w:rFonts w:asciiTheme="majorBidi" w:eastAsia="Verdana" w:hAnsiTheme="majorBidi" w:cstheme="majorBidi"/>
        </w:rPr>
        <w:t>ion</w:t>
      </w:r>
      <w:r w:rsidRPr="00725559">
        <w:rPr>
          <w:rFonts w:asciiTheme="majorBidi" w:eastAsia="Verdana" w:hAnsiTheme="majorBidi" w:cstheme="majorBidi"/>
          <w:spacing w:val="1"/>
        </w:rPr>
        <w:t xml:space="preserve"> d</w:t>
      </w:r>
      <w:r w:rsidRPr="00725559">
        <w:rPr>
          <w:rFonts w:asciiTheme="majorBidi" w:eastAsia="Verdana" w:hAnsiTheme="majorBidi" w:cstheme="majorBidi"/>
        </w:rPr>
        <w:t xml:space="preserve">e </w:t>
      </w:r>
      <w:r w:rsidRPr="00725559">
        <w:rPr>
          <w:rFonts w:asciiTheme="majorBidi" w:eastAsia="Verdana" w:hAnsiTheme="majorBidi" w:cstheme="majorBidi"/>
          <w:spacing w:val="1"/>
        </w:rPr>
        <w:t>d</w:t>
      </w:r>
      <w:r w:rsidRPr="00725559">
        <w:rPr>
          <w:rFonts w:asciiTheme="majorBidi" w:eastAsia="Verdana" w:hAnsiTheme="majorBidi" w:cstheme="majorBidi"/>
          <w:spacing w:val="-2"/>
        </w:rPr>
        <w:t>i</w:t>
      </w:r>
      <w:r w:rsidRPr="00725559">
        <w:rPr>
          <w:rFonts w:asciiTheme="majorBidi" w:eastAsia="Verdana" w:hAnsiTheme="majorBidi" w:cstheme="majorBidi"/>
          <w:spacing w:val="1"/>
        </w:rPr>
        <w:t>f</w:t>
      </w:r>
      <w:r w:rsidRPr="00725559">
        <w:rPr>
          <w:rFonts w:asciiTheme="majorBidi" w:eastAsia="Verdana" w:hAnsiTheme="majorBidi" w:cstheme="majorBidi"/>
          <w:spacing w:val="-1"/>
        </w:rPr>
        <w:t>f</w:t>
      </w:r>
      <w:r w:rsidRPr="00725559">
        <w:rPr>
          <w:rFonts w:asciiTheme="majorBidi" w:eastAsia="Verdana" w:hAnsiTheme="majorBidi" w:cstheme="majorBidi"/>
          <w:spacing w:val="1"/>
        </w:rPr>
        <w:t>é</w:t>
      </w:r>
      <w:r w:rsidRPr="00725559">
        <w:rPr>
          <w:rFonts w:asciiTheme="majorBidi" w:eastAsia="Verdana" w:hAnsiTheme="majorBidi" w:cstheme="majorBidi"/>
        </w:rPr>
        <w:t>r</w:t>
      </w:r>
      <w:r w:rsidRPr="00725559">
        <w:rPr>
          <w:rFonts w:asciiTheme="majorBidi" w:eastAsia="Verdana" w:hAnsiTheme="majorBidi" w:cstheme="majorBidi"/>
          <w:spacing w:val="-1"/>
        </w:rPr>
        <w:t>e</w:t>
      </w:r>
      <w:r w:rsidRPr="00725559">
        <w:rPr>
          <w:rFonts w:asciiTheme="majorBidi" w:eastAsia="Verdana" w:hAnsiTheme="majorBidi" w:cstheme="majorBidi"/>
          <w:spacing w:val="1"/>
        </w:rPr>
        <w:t>n</w:t>
      </w:r>
      <w:r w:rsidRPr="00725559">
        <w:rPr>
          <w:rFonts w:asciiTheme="majorBidi" w:eastAsia="Verdana" w:hAnsiTheme="majorBidi" w:cstheme="majorBidi"/>
          <w:spacing w:val="-1"/>
        </w:rPr>
        <w:t>t</w:t>
      </w:r>
      <w:r w:rsidRPr="00725559">
        <w:rPr>
          <w:rFonts w:asciiTheme="majorBidi" w:eastAsia="Verdana" w:hAnsiTheme="majorBidi" w:cstheme="majorBidi"/>
        </w:rPr>
        <w:t>s</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c</w:t>
      </w:r>
      <w:r w:rsidRPr="00725559">
        <w:rPr>
          <w:rFonts w:asciiTheme="majorBidi" w:eastAsia="Verdana" w:hAnsiTheme="majorBidi" w:cstheme="majorBidi"/>
        </w:rPr>
        <w:t>ri</w:t>
      </w:r>
      <w:r w:rsidRPr="00725559">
        <w:rPr>
          <w:rFonts w:asciiTheme="majorBidi" w:eastAsia="Verdana" w:hAnsiTheme="majorBidi" w:cstheme="majorBidi"/>
          <w:spacing w:val="-1"/>
        </w:rPr>
        <w:t>t</w:t>
      </w:r>
      <w:r w:rsidRPr="00725559">
        <w:rPr>
          <w:rFonts w:asciiTheme="majorBidi" w:eastAsia="Verdana" w:hAnsiTheme="majorBidi" w:cstheme="majorBidi"/>
          <w:spacing w:val="1"/>
        </w:rPr>
        <w:t>è</w:t>
      </w:r>
      <w:r w:rsidRPr="00725559">
        <w:rPr>
          <w:rFonts w:asciiTheme="majorBidi" w:eastAsia="Verdana" w:hAnsiTheme="majorBidi" w:cstheme="majorBidi"/>
          <w:spacing w:val="-2"/>
        </w:rPr>
        <w:t>r</w:t>
      </w:r>
      <w:r w:rsidRPr="00725559">
        <w:rPr>
          <w:rFonts w:asciiTheme="majorBidi" w:eastAsia="Verdana" w:hAnsiTheme="majorBidi" w:cstheme="majorBidi"/>
          <w:spacing w:val="1"/>
        </w:rPr>
        <w:t>e</w:t>
      </w:r>
      <w:r w:rsidRPr="00725559">
        <w:rPr>
          <w:rFonts w:asciiTheme="majorBidi" w:eastAsia="Verdana" w:hAnsiTheme="majorBidi" w:cstheme="majorBidi"/>
        </w:rPr>
        <w:t>s :</w:t>
      </w:r>
    </w:p>
    <w:p w:rsidR="00ED4670" w:rsidRPr="00725559" w:rsidRDefault="00ED4670" w:rsidP="00725559">
      <w:pPr>
        <w:spacing w:before="8" w:after="120" w:line="360" w:lineRule="auto"/>
        <w:ind w:right="92"/>
        <w:jc w:val="both"/>
        <w:rPr>
          <w:rFonts w:asciiTheme="majorBidi" w:eastAsia="Verdana" w:hAnsiTheme="majorBidi" w:cstheme="majorBidi"/>
        </w:rPr>
      </w:pPr>
      <w:r w:rsidRPr="00725559">
        <w:rPr>
          <w:rFonts w:asciiTheme="majorBidi" w:eastAsia="Verdana" w:hAnsiTheme="majorBidi" w:cstheme="majorBidi"/>
        </w:rPr>
        <w:t xml:space="preserve"> </w:t>
      </w:r>
      <w:r w:rsidR="00725559">
        <w:rPr>
          <w:rFonts w:asciiTheme="majorBidi" w:eastAsia="Verdana" w:hAnsiTheme="majorBidi" w:cstheme="majorBidi"/>
        </w:rPr>
        <w:t>-</w:t>
      </w:r>
      <w:r w:rsidRPr="00725559">
        <w:rPr>
          <w:rFonts w:asciiTheme="majorBidi" w:eastAsia="Verdana" w:hAnsiTheme="majorBidi" w:cstheme="majorBidi"/>
        </w:rPr>
        <w:t>S</w:t>
      </w:r>
      <w:r w:rsidRPr="00725559">
        <w:rPr>
          <w:rFonts w:asciiTheme="majorBidi" w:eastAsia="Verdana" w:hAnsiTheme="majorBidi" w:cstheme="majorBidi"/>
          <w:spacing w:val="1"/>
        </w:rPr>
        <w:t>e</w:t>
      </w:r>
      <w:r w:rsidRPr="00725559">
        <w:rPr>
          <w:rFonts w:asciiTheme="majorBidi" w:eastAsia="Verdana" w:hAnsiTheme="majorBidi" w:cstheme="majorBidi"/>
        </w:rPr>
        <w:t>l</w:t>
      </w:r>
      <w:r w:rsidRPr="00725559">
        <w:rPr>
          <w:rFonts w:asciiTheme="majorBidi" w:eastAsia="Verdana" w:hAnsiTheme="majorBidi" w:cstheme="majorBidi"/>
          <w:spacing w:val="-2"/>
        </w:rPr>
        <w:t>o</w:t>
      </w:r>
      <w:r w:rsidRPr="00725559">
        <w:rPr>
          <w:rFonts w:asciiTheme="majorBidi" w:eastAsia="Verdana" w:hAnsiTheme="majorBidi" w:cstheme="majorBidi"/>
        </w:rPr>
        <w:t>n</w:t>
      </w:r>
      <w:r w:rsidRPr="00725559">
        <w:rPr>
          <w:rFonts w:asciiTheme="majorBidi" w:eastAsia="Verdana" w:hAnsiTheme="majorBidi" w:cstheme="majorBidi"/>
          <w:spacing w:val="2"/>
        </w:rPr>
        <w:t xml:space="preserve"> </w:t>
      </w:r>
      <w:r w:rsidRPr="00725559">
        <w:rPr>
          <w:rFonts w:asciiTheme="majorBidi" w:eastAsia="Verdana" w:hAnsiTheme="majorBidi" w:cstheme="majorBidi"/>
        </w:rPr>
        <w:t xml:space="preserve">le </w:t>
      </w:r>
      <w:r w:rsidR="00725559">
        <w:rPr>
          <w:rFonts w:asciiTheme="majorBidi" w:eastAsia="Verdana" w:hAnsiTheme="majorBidi" w:cstheme="majorBidi"/>
        </w:rPr>
        <w:t>t</w:t>
      </w:r>
      <w:r w:rsidRPr="00725559">
        <w:rPr>
          <w:rFonts w:asciiTheme="majorBidi" w:eastAsia="Verdana" w:hAnsiTheme="majorBidi" w:cstheme="majorBidi"/>
        </w:rPr>
        <w:t>i</w:t>
      </w:r>
      <w:r w:rsidRPr="00725559">
        <w:rPr>
          <w:rFonts w:asciiTheme="majorBidi" w:eastAsia="Verdana" w:hAnsiTheme="majorBidi" w:cstheme="majorBidi"/>
          <w:spacing w:val="-1"/>
        </w:rPr>
        <w:t>ss</w:t>
      </w:r>
      <w:r w:rsidRPr="00725559">
        <w:rPr>
          <w:rFonts w:asciiTheme="majorBidi" w:eastAsia="Verdana" w:hAnsiTheme="majorBidi" w:cstheme="majorBidi"/>
        </w:rPr>
        <w:t>u</w:t>
      </w:r>
      <w:r w:rsidRPr="00725559">
        <w:rPr>
          <w:rFonts w:asciiTheme="majorBidi" w:eastAsia="Verdana" w:hAnsiTheme="majorBidi" w:cstheme="majorBidi"/>
          <w:spacing w:val="4"/>
        </w:rPr>
        <w:t xml:space="preserve"> </w:t>
      </w:r>
      <w:r w:rsidRPr="00725559">
        <w:rPr>
          <w:rFonts w:asciiTheme="majorBidi" w:eastAsia="Verdana" w:hAnsiTheme="majorBidi" w:cstheme="majorBidi"/>
          <w:spacing w:val="-2"/>
        </w:rPr>
        <w:t>o</w:t>
      </w:r>
      <w:r w:rsidRPr="00725559">
        <w:rPr>
          <w:rFonts w:asciiTheme="majorBidi" w:eastAsia="Verdana" w:hAnsiTheme="majorBidi" w:cstheme="majorBidi"/>
        </w:rPr>
        <w:t>u</w:t>
      </w:r>
      <w:r w:rsidRPr="00725559">
        <w:rPr>
          <w:rFonts w:asciiTheme="majorBidi" w:eastAsia="Verdana" w:hAnsiTheme="majorBidi" w:cstheme="majorBidi"/>
          <w:spacing w:val="2"/>
        </w:rPr>
        <w:t xml:space="preserve"> </w:t>
      </w:r>
      <w:r w:rsidRPr="00725559">
        <w:rPr>
          <w:rFonts w:asciiTheme="majorBidi" w:eastAsia="Verdana" w:hAnsiTheme="majorBidi" w:cstheme="majorBidi"/>
        </w:rPr>
        <w:t xml:space="preserve">la </w:t>
      </w:r>
      <w:r w:rsidRPr="00725559">
        <w:rPr>
          <w:rFonts w:asciiTheme="majorBidi" w:eastAsia="Verdana" w:hAnsiTheme="majorBidi" w:cstheme="majorBidi"/>
          <w:spacing w:val="-1"/>
        </w:rPr>
        <w:t>c</w:t>
      </w:r>
      <w:r w:rsidRPr="00725559">
        <w:rPr>
          <w:rFonts w:asciiTheme="majorBidi" w:eastAsia="Verdana" w:hAnsiTheme="majorBidi" w:cstheme="majorBidi"/>
          <w:spacing w:val="1"/>
        </w:rPr>
        <w:t>e</w:t>
      </w:r>
      <w:r w:rsidRPr="00725559">
        <w:rPr>
          <w:rFonts w:asciiTheme="majorBidi" w:eastAsia="Verdana" w:hAnsiTheme="majorBidi" w:cstheme="majorBidi"/>
        </w:rPr>
        <w:t>ll</w:t>
      </w:r>
      <w:r w:rsidRPr="00725559">
        <w:rPr>
          <w:rFonts w:asciiTheme="majorBidi" w:eastAsia="Verdana" w:hAnsiTheme="majorBidi" w:cstheme="majorBidi"/>
          <w:spacing w:val="1"/>
        </w:rPr>
        <w:t>u</w:t>
      </w:r>
      <w:r w:rsidRPr="00725559">
        <w:rPr>
          <w:rFonts w:asciiTheme="majorBidi" w:eastAsia="Verdana" w:hAnsiTheme="majorBidi" w:cstheme="majorBidi"/>
          <w:spacing w:val="-2"/>
        </w:rPr>
        <w:t>l</w:t>
      </w:r>
      <w:r w:rsidRPr="00725559">
        <w:rPr>
          <w:rFonts w:asciiTheme="majorBidi" w:eastAsia="Verdana" w:hAnsiTheme="majorBidi" w:cstheme="majorBidi"/>
        </w:rPr>
        <w:t>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q</w:t>
      </w:r>
      <w:r w:rsidRPr="00725559">
        <w:rPr>
          <w:rFonts w:asciiTheme="majorBidi" w:eastAsia="Verdana" w:hAnsiTheme="majorBidi" w:cstheme="majorBidi"/>
          <w:spacing w:val="1"/>
        </w:rPr>
        <w:t>u</w:t>
      </w:r>
      <w:r w:rsidRPr="00725559">
        <w:rPr>
          <w:rFonts w:asciiTheme="majorBidi" w:eastAsia="Verdana" w:hAnsiTheme="majorBidi" w:cstheme="majorBidi"/>
          <w:spacing w:val="-1"/>
        </w:rPr>
        <w:t>'</w:t>
      </w:r>
      <w:r w:rsidRPr="00725559">
        <w:rPr>
          <w:rFonts w:asciiTheme="majorBidi" w:eastAsia="Verdana" w:hAnsiTheme="majorBidi" w:cstheme="majorBidi"/>
          <w:spacing w:val="1"/>
        </w:rPr>
        <w:t>e</w:t>
      </w:r>
      <w:r w:rsidRPr="00725559">
        <w:rPr>
          <w:rFonts w:asciiTheme="majorBidi" w:eastAsia="Verdana" w:hAnsiTheme="majorBidi" w:cstheme="majorBidi"/>
        </w:rPr>
        <w:t>ll</w:t>
      </w:r>
      <w:r w:rsidRPr="00725559">
        <w:rPr>
          <w:rFonts w:asciiTheme="majorBidi" w:eastAsia="Verdana" w:hAnsiTheme="majorBidi" w:cstheme="majorBidi"/>
          <w:spacing w:val="1"/>
        </w:rPr>
        <w:t>e</w:t>
      </w:r>
      <w:r w:rsidR="00725559">
        <w:rPr>
          <w:rFonts w:asciiTheme="majorBidi" w:eastAsia="Verdana" w:hAnsiTheme="majorBidi" w:cstheme="majorBidi"/>
        </w:rPr>
        <w:t xml:space="preserve">s </w:t>
      </w:r>
      <w:r w:rsidR="00725559" w:rsidRPr="00725559">
        <w:rPr>
          <w:rFonts w:asciiTheme="majorBidi" w:eastAsia="Verdana" w:hAnsiTheme="majorBidi" w:cstheme="majorBidi"/>
        </w:rPr>
        <w:t>al</w:t>
      </w:r>
      <w:r w:rsidR="00725559" w:rsidRPr="00725559">
        <w:rPr>
          <w:rFonts w:asciiTheme="majorBidi" w:eastAsia="Verdana" w:hAnsiTheme="majorBidi" w:cstheme="majorBidi"/>
          <w:spacing w:val="-1"/>
        </w:rPr>
        <w:t>t</w:t>
      </w:r>
      <w:r w:rsidR="00725559" w:rsidRPr="00725559">
        <w:rPr>
          <w:rFonts w:asciiTheme="majorBidi" w:eastAsia="Verdana" w:hAnsiTheme="majorBidi" w:cstheme="majorBidi"/>
          <w:spacing w:val="1"/>
        </w:rPr>
        <w:t>è</w:t>
      </w:r>
      <w:r w:rsidR="00725559" w:rsidRPr="00725559">
        <w:rPr>
          <w:rFonts w:asciiTheme="majorBidi" w:eastAsia="Verdana" w:hAnsiTheme="majorBidi" w:cstheme="majorBidi"/>
          <w:spacing w:val="-2"/>
        </w:rPr>
        <w:t>r</w:t>
      </w:r>
      <w:r w:rsidR="00725559" w:rsidRPr="00725559">
        <w:rPr>
          <w:rFonts w:asciiTheme="majorBidi" w:eastAsia="Verdana" w:hAnsiTheme="majorBidi" w:cstheme="majorBidi"/>
          <w:spacing w:val="1"/>
        </w:rPr>
        <w:t>en</w:t>
      </w:r>
      <w:r w:rsidR="00725559" w:rsidRPr="00725559">
        <w:rPr>
          <w:rFonts w:asciiTheme="majorBidi" w:eastAsia="Verdana" w:hAnsiTheme="majorBidi" w:cstheme="majorBidi"/>
          <w:spacing w:val="-1"/>
        </w:rPr>
        <w:t>t</w:t>
      </w:r>
      <w:r w:rsidR="00725559" w:rsidRPr="00725559">
        <w:rPr>
          <w:rFonts w:asciiTheme="majorBidi" w:eastAsia="Verdana" w:hAnsiTheme="majorBidi" w:cstheme="majorBidi"/>
        </w:rPr>
        <w:t> :</w:t>
      </w:r>
    </w:p>
    <w:p w:rsidR="00725559" w:rsidRPr="00725559" w:rsidRDefault="00ED4670" w:rsidP="00725559">
      <w:pPr>
        <w:tabs>
          <w:tab w:val="left" w:pos="8080"/>
          <w:tab w:val="left" w:pos="8647"/>
        </w:tabs>
        <w:spacing w:after="120" w:line="360" w:lineRule="auto"/>
        <w:ind w:left="1134"/>
        <w:rPr>
          <w:rFonts w:asciiTheme="majorBidi" w:eastAsia="Verdana" w:hAnsiTheme="majorBidi" w:cstheme="majorBidi"/>
          <w:position w:val="-1"/>
        </w:rPr>
      </w:pPr>
      <w:r w:rsidRPr="00725559">
        <w:rPr>
          <w:rFonts w:asciiTheme="majorBidi" w:eastAsia="Verdana" w:hAnsiTheme="majorBidi" w:cstheme="majorBidi"/>
          <w:position w:val="-1"/>
        </w:rPr>
        <w:t>-l</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s</w:t>
      </w:r>
      <w:r w:rsidRPr="00725559">
        <w:rPr>
          <w:rFonts w:asciiTheme="majorBidi" w:eastAsia="Verdana" w:hAnsiTheme="majorBidi" w:cstheme="majorBidi"/>
          <w:spacing w:val="26"/>
          <w:position w:val="-1"/>
        </w:rPr>
        <w:t xml:space="preserve"> </w:t>
      </w:r>
      <w:r w:rsidRPr="00725559">
        <w:rPr>
          <w:rFonts w:asciiTheme="majorBidi" w:eastAsia="Verdana" w:hAnsiTheme="majorBidi" w:cstheme="majorBidi"/>
          <w:spacing w:val="1"/>
          <w:position w:val="-1"/>
        </w:rPr>
        <w:t>n</w:t>
      </w:r>
      <w:r w:rsidRPr="00725559">
        <w:rPr>
          <w:rFonts w:asciiTheme="majorBidi" w:eastAsia="Verdana" w:hAnsiTheme="majorBidi" w:cstheme="majorBidi"/>
          <w:spacing w:val="-1"/>
          <w:position w:val="-1"/>
        </w:rPr>
        <w:t>e</w:t>
      </w:r>
      <w:r w:rsidRPr="00725559">
        <w:rPr>
          <w:rFonts w:asciiTheme="majorBidi" w:eastAsia="Verdana" w:hAnsiTheme="majorBidi" w:cstheme="majorBidi"/>
          <w:spacing w:val="1"/>
          <w:position w:val="-1"/>
        </w:rPr>
        <w:t>u</w:t>
      </w:r>
      <w:r w:rsidRPr="00725559">
        <w:rPr>
          <w:rFonts w:asciiTheme="majorBidi" w:eastAsia="Verdana" w:hAnsiTheme="majorBidi" w:cstheme="majorBidi"/>
          <w:position w:val="-1"/>
        </w:rPr>
        <w:t>ro</w:t>
      </w:r>
      <w:r w:rsidRPr="00725559">
        <w:rPr>
          <w:rFonts w:asciiTheme="majorBidi" w:eastAsia="Verdana" w:hAnsiTheme="majorBidi" w:cstheme="majorBidi"/>
          <w:spacing w:val="-1"/>
          <w:position w:val="-1"/>
        </w:rPr>
        <w:t>t</w:t>
      </w:r>
      <w:r w:rsidRPr="00725559">
        <w:rPr>
          <w:rFonts w:asciiTheme="majorBidi" w:eastAsia="Verdana" w:hAnsiTheme="majorBidi" w:cstheme="majorBidi"/>
          <w:position w:val="-1"/>
        </w:rPr>
        <w:t>oxi</w:t>
      </w:r>
      <w:r w:rsidRPr="00725559">
        <w:rPr>
          <w:rFonts w:asciiTheme="majorBidi" w:eastAsia="Verdana" w:hAnsiTheme="majorBidi" w:cstheme="majorBidi"/>
          <w:spacing w:val="-1"/>
          <w:position w:val="-1"/>
        </w:rPr>
        <w:t>n</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s</w:t>
      </w:r>
      <w:r w:rsidRPr="00725559">
        <w:rPr>
          <w:rFonts w:asciiTheme="majorBidi" w:eastAsia="Verdana" w:hAnsiTheme="majorBidi" w:cstheme="majorBidi"/>
          <w:spacing w:val="28"/>
          <w:position w:val="-1"/>
        </w:rPr>
        <w:t xml:space="preserve"> </w:t>
      </w:r>
      <w:r w:rsidRPr="00725559">
        <w:rPr>
          <w:rFonts w:asciiTheme="majorBidi" w:eastAsia="Verdana" w:hAnsiTheme="majorBidi" w:cstheme="majorBidi"/>
          <w:position w:val="-1"/>
        </w:rPr>
        <w:t>(</w:t>
      </w:r>
      <w:r w:rsidRPr="00725559">
        <w:rPr>
          <w:rFonts w:asciiTheme="majorBidi" w:eastAsia="Verdana" w:hAnsiTheme="majorBidi" w:cstheme="majorBidi"/>
          <w:spacing w:val="-1"/>
          <w:position w:val="-1"/>
        </w:rPr>
        <w:t>t</w:t>
      </w:r>
      <w:r w:rsidRPr="00725559">
        <w:rPr>
          <w:rFonts w:asciiTheme="majorBidi" w:eastAsia="Verdana" w:hAnsiTheme="majorBidi" w:cstheme="majorBidi"/>
          <w:position w:val="-1"/>
        </w:rPr>
        <w:t>oxi</w:t>
      </w:r>
      <w:r w:rsidRPr="00725559">
        <w:rPr>
          <w:rFonts w:asciiTheme="majorBidi" w:eastAsia="Verdana" w:hAnsiTheme="majorBidi" w:cstheme="majorBidi"/>
          <w:spacing w:val="-1"/>
          <w:position w:val="-1"/>
        </w:rPr>
        <w:t>n</w:t>
      </w:r>
      <w:r w:rsidRPr="00725559">
        <w:rPr>
          <w:rFonts w:asciiTheme="majorBidi" w:eastAsia="Verdana" w:hAnsiTheme="majorBidi" w:cstheme="majorBidi"/>
          <w:position w:val="-1"/>
        </w:rPr>
        <w:t>e</w:t>
      </w:r>
      <w:r w:rsidRPr="00725559">
        <w:rPr>
          <w:rFonts w:asciiTheme="majorBidi" w:eastAsia="Verdana" w:hAnsiTheme="majorBidi" w:cstheme="majorBidi"/>
          <w:spacing w:val="28"/>
          <w:position w:val="-1"/>
        </w:rPr>
        <w:t xml:space="preserve"> </w:t>
      </w:r>
      <w:r w:rsidRPr="00725559">
        <w:rPr>
          <w:rFonts w:asciiTheme="majorBidi" w:eastAsia="Verdana" w:hAnsiTheme="majorBidi" w:cstheme="majorBidi"/>
          <w:spacing w:val="1"/>
          <w:position w:val="-1"/>
        </w:rPr>
        <w:t>b</w:t>
      </w:r>
      <w:r w:rsidRPr="00725559">
        <w:rPr>
          <w:rFonts w:asciiTheme="majorBidi" w:eastAsia="Verdana" w:hAnsiTheme="majorBidi" w:cstheme="majorBidi"/>
          <w:position w:val="-1"/>
        </w:rPr>
        <w:t>o</w:t>
      </w:r>
      <w:r w:rsidRPr="00725559">
        <w:rPr>
          <w:rFonts w:asciiTheme="majorBidi" w:eastAsia="Verdana" w:hAnsiTheme="majorBidi" w:cstheme="majorBidi"/>
          <w:spacing w:val="-3"/>
          <w:position w:val="-1"/>
        </w:rPr>
        <w:t>t</w:t>
      </w:r>
      <w:r w:rsidRPr="00725559">
        <w:rPr>
          <w:rFonts w:asciiTheme="majorBidi" w:eastAsia="Verdana" w:hAnsiTheme="majorBidi" w:cstheme="majorBidi"/>
          <w:spacing w:val="1"/>
          <w:position w:val="-1"/>
        </w:rPr>
        <w:t>u</w:t>
      </w:r>
      <w:r w:rsidRPr="00725559">
        <w:rPr>
          <w:rFonts w:asciiTheme="majorBidi" w:eastAsia="Verdana" w:hAnsiTheme="majorBidi" w:cstheme="majorBidi"/>
          <w:position w:val="-1"/>
        </w:rPr>
        <w:t>li</w:t>
      </w:r>
      <w:r w:rsidRPr="00725559">
        <w:rPr>
          <w:rFonts w:asciiTheme="majorBidi" w:eastAsia="Verdana" w:hAnsiTheme="majorBidi" w:cstheme="majorBidi"/>
          <w:spacing w:val="1"/>
          <w:position w:val="-1"/>
        </w:rPr>
        <w:t>n</w:t>
      </w:r>
      <w:r w:rsidRPr="00725559">
        <w:rPr>
          <w:rFonts w:asciiTheme="majorBidi" w:eastAsia="Verdana" w:hAnsiTheme="majorBidi" w:cstheme="majorBidi"/>
          <w:position w:val="-1"/>
        </w:rPr>
        <w:t>i</w:t>
      </w:r>
      <w:r w:rsidRPr="00725559">
        <w:rPr>
          <w:rFonts w:asciiTheme="majorBidi" w:eastAsia="Verdana" w:hAnsiTheme="majorBidi" w:cstheme="majorBidi"/>
          <w:spacing w:val="1"/>
          <w:position w:val="-1"/>
        </w:rPr>
        <w:t>q</w:t>
      </w:r>
      <w:r w:rsidRPr="00725559">
        <w:rPr>
          <w:rFonts w:asciiTheme="majorBidi" w:eastAsia="Verdana" w:hAnsiTheme="majorBidi" w:cstheme="majorBidi"/>
          <w:spacing w:val="-1"/>
          <w:position w:val="-1"/>
        </w:rPr>
        <w:t>u</w:t>
      </w:r>
      <w:r w:rsidRPr="00725559">
        <w:rPr>
          <w:rFonts w:asciiTheme="majorBidi" w:eastAsia="Verdana" w:hAnsiTheme="majorBidi" w:cstheme="majorBidi"/>
          <w:position w:val="-1"/>
        </w:rPr>
        <w:t>e</w:t>
      </w:r>
      <w:r w:rsidRPr="00725559">
        <w:rPr>
          <w:rFonts w:asciiTheme="majorBidi" w:eastAsia="Verdana" w:hAnsiTheme="majorBidi" w:cstheme="majorBidi"/>
          <w:spacing w:val="28"/>
          <w:position w:val="-1"/>
        </w:rPr>
        <w:t xml:space="preserve"> </w:t>
      </w:r>
      <w:r w:rsidRPr="00725559">
        <w:rPr>
          <w:rFonts w:asciiTheme="majorBidi" w:eastAsia="Verdana" w:hAnsiTheme="majorBidi" w:cstheme="majorBidi"/>
          <w:position w:val="-1"/>
        </w:rPr>
        <w:t>ou</w:t>
      </w:r>
      <w:r w:rsidRPr="00725559">
        <w:rPr>
          <w:rFonts w:asciiTheme="majorBidi" w:eastAsia="Verdana" w:hAnsiTheme="majorBidi" w:cstheme="majorBidi"/>
          <w:spacing w:val="28"/>
          <w:position w:val="-1"/>
        </w:rPr>
        <w:t xml:space="preserve"> </w:t>
      </w:r>
      <w:r w:rsidRPr="00725559">
        <w:rPr>
          <w:rFonts w:asciiTheme="majorBidi" w:eastAsia="Verdana" w:hAnsiTheme="majorBidi" w:cstheme="majorBidi"/>
          <w:spacing w:val="-1"/>
          <w:position w:val="-1"/>
        </w:rPr>
        <w:t>t</w:t>
      </w:r>
      <w:r w:rsidRPr="00725559">
        <w:rPr>
          <w:rFonts w:asciiTheme="majorBidi" w:eastAsia="Verdana" w:hAnsiTheme="majorBidi" w:cstheme="majorBidi"/>
          <w:spacing w:val="1"/>
          <w:position w:val="-1"/>
        </w:rPr>
        <w:t>é</w:t>
      </w:r>
      <w:r w:rsidRPr="00725559">
        <w:rPr>
          <w:rFonts w:asciiTheme="majorBidi" w:eastAsia="Verdana" w:hAnsiTheme="majorBidi" w:cstheme="majorBidi"/>
          <w:spacing w:val="-1"/>
          <w:position w:val="-1"/>
        </w:rPr>
        <w:t>t</w:t>
      </w:r>
      <w:r w:rsidRPr="00725559">
        <w:rPr>
          <w:rFonts w:asciiTheme="majorBidi" w:eastAsia="Verdana" w:hAnsiTheme="majorBidi" w:cstheme="majorBidi"/>
          <w:position w:val="-1"/>
        </w:rPr>
        <w:t>a</w:t>
      </w:r>
      <w:r w:rsidRPr="00725559">
        <w:rPr>
          <w:rFonts w:asciiTheme="majorBidi" w:eastAsia="Verdana" w:hAnsiTheme="majorBidi" w:cstheme="majorBidi"/>
          <w:spacing w:val="1"/>
          <w:position w:val="-1"/>
        </w:rPr>
        <w:t>n</w:t>
      </w:r>
      <w:r w:rsidRPr="00725559">
        <w:rPr>
          <w:rFonts w:asciiTheme="majorBidi" w:eastAsia="Verdana" w:hAnsiTheme="majorBidi" w:cstheme="majorBidi"/>
          <w:spacing w:val="-2"/>
          <w:position w:val="-1"/>
        </w:rPr>
        <w:t>i</w:t>
      </w:r>
      <w:r w:rsidRPr="00725559">
        <w:rPr>
          <w:rFonts w:asciiTheme="majorBidi" w:eastAsia="Verdana" w:hAnsiTheme="majorBidi" w:cstheme="majorBidi"/>
          <w:spacing w:val="1"/>
          <w:position w:val="-1"/>
        </w:rPr>
        <w:t>q</w:t>
      </w:r>
      <w:r w:rsidRPr="00725559">
        <w:rPr>
          <w:rFonts w:asciiTheme="majorBidi" w:eastAsia="Verdana" w:hAnsiTheme="majorBidi" w:cstheme="majorBidi"/>
          <w:spacing w:val="-1"/>
          <w:position w:val="-1"/>
        </w:rPr>
        <w:t>u</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w:t>
      </w:r>
      <w:r w:rsidRPr="00725559">
        <w:rPr>
          <w:rFonts w:asciiTheme="majorBidi" w:eastAsia="Verdana" w:hAnsiTheme="majorBidi" w:cstheme="majorBidi"/>
          <w:spacing w:val="27"/>
          <w:position w:val="-1"/>
        </w:rPr>
        <w:t xml:space="preserve"> </w:t>
      </w:r>
      <w:r w:rsidRPr="00725559">
        <w:rPr>
          <w:rFonts w:asciiTheme="majorBidi" w:eastAsia="Verdana" w:hAnsiTheme="majorBidi" w:cstheme="majorBidi"/>
          <w:position w:val="-1"/>
        </w:rPr>
        <w:t>a</w:t>
      </w:r>
      <w:r w:rsidRPr="00725559">
        <w:rPr>
          <w:rFonts w:asciiTheme="majorBidi" w:eastAsia="Verdana" w:hAnsiTheme="majorBidi" w:cstheme="majorBidi"/>
          <w:spacing w:val="1"/>
          <w:position w:val="-1"/>
        </w:rPr>
        <w:t>g</w:t>
      </w:r>
      <w:r w:rsidRPr="00725559">
        <w:rPr>
          <w:rFonts w:asciiTheme="majorBidi" w:eastAsia="Verdana" w:hAnsiTheme="majorBidi" w:cstheme="majorBidi"/>
          <w:position w:val="-1"/>
        </w:rPr>
        <w:t>i</w:t>
      </w:r>
      <w:r w:rsidRPr="00725559">
        <w:rPr>
          <w:rFonts w:asciiTheme="majorBidi" w:eastAsia="Verdana" w:hAnsiTheme="majorBidi" w:cstheme="majorBidi"/>
          <w:spacing w:val="-1"/>
          <w:position w:val="-1"/>
        </w:rPr>
        <w:t>ss</w:t>
      </w:r>
      <w:r w:rsidRPr="00725559">
        <w:rPr>
          <w:rFonts w:asciiTheme="majorBidi" w:eastAsia="Verdana" w:hAnsiTheme="majorBidi" w:cstheme="majorBidi"/>
          <w:spacing w:val="1"/>
          <w:position w:val="-1"/>
        </w:rPr>
        <w:t>en</w:t>
      </w:r>
      <w:r w:rsidRPr="00725559">
        <w:rPr>
          <w:rFonts w:asciiTheme="majorBidi" w:eastAsia="Verdana" w:hAnsiTheme="majorBidi" w:cstheme="majorBidi"/>
          <w:position w:val="-1"/>
        </w:rPr>
        <w:t>t</w:t>
      </w:r>
      <w:r w:rsidRPr="00725559">
        <w:rPr>
          <w:rFonts w:asciiTheme="majorBidi" w:eastAsia="Verdana" w:hAnsiTheme="majorBidi" w:cstheme="majorBidi"/>
          <w:spacing w:val="26"/>
          <w:position w:val="-1"/>
        </w:rPr>
        <w:t xml:space="preserve"> </w:t>
      </w:r>
      <w:r w:rsidRPr="00725559">
        <w:rPr>
          <w:rFonts w:asciiTheme="majorBidi" w:eastAsia="Verdana" w:hAnsiTheme="majorBidi" w:cstheme="majorBidi"/>
          <w:spacing w:val="-1"/>
          <w:position w:val="-1"/>
        </w:rPr>
        <w:t>s</w:t>
      </w:r>
      <w:r w:rsidRPr="00725559">
        <w:rPr>
          <w:rFonts w:asciiTheme="majorBidi" w:eastAsia="Verdana" w:hAnsiTheme="majorBidi" w:cstheme="majorBidi"/>
          <w:spacing w:val="1"/>
          <w:position w:val="-1"/>
        </w:rPr>
        <w:t>u</w:t>
      </w:r>
      <w:r w:rsidRPr="00725559">
        <w:rPr>
          <w:rFonts w:asciiTheme="majorBidi" w:eastAsia="Verdana" w:hAnsiTheme="majorBidi" w:cstheme="majorBidi"/>
          <w:position w:val="-1"/>
        </w:rPr>
        <w:t>r</w:t>
      </w:r>
      <w:r w:rsidRPr="00725559">
        <w:rPr>
          <w:rFonts w:asciiTheme="majorBidi" w:eastAsia="Verdana" w:hAnsiTheme="majorBidi" w:cstheme="majorBidi"/>
          <w:spacing w:val="27"/>
          <w:position w:val="-1"/>
        </w:rPr>
        <w:t xml:space="preserve"> </w:t>
      </w:r>
      <w:r w:rsidRPr="00725559">
        <w:rPr>
          <w:rFonts w:asciiTheme="majorBidi" w:eastAsia="Verdana" w:hAnsiTheme="majorBidi" w:cstheme="majorBidi"/>
          <w:position w:val="-1"/>
        </w:rPr>
        <w:t>le tissu nerveux</w:t>
      </w:r>
    </w:p>
    <w:p w:rsidR="00ED4670" w:rsidRPr="00725559" w:rsidRDefault="00ED4670" w:rsidP="00725559">
      <w:pPr>
        <w:tabs>
          <w:tab w:val="left" w:pos="8080"/>
          <w:tab w:val="left" w:pos="8647"/>
        </w:tabs>
        <w:spacing w:after="120" w:line="360" w:lineRule="auto"/>
        <w:ind w:left="1134"/>
        <w:rPr>
          <w:rFonts w:asciiTheme="majorBidi" w:eastAsia="Verdana" w:hAnsiTheme="majorBidi" w:cstheme="majorBidi"/>
        </w:rPr>
      </w:pPr>
      <w:r w:rsidRPr="00725559">
        <w:rPr>
          <w:rFonts w:asciiTheme="majorBidi" w:eastAsia="Verdana" w:hAnsiTheme="majorBidi" w:cstheme="majorBidi"/>
          <w:spacing w:val="9"/>
          <w:position w:val="-1"/>
        </w:rPr>
        <w:t xml:space="preserve"> </w:t>
      </w:r>
      <w:r w:rsidR="00725559" w:rsidRPr="00725559">
        <w:rPr>
          <w:rFonts w:asciiTheme="majorBidi" w:eastAsia="Verdana" w:hAnsiTheme="majorBidi" w:cstheme="majorBidi"/>
          <w:spacing w:val="9"/>
          <w:position w:val="-1"/>
        </w:rPr>
        <w:t>-</w:t>
      </w:r>
      <w:r w:rsidRPr="00725559">
        <w:rPr>
          <w:rFonts w:asciiTheme="majorBidi" w:eastAsia="Verdana" w:hAnsiTheme="majorBidi" w:cstheme="majorBidi"/>
          <w:spacing w:val="9"/>
          <w:position w:val="-1"/>
        </w:rPr>
        <w:t>L</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s</w:t>
      </w:r>
      <w:r w:rsidRPr="00725559">
        <w:rPr>
          <w:rFonts w:asciiTheme="majorBidi" w:eastAsia="Verdana" w:hAnsiTheme="majorBidi" w:cstheme="majorBidi"/>
          <w:spacing w:val="8"/>
          <w:position w:val="-1"/>
        </w:rPr>
        <w:t xml:space="preserve"> </w:t>
      </w:r>
      <w:r w:rsidR="00FD26D1" w:rsidRPr="00725559">
        <w:rPr>
          <w:rFonts w:asciiTheme="majorBidi" w:eastAsia="Verdana" w:hAnsiTheme="majorBidi" w:cstheme="majorBidi"/>
          <w:spacing w:val="1"/>
          <w:position w:val="-1"/>
        </w:rPr>
        <w:t>en</w:t>
      </w:r>
      <w:r w:rsidR="00FD26D1" w:rsidRPr="00725559">
        <w:rPr>
          <w:rFonts w:asciiTheme="majorBidi" w:eastAsia="Verdana" w:hAnsiTheme="majorBidi" w:cstheme="majorBidi"/>
          <w:spacing w:val="-3"/>
          <w:position w:val="-1"/>
        </w:rPr>
        <w:t>t</w:t>
      </w:r>
      <w:r w:rsidR="00FD26D1" w:rsidRPr="00725559">
        <w:rPr>
          <w:rFonts w:asciiTheme="majorBidi" w:eastAsia="Verdana" w:hAnsiTheme="majorBidi" w:cstheme="majorBidi"/>
          <w:spacing w:val="1"/>
          <w:position w:val="-1"/>
        </w:rPr>
        <w:t>é</w:t>
      </w:r>
      <w:r w:rsidR="00FD26D1" w:rsidRPr="00725559">
        <w:rPr>
          <w:rFonts w:asciiTheme="majorBidi" w:eastAsia="Verdana" w:hAnsiTheme="majorBidi" w:cstheme="majorBidi"/>
          <w:position w:val="-1"/>
        </w:rPr>
        <w:t>ro</w:t>
      </w:r>
      <w:r w:rsidR="00FD26D1" w:rsidRPr="00725559">
        <w:rPr>
          <w:rFonts w:asciiTheme="majorBidi" w:eastAsia="Verdana" w:hAnsiTheme="majorBidi" w:cstheme="majorBidi"/>
          <w:spacing w:val="-1"/>
          <w:position w:val="-1"/>
        </w:rPr>
        <w:t>t</w:t>
      </w:r>
      <w:r w:rsidR="00FD26D1" w:rsidRPr="00725559">
        <w:rPr>
          <w:rFonts w:asciiTheme="majorBidi" w:eastAsia="Verdana" w:hAnsiTheme="majorBidi" w:cstheme="majorBidi"/>
          <w:position w:val="-1"/>
        </w:rPr>
        <w:t>oxi</w:t>
      </w:r>
      <w:r w:rsidR="00FD26D1" w:rsidRPr="00725559">
        <w:rPr>
          <w:rFonts w:asciiTheme="majorBidi" w:eastAsia="Verdana" w:hAnsiTheme="majorBidi" w:cstheme="majorBidi"/>
          <w:spacing w:val="-1"/>
          <w:position w:val="-1"/>
        </w:rPr>
        <w:t>n</w:t>
      </w:r>
      <w:r w:rsidR="00FD26D1" w:rsidRPr="00725559">
        <w:rPr>
          <w:rFonts w:asciiTheme="majorBidi" w:eastAsia="Verdana" w:hAnsiTheme="majorBidi" w:cstheme="majorBidi"/>
          <w:spacing w:val="1"/>
          <w:position w:val="-1"/>
        </w:rPr>
        <w:t>e</w:t>
      </w:r>
      <w:r w:rsidR="00FD26D1" w:rsidRPr="00725559">
        <w:rPr>
          <w:rFonts w:asciiTheme="majorBidi" w:eastAsia="Verdana" w:hAnsiTheme="majorBidi" w:cstheme="majorBidi"/>
          <w:position w:val="-1"/>
        </w:rPr>
        <w:t>s</w:t>
      </w:r>
      <w:r w:rsidRPr="00725559">
        <w:rPr>
          <w:rFonts w:asciiTheme="majorBidi" w:eastAsia="Verdana" w:hAnsiTheme="majorBidi" w:cstheme="majorBidi"/>
          <w:spacing w:val="10"/>
          <w:position w:val="-1"/>
        </w:rPr>
        <w:t xml:space="preserve"> </w:t>
      </w:r>
      <w:r w:rsidRPr="00725559">
        <w:rPr>
          <w:rFonts w:asciiTheme="majorBidi" w:eastAsia="Verdana" w:hAnsiTheme="majorBidi" w:cstheme="majorBidi"/>
          <w:position w:val="-1"/>
        </w:rPr>
        <w:t>(</w:t>
      </w:r>
      <w:r w:rsidRPr="00725559">
        <w:rPr>
          <w:rFonts w:asciiTheme="majorBidi" w:eastAsia="Verdana" w:hAnsiTheme="majorBidi" w:cstheme="majorBidi"/>
          <w:spacing w:val="-1"/>
          <w:position w:val="-1"/>
        </w:rPr>
        <w:t>t</w:t>
      </w:r>
      <w:r w:rsidRPr="00725559">
        <w:rPr>
          <w:rFonts w:asciiTheme="majorBidi" w:eastAsia="Verdana" w:hAnsiTheme="majorBidi" w:cstheme="majorBidi"/>
          <w:position w:val="-1"/>
        </w:rPr>
        <w:t>oxi</w:t>
      </w:r>
      <w:r w:rsidRPr="00725559">
        <w:rPr>
          <w:rFonts w:asciiTheme="majorBidi" w:eastAsia="Verdana" w:hAnsiTheme="majorBidi" w:cstheme="majorBidi"/>
          <w:spacing w:val="-1"/>
          <w:position w:val="-1"/>
        </w:rPr>
        <w:t>n</w:t>
      </w:r>
      <w:r w:rsidRPr="00725559">
        <w:rPr>
          <w:rFonts w:asciiTheme="majorBidi" w:eastAsia="Verdana" w:hAnsiTheme="majorBidi" w:cstheme="majorBidi"/>
          <w:position w:val="-1"/>
        </w:rPr>
        <w:t>e</w:t>
      </w:r>
      <w:r w:rsidRPr="00725559">
        <w:rPr>
          <w:rFonts w:asciiTheme="majorBidi" w:eastAsia="Verdana" w:hAnsiTheme="majorBidi" w:cstheme="majorBidi"/>
          <w:spacing w:val="10"/>
          <w:position w:val="-1"/>
        </w:rPr>
        <w:t xml:space="preserve"> </w:t>
      </w:r>
      <w:r w:rsidRPr="00725559">
        <w:rPr>
          <w:rFonts w:asciiTheme="majorBidi" w:eastAsia="Verdana" w:hAnsiTheme="majorBidi" w:cstheme="majorBidi"/>
          <w:spacing w:val="-1"/>
          <w:position w:val="-1"/>
        </w:rPr>
        <w:t>c</w:t>
      </w:r>
      <w:r w:rsidRPr="00725559">
        <w:rPr>
          <w:rFonts w:asciiTheme="majorBidi" w:eastAsia="Verdana" w:hAnsiTheme="majorBidi" w:cstheme="majorBidi"/>
          <w:spacing w:val="1"/>
          <w:position w:val="-1"/>
        </w:rPr>
        <w:t>h</w:t>
      </w:r>
      <w:r w:rsidRPr="00725559">
        <w:rPr>
          <w:rFonts w:asciiTheme="majorBidi" w:eastAsia="Verdana" w:hAnsiTheme="majorBidi" w:cstheme="majorBidi"/>
          <w:position w:val="-1"/>
        </w:rPr>
        <w:t>ol</w:t>
      </w:r>
      <w:r w:rsidRPr="00725559">
        <w:rPr>
          <w:rFonts w:asciiTheme="majorBidi" w:eastAsia="Verdana" w:hAnsiTheme="majorBidi" w:cstheme="majorBidi"/>
          <w:spacing w:val="1"/>
          <w:position w:val="-1"/>
        </w:rPr>
        <w:t>é</w:t>
      </w:r>
      <w:r w:rsidRPr="00725559">
        <w:rPr>
          <w:rFonts w:asciiTheme="majorBidi" w:eastAsia="Verdana" w:hAnsiTheme="majorBidi" w:cstheme="majorBidi"/>
          <w:position w:val="-1"/>
        </w:rPr>
        <w:t>r</w:t>
      </w:r>
      <w:r w:rsidRPr="00725559">
        <w:rPr>
          <w:rFonts w:asciiTheme="majorBidi" w:eastAsia="Verdana" w:hAnsiTheme="majorBidi" w:cstheme="majorBidi"/>
          <w:spacing w:val="-2"/>
          <w:position w:val="-1"/>
        </w:rPr>
        <w:t>i</w:t>
      </w:r>
      <w:r w:rsidRPr="00725559">
        <w:rPr>
          <w:rFonts w:asciiTheme="majorBidi" w:eastAsia="Verdana" w:hAnsiTheme="majorBidi" w:cstheme="majorBidi"/>
          <w:spacing w:val="1"/>
          <w:position w:val="-1"/>
        </w:rPr>
        <w:t>q</w:t>
      </w:r>
      <w:r w:rsidRPr="00725559">
        <w:rPr>
          <w:rFonts w:asciiTheme="majorBidi" w:eastAsia="Verdana" w:hAnsiTheme="majorBidi" w:cstheme="majorBidi"/>
          <w:spacing w:val="-1"/>
          <w:position w:val="-1"/>
        </w:rPr>
        <w:t>u</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w:t>
      </w:r>
      <w:r w:rsidRPr="00725559">
        <w:rPr>
          <w:rFonts w:asciiTheme="majorBidi" w:eastAsia="Verdana" w:hAnsiTheme="majorBidi" w:cstheme="majorBidi"/>
          <w:spacing w:val="11"/>
          <w:position w:val="-1"/>
        </w:rPr>
        <w:t xml:space="preserve"> </w:t>
      </w:r>
      <w:r w:rsidRPr="00725559">
        <w:rPr>
          <w:rFonts w:asciiTheme="majorBidi" w:eastAsia="Verdana" w:hAnsiTheme="majorBidi" w:cstheme="majorBidi"/>
          <w:spacing w:val="-1"/>
          <w:position w:val="-1"/>
        </w:rPr>
        <w:t>st</w:t>
      </w:r>
      <w:r w:rsidRPr="00725559">
        <w:rPr>
          <w:rFonts w:asciiTheme="majorBidi" w:eastAsia="Verdana" w:hAnsiTheme="majorBidi" w:cstheme="majorBidi"/>
          <w:position w:val="-1"/>
        </w:rPr>
        <w:t>a</w:t>
      </w:r>
      <w:r w:rsidRPr="00725559">
        <w:rPr>
          <w:rFonts w:asciiTheme="majorBidi" w:eastAsia="Verdana" w:hAnsiTheme="majorBidi" w:cstheme="majorBidi"/>
          <w:spacing w:val="-1"/>
          <w:position w:val="-1"/>
        </w:rPr>
        <w:t>p</w:t>
      </w:r>
      <w:r w:rsidRPr="00725559">
        <w:rPr>
          <w:rFonts w:asciiTheme="majorBidi" w:eastAsia="Verdana" w:hAnsiTheme="majorBidi" w:cstheme="majorBidi"/>
          <w:spacing w:val="1"/>
          <w:position w:val="-1"/>
        </w:rPr>
        <w:t>h</w:t>
      </w:r>
      <w:r w:rsidRPr="00725559">
        <w:rPr>
          <w:rFonts w:asciiTheme="majorBidi" w:eastAsia="Verdana" w:hAnsiTheme="majorBidi" w:cstheme="majorBidi"/>
          <w:position w:val="-1"/>
        </w:rPr>
        <w:t>ylo</w:t>
      </w:r>
      <w:r w:rsidRPr="00725559">
        <w:rPr>
          <w:rFonts w:asciiTheme="majorBidi" w:eastAsia="Verdana" w:hAnsiTheme="majorBidi" w:cstheme="majorBidi"/>
          <w:spacing w:val="-1"/>
          <w:position w:val="-1"/>
        </w:rPr>
        <w:t>c</w:t>
      </w:r>
      <w:r w:rsidRPr="00725559">
        <w:rPr>
          <w:rFonts w:asciiTheme="majorBidi" w:eastAsia="Verdana" w:hAnsiTheme="majorBidi" w:cstheme="majorBidi"/>
          <w:position w:val="-1"/>
        </w:rPr>
        <w:t>o</w:t>
      </w:r>
      <w:r w:rsidRPr="00725559">
        <w:rPr>
          <w:rFonts w:asciiTheme="majorBidi" w:eastAsia="Verdana" w:hAnsiTheme="majorBidi" w:cstheme="majorBidi"/>
          <w:spacing w:val="-1"/>
          <w:position w:val="-1"/>
        </w:rPr>
        <w:t>cc</w:t>
      </w:r>
      <w:r w:rsidRPr="00725559">
        <w:rPr>
          <w:rFonts w:asciiTheme="majorBidi" w:eastAsia="Verdana" w:hAnsiTheme="majorBidi" w:cstheme="majorBidi"/>
          <w:position w:val="-1"/>
        </w:rPr>
        <w:t>i</w:t>
      </w:r>
      <w:r w:rsidRPr="00725559">
        <w:rPr>
          <w:rFonts w:asciiTheme="majorBidi" w:eastAsia="Verdana" w:hAnsiTheme="majorBidi" w:cstheme="majorBidi"/>
          <w:spacing w:val="1"/>
          <w:position w:val="-1"/>
        </w:rPr>
        <w:t>qu</w:t>
      </w:r>
      <w:r w:rsidRPr="00725559">
        <w:rPr>
          <w:rFonts w:asciiTheme="majorBidi" w:eastAsia="Verdana" w:hAnsiTheme="majorBidi" w:cstheme="majorBidi"/>
          <w:position w:val="-1"/>
        </w:rPr>
        <w:t>e</w:t>
      </w:r>
      <w:r w:rsidRPr="00725559">
        <w:rPr>
          <w:rFonts w:asciiTheme="majorBidi" w:eastAsia="Verdana" w:hAnsiTheme="majorBidi" w:cstheme="majorBidi"/>
          <w:spacing w:val="10"/>
          <w:position w:val="-1"/>
        </w:rPr>
        <w:t xml:space="preserve"> </w:t>
      </w:r>
      <w:r w:rsidRPr="00725559">
        <w:rPr>
          <w:rFonts w:asciiTheme="majorBidi" w:eastAsia="Verdana" w:hAnsiTheme="majorBidi" w:cstheme="majorBidi"/>
          <w:position w:val="-1"/>
        </w:rPr>
        <w:t>...)</w:t>
      </w:r>
      <w:r w:rsidRPr="00725559">
        <w:rPr>
          <w:rFonts w:asciiTheme="majorBidi" w:eastAsia="Verdana" w:hAnsiTheme="majorBidi" w:cstheme="majorBidi"/>
          <w:spacing w:val="9"/>
          <w:position w:val="-1"/>
        </w:rPr>
        <w:t xml:space="preserve"> </w:t>
      </w:r>
      <w:r w:rsidRPr="00725559">
        <w:rPr>
          <w:rFonts w:asciiTheme="majorBidi" w:eastAsia="Verdana" w:hAnsiTheme="majorBidi" w:cstheme="majorBidi"/>
          <w:position w:val="-1"/>
        </w:rPr>
        <w:t>a</w:t>
      </w:r>
      <w:r w:rsidRPr="00725559">
        <w:rPr>
          <w:rFonts w:asciiTheme="majorBidi" w:eastAsia="Verdana" w:hAnsiTheme="majorBidi" w:cstheme="majorBidi"/>
          <w:spacing w:val="1"/>
          <w:position w:val="-1"/>
        </w:rPr>
        <w:t>g</w:t>
      </w:r>
      <w:r w:rsidRPr="00725559">
        <w:rPr>
          <w:rFonts w:asciiTheme="majorBidi" w:eastAsia="Verdana" w:hAnsiTheme="majorBidi" w:cstheme="majorBidi"/>
          <w:position w:val="-1"/>
        </w:rPr>
        <w:t>i</w:t>
      </w:r>
      <w:r w:rsidRPr="00725559">
        <w:rPr>
          <w:rFonts w:asciiTheme="majorBidi" w:eastAsia="Verdana" w:hAnsiTheme="majorBidi" w:cstheme="majorBidi"/>
          <w:spacing w:val="-1"/>
          <w:position w:val="-1"/>
        </w:rPr>
        <w:t>ss</w:t>
      </w:r>
      <w:r w:rsidRPr="00725559">
        <w:rPr>
          <w:rFonts w:asciiTheme="majorBidi" w:eastAsia="Verdana" w:hAnsiTheme="majorBidi" w:cstheme="majorBidi"/>
          <w:spacing w:val="1"/>
          <w:position w:val="-1"/>
        </w:rPr>
        <w:t>en</w:t>
      </w:r>
      <w:r w:rsidRPr="00725559">
        <w:rPr>
          <w:rFonts w:asciiTheme="majorBidi" w:eastAsia="Verdana" w:hAnsiTheme="majorBidi" w:cstheme="majorBidi"/>
          <w:position w:val="-1"/>
        </w:rPr>
        <w:t>t</w:t>
      </w:r>
      <w:r w:rsidRPr="00725559">
        <w:rPr>
          <w:rFonts w:asciiTheme="majorBidi" w:eastAsia="Verdana" w:hAnsiTheme="majorBidi" w:cstheme="majorBidi"/>
          <w:spacing w:val="-1"/>
        </w:rPr>
        <w:t xml:space="preserve"> s</w:t>
      </w:r>
      <w:r w:rsidRPr="00725559">
        <w:rPr>
          <w:rFonts w:asciiTheme="majorBidi" w:eastAsia="Verdana" w:hAnsiTheme="majorBidi" w:cstheme="majorBidi"/>
          <w:spacing w:val="1"/>
        </w:rPr>
        <w:t>u</w:t>
      </w:r>
      <w:r w:rsidRPr="00725559">
        <w:rPr>
          <w:rFonts w:asciiTheme="majorBidi" w:eastAsia="Verdana" w:hAnsiTheme="majorBidi" w:cstheme="majorBidi"/>
        </w:rPr>
        <w:t>r</w:t>
      </w:r>
      <w:r w:rsidRPr="00725559">
        <w:rPr>
          <w:rFonts w:asciiTheme="majorBidi" w:eastAsia="Verdana" w:hAnsiTheme="majorBidi" w:cstheme="majorBidi"/>
          <w:spacing w:val="1"/>
        </w:rPr>
        <w:t xml:space="preserve"> </w:t>
      </w:r>
      <w:r w:rsidRPr="00725559">
        <w:rPr>
          <w:rFonts w:asciiTheme="majorBidi" w:eastAsia="Verdana" w:hAnsiTheme="majorBidi" w:cstheme="majorBidi"/>
          <w:spacing w:val="-2"/>
        </w:rPr>
        <w:t>l</w:t>
      </w:r>
      <w:r w:rsidRPr="00725559">
        <w:rPr>
          <w:rFonts w:asciiTheme="majorBidi" w:eastAsia="Verdana" w:hAnsiTheme="majorBidi" w:cstheme="majorBidi"/>
          <w:spacing w:val="1"/>
        </w:rPr>
        <w:t>e</w:t>
      </w:r>
      <w:r w:rsidRPr="00725559">
        <w:rPr>
          <w:rFonts w:asciiTheme="majorBidi" w:eastAsia="Verdana" w:hAnsiTheme="majorBidi" w:cstheme="majorBidi"/>
        </w:rPr>
        <w:t xml:space="preserve">s </w:t>
      </w:r>
      <w:r w:rsidR="00FD26D1" w:rsidRPr="00725559">
        <w:rPr>
          <w:rFonts w:asciiTheme="majorBidi" w:eastAsia="Verdana" w:hAnsiTheme="majorBidi" w:cstheme="majorBidi"/>
          <w:spacing w:val="1"/>
        </w:rPr>
        <w:t>en</w:t>
      </w:r>
      <w:r w:rsidR="00FD26D1" w:rsidRPr="00725559">
        <w:rPr>
          <w:rFonts w:asciiTheme="majorBidi" w:eastAsia="Verdana" w:hAnsiTheme="majorBidi" w:cstheme="majorBidi"/>
          <w:spacing w:val="-3"/>
        </w:rPr>
        <w:t>t</w:t>
      </w:r>
      <w:r w:rsidR="00FD26D1" w:rsidRPr="00725559">
        <w:rPr>
          <w:rFonts w:asciiTheme="majorBidi" w:eastAsia="Verdana" w:hAnsiTheme="majorBidi" w:cstheme="majorBidi"/>
          <w:spacing w:val="1"/>
        </w:rPr>
        <w:t>é</w:t>
      </w:r>
      <w:r w:rsidR="00FD26D1" w:rsidRPr="00725559">
        <w:rPr>
          <w:rFonts w:asciiTheme="majorBidi" w:eastAsia="Verdana" w:hAnsiTheme="majorBidi" w:cstheme="majorBidi"/>
        </w:rPr>
        <w:t>ro</w:t>
      </w:r>
      <w:r w:rsidR="00FD26D1" w:rsidRPr="00725559">
        <w:rPr>
          <w:rFonts w:asciiTheme="majorBidi" w:eastAsia="Verdana" w:hAnsiTheme="majorBidi" w:cstheme="majorBidi"/>
          <w:spacing w:val="-1"/>
        </w:rPr>
        <w:t>c</w:t>
      </w:r>
      <w:r w:rsidR="00FD26D1" w:rsidRPr="00725559">
        <w:rPr>
          <w:rFonts w:asciiTheme="majorBidi" w:eastAsia="Verdana" w:hAnsiTheme="majorBidi" w:cstheme="majorBidi"/>
        </w:rPr>
        <w:t>y</w:t>
      </w:r>
      <w:r w:rsidR="00FD26D1" w:rsidRPr="00725559">
        <w:rPr>
          <w:rFonts w:asciiTheme="majorBidi" w:eastAsia="Verdana" w:hAnsiTheme="majorBidi" w:cstheme="majorBidi"/>
          <w:spacing w:val="-1"/>
        </w:rPr>
        <w:t>t</w:t>
      </w:r>
      <w:r w:rsidR="00FD26D1" w:rsidRPr="00725559">
        <w:rPr>
          <w:rFonts w:asciiTheme="majorBidi" w:eastAsia="Verdana" w:hAnsiTheme="majorBidi" w:cstheme="majorBidi"/>
          <w:spacing w:val="1"/>
        </w:rPr>
        <w:t>e</w:t>
      </w:r>
      <w:r w:rsidR="00FD26D1" w:rsidRPr="00725559">
        <w:rPr>
          <w:rFonts w:asciiTheme="majorBidi" w:eastAsia="Verdana" w:hAnsiTheme="majorBidi" w:cstheme="majorBidi"/>
        </w:rPr>
        <w:t>s</w:t>
      </w:r>
      <w:r w:rsidRPr="00725559">
        <w:rPr>
          <w:rFonts w:asciiTheme="majorBidi" w:eastAsia="Verdana" w:hAnsiTheme="majorBidi" w:cstheme="majorBidi"/>
        </w:rPr>
        <w:t xml:space="preserve"> ....</w:t>
      </w:r>
    </w:p>
    <w:p w:rsidR="00ED4670" w:rsidRPr="00725559" w:rsidRDefault="00725559" w:rsidP="00725559">
      <w:pPr>
        <w:spacing w:after="120" w:line="360" w:lineRule="auto"/>
        <w:rPr>
          <w:rFonts w:asciiTheme="majorBidi" w:eastAsia="Verdana" w:hAnsiTheme="majorBidi" w:cstheme="majorBidi"/>
        </w:rPr>
      </w:pPr>
      <w:r>
        <w:rPr>
          <w:rFonts w:asciiTheme="majorBidi" w:eastAsia="Verdana" w:hAnsiTheme="majorBidi" w:cstheme="majorBidi"/>
        </w:rPr>
        <w:t>-</w:t>
      </w:r>
      <w:r w:rsidR="00ED4670" w:rsidRPr="00725559">
        <w:rPr>
          <w:rFonts w:asciiTheme="majorBidi" w:eastAsia="Verdana" w:hAnsiTheme="majorBidi" w:cstheme="majorBidi"/>
        </w:rPr>
        <w:t>S</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2"/>
        </w:rPr>
        <w:t>o</w:t>
      </w:r>
      <w:r w:rsidR="00ED4670" w:rsidRPr="00725559">
        <w:rPr>
          <w:rFonts w:asciiTheme="majorBidi" w:eastAsia="Verdana" w:hAnsiTheme="majorBidi" w:cstheme="majorBidi"/>
        </w:rPr>
        <w:t>n</w:t>
      </w:r>
      <w:r w:rsidR="00ED4670" w:rsidRPr="00725559">
        <w:rPr>
          <w:rFonts w:asciiTheme="majorBidi" w:eastAsia="Verdana" w:hAnsiTheme="majorBidi" w:cstheme="majorBidi"/>
          <w:spacing w:val="2"/>
        </w:rPr>
        <w:t xml:space="preserve"> </w:t>
      </w:r>
      <w:r w:rsidR="00ED4670" w:rsidRPr="00725559">
        <w:rPr>
          <w:rFonts w:asciiTheme="majorBidi" w:eastAsia="Verdana" w:hAnsiTheme="majorBidi" w:cstheme="majorBidi"/>
        </w:rPr>
        <w:t>l</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u</w:t>
      </w:r>
      <w:r w:rsidR="00ED4670" w:rsidRPr="00725559">
        <w:rPr>
          <w:rFonts w:asciiTheme="majorBidi" w:eastAsia="Verdana" w:hAnsiTheme="majorBidi" w:cstheme="majorBidi"/>
        </w:rPr>
        <w:t>r</w:t>
      </w:r>
      <w:r w:rsidR="00ED4670" w:rsidRPr="00725559">
        <w:rPr>
          <w:rFonts w:asciiTheme="majorBidi" w:eastAsia="Verdana" w:hAnsiTheme="majorBidi" w:cstheme="majorBidi"/>
          <w:spacing w:val="1"/>
        </w:rPr>
        <w:t xml:space="preserve"> </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spacing w:val="1"/>
        </w:rPr>
        <w:t>f</w:t>
      </w:r>
      <w:r w:rsidR="00ED4670" w:rsidRPr="00725559">
        <w:rPr>
          <w:rFonts w:asciiTheme="majorBidi" w:eastAsia="Verdana" w:hAnsiTheme="majorBidi" w:cstheme="majorBidi"/>
          <w:spacing w:val="-1"/>
        </w:rPr>
        <w:t>f</w:t>
      </w:r>
      <w:r w:rsidR="00ED4670" w:rsidRPr="00725559">
        <w:rPr>
          <w:rFonts w:asciiTheme="majorBidi" w:eastAsia="Verdana" w:hAnsiTheme="majorBidi" w:cstheme="majorBidi"/>
          <w:spacing w:val="1"/>
        </w:rPr>
        <w:t>e</w:t>
      </w:r>
      <w:r w:rsidR="00ED4670" w:rsidRPr="00725559">
        <w:rPr>
          <w:rFonts w:asciiTheme="majorBidi" w:eastAsia="Verdana" w:hAnsiTheme="majorBidi" w:cstheme="majorBidi"/>
        </w:rPr>
        <w:t xml:space="preserve">t </w:t>
      </w:r>
      <w:r w:rsidRPr="00725559">
        <w:rPr>
          <w:rFonts w:asciiTheme="majorBidi" w:eastAsia="Verdana" w:hAnsiTheme="majorBidi" w:cstheme="majorBidi"/>
          <w:spacing w:val="1"/>
        </w:rPr>
        <w:t>b</w:t>
      </w:r>
      <w:r w:rsidRPr="00725559">
        <w:rPr>
          <w:rFonts w:asciiTheme="majorBidi" w:eastAsia="Verdana" w:hAnsiTheme="majorBidi" w:cstheme="majorBidi"/>
        </w:rPr>
        <w:t>iol</w:t>
      </w:r>
      <w:r w:rsidRPr="00725559">
        <w:rPr>
          <w:rFonts w:asciiTheme="majorBidi" w:eastAsia="Verdana" w:hAnsiTheme="majorBidi" w:cstheme="majorBidi"/>
          <w:spacing w:val="-2"/>
        </w:rPr>
        <w:t>o</w:t>
      </w:r>
      <w:r w:rsidRPr="00725559">
        <w:rPr>
          <w:rFonts w:asciiTheme="majorBidi" w:eastAsia="Verdana" w:hAnsiTheme="majorBidi" w:cstheme="majorBidi"/>
          <w:spacing w:val="1"/>
        </w:rPr>
        <w:t>g</w:t>
      </w:r>
      <w:r w:rsidRPr="00725559">
        <w:rPr>
          <w:rFonts w:asciiTheme="majorBidi" w:eastAsia="Verdana" w:hAnsiTheme="majorBidi" w:cstheme="majorBidi"/>
        </w:rPr>
        <w:t>i</w:t>
      </w:r>
      <w:r w:rsidRPr="00725559">
        <w:rPr>
          <w:rFonts w:asciiTheme="majorBidi" w:eastAsia="Verdana" w:hAnsiTheme="majorBidi" w:cstheme="majorBidi"/>
          <w:spacing w:val="-1"/>
        </w:rPr>
        <w:t>q</w:t>
      </w:r>
      <w:r w:rsidRPr="00725559">
        <w:rPr>
          <w:rFonts w:asciiTheme="majorBidi" w:eastAsia="Verdana" w:hAnsiTheme="majorBidi" w:cstheme="majorBidi"/>
          <w:spacing w:val="1"/>
        </w:rPr>
        <w:t>ue</w:t>
      </w:r>
      <w:r w:rsidRPr="00725559">
        <w:rPr>
          <w:rFonts w:asciiTheme="majorBidi" w:eastAsia="Verdana" w:hAnsiTheme="majorBidi" w:cstheme="majorBidi"/>
        </w:rPr>
        <w:t> :</w:t>
      </w:r>
    </w:p>
    <w:p w:rsidR="00ED4670" w:rsidRPr="00725559" w:rsidRDefault="00ED4670" w:rsidP="00725559">
      <w:pPr>
        <w:pStyle w:val="Paragraphedeliste"/>
        <w:numPr>
          <w:ilvl w:val="1"/>
          <w:numId w:val="31"/>
        </w:numPr>
        <w:spacing w:after="120" w:line="360" w:lineRule="auto"/>
        <w:rPr>
          <w:rFonts w:asciiTheme="majorBidi" w:eastAsia="Verdana" w:hAnsiTheme="majorBidi" w:cstheme="majorBidi"/>
        </w:rPr>
      </w:pPr>
      <w:r w:rsidRPr="00725559">
        <w:rPr>
          <w:rFonts w:asciiTheme="majorBidi" w:eastAsia="Verdana" w:hAnsiTheme="majorBidi" w:cstheme="majorBidi"/>
          <w:spacing w:val="-2"/>
          <w:position w:val="-1"/>
        </w:rPr>
        <w:t>l</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 xml:space="preserve">s </w:t>
      </w:r>
      <w:r w:rsidRPr="00725559">
        <w:rPr>
          <w:rFonts w:asciiTheme="majorBidi" w:eastAsia="Verdana" w:hAnsiTheme="majorBidi" w:cstheme="majorBidi"/>
          <w:spacing w:val="-1"/>
          <w:position w:val="-1"/>
        </w:rPr>
        <w:t>t</w:t>
      </w:r>
      <w:r w:rsidRPr="00725559">
        <w:rPr>
          <w:rFonts w:asciiTheme="majorBidi" w:eastAsia="Verdana" w:hAnsiTheme="majorBidi" w:cstheme="majorBidi"/>
          <w:position w:val="-1"/>
        </w:rPr>
        <w:t>oxi</w:t>
      </w:r>
      <w:r w:rsidRPr="00725559">
        <w:rPr>
          <w:rFonts w:asciiTheme="majorBidi" w:eastAsia="Verdana" w:hAnsiTheme="majorBidi" w:cstheme="majorBidi"/>
          <w:spacing w:val="1"/>
          <w:position w:val="-1"/>
        </w:rPr>
        <w:t>ne</w:t>
      </w:r>
      <w:r w:rsidRPr="00725559">
        <w:rPr>
          <w:rFonts w:asciiTheme="majorBidi" w:eastAsia="Verdana" w:hAnsiTheme="majorBidi" w:cstheme="majorBidi"/>
          <w:position w:val="-1"/>
        </w:rPr>
        <w:t xml:space="preserve">s </w:t>
      </w:r>
      <w:proofErr w:type="spellStart"/>
      <w:r w:rsidRPr="00725559">
        <w:rPr>
          <w:rFonts w:asciiTheme="majorBidi" w:eastAsia="Verdana" w:hAnsiTheme="majorBidi" w:cstheme="majorBidi"/>
          <w:spacing w:val="-1"/>
          <w:position w:val="-1"/>
        </w:rPr>
        <w:t>d</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rm</w:t>
      </w:r>
      <w:r w:rsidRPr="00725559">
        <w:rPr>
          <w:rFonts w:asciiTheme="majorBidi" w:eastAsia="Verdana" w:hAnsiTheme="majorBidi" w:cstheme="majorBidi"/>
          <w:spacing w:val="-2"/>
          <w:position w:val="-1"/>
        </w:rPr>
        <w:t>o</w:t>
      </w:r>
      <w:r w:rsidRPr="00725559">
        <w:rPr>
          <w:rFonts w:asciiTheme="majorBidi" w:eastAsia="Verdana" w:hAnsiTheme="majorBidi" w:cstheme="majorBidi"/>
          <w:spacing w:val="1"/>
          <w:position w:val="-1"/>
        </w:rPr>
        <w:t>né</w:t>
      </w:r>
      <w:r w:rsidRPr="00725559">
        <w:rPr>
          <w:rFonts w:asciiTheme="majorBidi" w:eastAsia="Verdana" w:hAnsiTheme="majorBidi" w:cstheme="majorBidi"/>
          <w:spacing w:val="-1"/>
          <w:position w:val="-1"/>
        </w:rPr>
        <w:t>c</w:t>
      </w:r>
      <w:r w:rsidRPr="00725559">
        <w:rPr>
          <w:rFonts w:asciiTheme="majorBidi" w:eastAsia="Verdana" w:hAnsiTheme="majorBidi" w:cstheme="majorBidi"/>
          <w:position w:val="-1"/>
        </w:rPr>
        <w:t>ro</w:t>
      </w:r>
      <w:r w:rsidRPr="00725559">
        <w:rPr>
          <w:rFonts w:asciiTheme="majorBidi" w:eastAsia="Verdana" w:hAnsiTheme="majorBidi" w:cstheme="majorBidi"/>
          <w:spacing w:val="-1"/>
          <w:position w:val="-1"/>
        </w:rPr>
        <w:t>t</w:t>
      </w:r>
      <w:r w:rsidRPr="00725559">
        <w:rPr>
          <w:rFonts w:asciiTheme="majorBidi" w:eastAsia="Verdana" w:hAnsiTheme="majorBidi" w:cstheme="majorBidi"/>
          <w:position w:val="-1"/>
        </w:rPr>
        <w:t>i</w:t>
      </w:r>
      <w:r w:rsidRPr="00725559">
        <w:rPr>
          <w:rFonts w:asciiTheme="majorBidi" w:eastAsia="Verdana" w:hAnsiTheme="majorBidi" w:cstheme="majorBidi"/>
          <w:spacing w:val="-1"/>
          <w:position w:val="-1"/>
        </w:rPr>
        <w:t>q</w:t>
      </w:r>
      <w:r w:rsidRPr="00725559">
        <w:rPr>
          <w:rFonts w:asciiTheme="majorBidi" w:eastAsia="Verdana" w:hAnsiTheme="majorBidi" w:cstheme="majorBidi"/>
          <w:spacing w:val="1"/>
          <w:position w:val="-1"/>
        </w:rPr>
        <w:t>ue</w:t>
      </w:r>
      <w:r w:rsidRPr="00725559">
        <w:rPr>
          <w:rFonts w:asciiTheme="majorBidi" w:eastAsia="Verdana" w:hAnsiTheme="majorBidi" w:cstheme="majorBidi"/>
          <w:spacing w:val="-1"/>
          <w:position w:val="-1"/>
        </w:rPr>
        <w:t>s</w:t>
      </w:r>
      <w:proofErr w:type="spellEnd"/>
      <w:r w:rsidRPr="00725559">
        <w:rPr>
          <w:rFonts w:asciiTheme="majorBidi" w:eastAsia="Verdana" w:hAnsiTheme="majorBidi" w:cstheme="majorBidi"/>
          <w:position w:val="-1"/>
        </w:rPr>
        <w:t>,</w:t>
      </w:r>
    </w:p>
    <w:p w:rsidR="00ED4670" w:rsidRPr="00725559" w:rsidRDefault="00ED4670" w:rsidP="00725559">
      <w:pPr>
        <w:pStyle w:val="Paragraphedeliste"/>
        <w:numPr>
          <w:ilvl w:val="1"/>
          <w:numId w:val="31"/>
        </w:numPr>
        <w:spacing w:after="120" w:line="360" w:lineRule="auto"/>
        <w:rPr>
          <w:rFonts w:asciiTheme="majorBidi" w:eastAsia="Verdana" w:hAnsiTheme="majorBidi" w:cstheme="majorBidi"/>
        </w:rPr>
      </w:pPr>
      <w:r w:rsidRPr="00725559">
        <w:rPr>
          <w:rFonts w:asciiTheme="majorBidi" w:eastAsia="Verdana" w:hAnsiTheme="majorBidi" w:cstheme="majorBidi"/>
          <w:spacing w:val="-2"/>
        </w:rPr>
        <w:t>l</w:t>
      </w:r>
      <w:r w:rsidRPr="00725559">
        <w:rPr>
          <w:rFonts w:asciiTheme="majorBidi" w:eastAsia="Verdana" w:hAnsiTheme="majorBidi" w:cstheme="majorBidi"/>
          <w:spacing w:val="1"/>
        </w:rPr>
        <w:t>e</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t</w:t>
      </w:r>
      <w:r w:rsidRPr="00725559">
        <w:rPr>
          <w:rFonts w:asciiTheme="majorBidi" w:eastAsia="Verdana" w:hAnsiTheme="majorBidi" w:cstheme="majorBidi"/>
        </w:rPr>
        <w:t>oxi</w:t>
      </w:r>
      <w:r w:rsidRPr="00725559">
        <w:rPr>
          <w:rFonts w:asciiTheme="majorBidi" w:eastAsia="Verdana" w:hAnsiTheme="majorBidi" w:cstheme="majorBidi"/>
          <w:spacing w:val="1"/>
        </w:rPr>
        <w:t>ne</w:t>
      </w:r>
      <w:r w:rsidRPr="00725559">
        <w:rPr>
          <w:rFonts w:asciiTheme="majorBidi" w:eastAsia="Verdana" w:hAnsiTheme="majorBidi" w:cstheme="majorBidi"/>
        </w:rPr>
        <w:t xml:space="preserve">s </w:t>
      </w:r>
      <w:r w:rsidRPr="00725559">
        <w:rPr>
          <w:rFonts w:asciiTheme="majorBidi" w:eastAsia="Verdana" w:hAnsiTheme="majorBidi" w:cstheme="majorBidi"/>
          <w:spacing w:val="-2"/>
        </w:rPr>
        <w:t>o</w:t>
      </w:r>
      <w:r w:rsidRPr="00725559">
        <w:rPr>
          <w:rFonts w:asciiTheme="majorBidi" w:eastAsia="Verdana" w:hAnsiTheme="majorBidi" w:cstheme="majorBidi"/>
          <w:spacing w:val="1"/>
        </w:rPr>
        <w:t>e</w:t>
      </w:r>
      <w:r w:rsidRPr="00725559">
        <w:rPr>
          <w:rFonts w:asciiTheme="majorBidi" w:eastAsia="Verdana" w:hAnsiTheme="majorBidi" w:cstheme="majorBidi"/>
          <w:spacing w:val="-1"/>
        </w:rPr>
        <w:t>d</w:t>
      </w:r>
      <w:r w:rsidRPr="00725559">
        <w:rPr>
          <w:rFonts w:asciiTheme="majorBidi" w:eastAsia="Verdana" w:hAnsiTheme="majorBidi" w:cstheme="majorBidi"/>
          <w:spacing w:val="1"/>
        </w:rPr>
        <w:t>é</w:t>
      </w:r>
      <w:r w:rsidRPr="00725559">
        <w:rPr>
          <w:rFonts w:asciiTheme="majorBidi" w:eastAsia="Verdana" w:hAnsiTheme="majorBidi" w:cstheme="majorBidi"/>
        </w:rPr>
        <w:t>ma</w:t>
      </w:r>
      <w:r w:rsidRPr="00725559">
        <w:rPr>
          <w:rFonts w:asciiTheme="majorBidi" w:eastAsia="Verdana" w:hAnsiTheme="majorBidi" w:cstheme="majorBidi"/>
          <w:spacing w:val="-1"/>
        </w:rPr>
        <w:t>t</w:t>
      </w:r>
      <w:r w:rsidRPr="00725559">
        <w:rPr>
          <w:rFonts w:asciiTheme="majorBidi" w:eastAsia="Verdana" w:hAnsiTheme="majorBidi" w:cstheme="majorBidi"/>
        </w:rPr>
        <w:t>o</w:t>
      </w:r>
      <w:r w:rsidRPr="00725559">
        <w:rPr>
          <w:rFonts w:asciiTheme="majorBidi" w:eastAsia="Verdana" w:hAnsiTheme="majorBidi" w:cstheme="majorBidi"/>
          <w:spacing w:val="-1"/>
        </w:rPr>
        <w:t>g</w:t>
      </w:r>
      <w:r w:rsidRPr="00725559">
        <w:rPr>
          <w:rFonts w:asciiTheme="majorBidi" w:eastAsia="Verdana" w:hAnsiTheme="majorBidi" w:cstheme="majorBidi"/>
          <w:spacing w:val="1"/>
        </w:rPr>
        <w:t>è</w:t>
      </w:r>
      <w:r w:rsidRPr="00725559">
        <w:rPr>
          <w:rFonts w:asciiTheme="majorBidi" w:eastAsia="Verdana" w:hAnsiTheme="majorBidi" w:cstheme="majorBidi"/>
          <w:spacing w:val="-1"/>
        </w:rPr>
        <w:t>n</w:t>
      </w:r>
      <w:r w:rsidRPr="00725559">
        <w:rPr>
          <w:rFonts w:asciiTheme="majorBidi" w:eastAsia="Verdana" w:hAnsiTheme="majorBidi" w:cstheme="majorBidi"/>
          <w:spacing w:val="1"/>
        </w:rPr>
        <w:t>e</w:t>
      </w:r>
      <w:r w:rsidRPr="00725559">
        <w:rPr>
          <w:rFonts w:asciiTheme="majorBidi" w:eastAsia="Verdana" w:hAnsiTheme="majorBidi" w:cstheme="majorBidi"/>
        </w:rPr>
        <w:t>s (</w:t>
      </w:r>
      <w:r w:rsidRPr="00725559">
        <w:rPr>
          <w:rFonts w:asciiTheme="majorBidi" w:eastAsia="Verdana" w:hAnsiTheme="majorBidi" w:cstheme="majorBidi"/>
          <w:spacing w:val="-1"/>
        </w:rPr>
        <w:t>c</w:t>
      </w:r>
      <w:r w:rsidRPr="00725559">
        <w:rPr>
          <w:rFonts w:asciiTheme="majorBidi" w:eastAsia="Verdana" w:hAnsiTheme="majorBidi" w:cstheme="majorBidi"/>
        </w:rPr>
        <w:t>as</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d</w:t>
      </w:r>
      <w:r w:rsidRPr="00725559">
        <w:rPr>
          <w:rFonts w:asciiTheme="majorBidi" w:eastAsia="Verdana" w:hAnsiTheme="majorBidi" w:cstheme="majorBidi"/>
          <w:spacing w:val="1"/>
        </w:rPr>
        <w:t>'</w:t>
      </w:r>
      <w:r w:rsidRPr="00725559">
        <w:rPr>
          <w:rFonts w:asciiTheme="majorBidi" w:eastAsia="Verdana" w:hAnsiTheme="majorBidi" w:cstheme="majorBidi"/>
          <w:spacing w:val="-1"/>
        </w:rPr>
        <w:t>u</w:t>
      </w:r>
      <w:r w:rsidRPr="00725559">
        <w:rPr>
          <w:rFonts w:asciiTheme="majorBidi" w:eastAsia="Verdana" w:hAnsiTheme="majorBidi" w:cstheme="majorBidi"/>
          <w:spacing w:val="1"/>
        </w:rPr>
        <w:t>n</w:t>
      </w:r>
      <w:r w:rsidRPr="00725559">
        <w:rPr>
          <w:rFonts w:asciiTheme="majorBidi" w:eastAsia="Verdana" w:hAnsiTheme="majorBidi" w:cstheme="majorBidi"/>
        </w:rPr>
        <w:t xml:space="preserve">e </w:t>
      </w:r>
      <w:r w:rsidRPr="00725559">
        <w:rPr>
          <w:rFonts w:asciiTheme="majorBidi" w:eastAsia="Verdana" w:hAnsiTheme="majorBidi" w:cstheme="majorBidi"/>
          <w:spacing w:val="-1"/>
        </w:rPr>
        <w:t>t</w:t>
      </w:r>
      <w:r w:rsidRPr="00725559">
        <w:rPr>
          <w:rFonts w:asciiTheme="majorBidi" w:eastAsia="Verdana" w:hAnsiTheme="majorBidi" w:cstheme="majorBidi"/>
        </w:rPr>
        <w:t>oxi</w:t>
      </w:r>
      <w:r w:rsidRPr="00725559">
        <w:rPr>
          <w:rFonts w:asciiTheme="majorBidi" w:eastAsia="Verdana" w:hAnsiTheme="majorBidi" w:cstheme="majorBidi"/>
          <w:spacing w:val="-1"/>
        </w:rPr>
        <w:t>n</w:t>
      </w:r>
      <w:r w:rsidRPr="00725559">
        <w:rPr>
          <w:rFonts w:asciiTheme="majorBidi" w:eastAsia="Verdana" w:hAnsiTheme="majorBidi" w:cstheme="majorBidi"/>
        </w:rPr>
        <w:t>e</w:t>
      </w:r>
      <w:r w:rsidRPr="00725559">
        <w:rPr>
          <w:rFonts w:asciiTheme="majorBidi" w:eastAsia="Verdana" w:hAnsiTheme="majorBidi" w:cstheme="majorBidi"/>
          <w:spacing w:val="2"/>
        </w:rPr>
        <w:t xml:space="preserve"> </w:t>
      </w:r>
      <w:r w:rsidRPr="00725559">
        <w:rPr>
          <w:rFonts w:asciiTheme="majorBidi" w:eastAsia="Verdana" w:hAnsiTheme="majorBidi" w:cstheme="majorBidi"/>
          <w:spacing w:val="1"/>
        </w:rPr>
        <w:t>d</w:t>
      </w:r>
      <w:r w:rsidRPr="00725559">
        <w:rPr>
          <w:rFonts w:asciiTheme="majorBidi" w:eastAsia="Verdana" w:hAnsiTheme="majorBidi" w:cstheme="majorBidi"/>
        </w:rPr>
        <w:t xml:space="preserve">e </w:t>
      </w:r>
      <w:r w:rsidRPr="00725559">
        <w:rPr>
          <w:rFonts w:asciiTheme="majorBidi" w:eastAsia="Verdana" w:hAnsiTheme="majorBidi" w:cstheme="majorBidi"/>
          <w:i/>
          <w:spacing w:val="-1"/>
        </w:rPr>
        <w:t>B</w:t>
      </w:r>
      <w:r w:rsidRPr="00725559">
        <w:rPr>
          <w:rFonts w:asciiTheme="majorBidi" w:eastAsia="Verdana" w:hAnsiTheme="majorBidi" w:cstheme="majorBidi"/>
          <w:i/>
        </w:rPr>
        <w:t>a</w:t>
      </w:r>
      <w:r w:rsidRPr="00725559">
        <w:rPr>
          <w:rFonts w:asciiTheme="majorBidi" w:eastAsia="Verdana" w:hAnsiTheme="majorBidi" w:cstheme="majorBidi"/>
          <w:i/>
          <w:spacing w:val="-1"/>
        </w:rPr>
        <w:t>c</w:t>
      </w:r>
      <w:r w:rsidRPr="00725559">
        <w:rPr>
          <w:rFonts w:asciiTheme="majorBidi" w:eastAsia="Verdana" w:hAnsiTheme="majorBidi" w:cstheme="majorBidi"/>
          <w:i/>
        </w:rPr>
        <w:t>ill</w:t>
      </w:r>
      <w:r w:rsidRPr="00725559">
        <w:rPr>
          <w:rFonts w:asciiTheme="majorBidi" w:eastAsia="Verdana" w:hAnsiTheme="majorBidi" w:cstheme="majorBidi"/>
          <w:i/>
          <w:spacing w:val="1"/>
        </w:rPr>
        <w:t>u</w:t>
      </w:r>
      <w:r w:rsidRPr="00725559">
        <w:rPr>
          <w:rFonts w:asciiTheme="majorBidi" w:eastAsia="Verdana" w:hAnsiTheme="majorBidi" w:cstheme="majorBidi"/>
          <w:i/>
        </w:rPr>
        <w:t>s</w:t>
      </w:r>
      <w:r w:rsidRPr="00725559">
        <w:rPr>
          <w:rFonts w:asciiTheme="majorBidi" w:eastAsia="Verdana" w:hAnsiTheme="majorBidi" w:cstheme="majorBidi"/>
          <w:i/>
          <w:spacing w:val="2"/>
        </w:rPr>
        <w:t xml:space="preserve"> </w:t>
      </w:r>
      <w:r w:rsidRPr="00725559">
        <w:rPr>
          <w:rFonts w:asciiTheme="majorBidi" w:eastAsia="Verdana" w:hAnsiTheme="majorBidi" w:cstheme="majorBidi"/>
          <w:i/>
          <w:spacing w:val="-2"/>
        </w:rPr>
        <w:t>a</w:t>
      </w:r>
      <w:r w:rsidRPr="00725559">
        <w:rPr>
          <w:rFonts w:asciiTheme="majorBidi" w:eastAsia="Verdana" w:hAnsiTheme="majorBidi" w:cstheme="majorBidi"/>
          <w:i/>
          <w:spacing w:val="1"/>
        </w:rPr>
        <w:t>n</w:t>
      </w:r>
      <w:r w:rsidRPr="00725559">
        <w:rPr>
          <w:rFonts w:asciiTheme="majorBidi" w:eastAsia="Verdana" w:hAnsiTheme="majorBidi" w:cstheme="majorBidi"/>
          <w:i/>
          <w:spacing w:val="-1"/>
        </w:rPr>
        <w:t>t</w:t>
      </w:r>
      <w:r w:rsidRPr="00725559">
        <w:rPr>
          <w:rFonts w:asciiTheme="majorBidi" w:eastAsia="Verdana" w:hAnsiTheme="majorBidi" w:cstheme="majorBidi"/>
          <w:i/>
          <w:spacing w:val="1"/>
        </w:rPr>
        <w:t>h</w:t>
      </w:r>
      <w:r w:rsidRPr="00725559">
        <w:rPr>
          <w:rFonts w:asciiTheme="majorBidi" w:eastAsia="Verdana" w:hAnsiTheme="majorBidi" w:cstheme="majorBidi"/>
          <w:i/>
        </w:rPr>
        <w:t>ra</w:t>
      </w:r>
      <w:r w:rsidRPr="00725559">
        <w:rPr>
          <w:rFonts w:asciiTheme="majorBidi" w:eastAsia="Verdana" w:hAnsiTheme="majorBidi" w:cstheme="majorBidi"/>
          <w:i/>
          <w:spacing w:val="-1"/>
        </w:rPr>
        <w:t>c</w:t>
      </w:r>
      <w:r w:rsidRPr="00725559">
        <w:rPr>
          <w:rFonts w:asciiTheme="majorBidi" w:eastAsia="Verdana" w:hAnsiTheme="majorBidi" w:cstheme="majorBidi"/>
          <w:i/>
        </w:rPr>
        <w:t>i</w:t>
      </w:r>
      <w:r w:rsidRPr="00725559">
        <w:rPr>
          <w:rFonts w:asciiTheme="majorBidi" w:eastAsia="Verdana" w:hAnsiTheme="majorBidi" w:cstheme="majorBidi"/>
          <w:i/>
          <w:spacing w:val="-1"/>
        </w:rPr>
        <w:t>s</w:t>
      </w:r>
      <w:r w:rsidRPr="00725559">
        <w:rPr>
          <w:rFonts w:asciiTheme="majorBidi" w:eastAsia="Verdana" w:hAnsiTheme="majorBidi" w:cstheme="majorBidi"/>
          <w:i/>
        </w:rPr>
        <w:t>)</w:t>
      </w:r>
    </w:p>
    <w:p w:rsidR="00ED4670" w:rsidRPr="00725559" w:rsidRDefault="00ED4670" w:rsidP="00EB3F1D">
      <w:pPr>
        <w:pStyle w:val="Paragraphedeliste"/>
        <w:numPr>
          <w:ilvl w:val="1"/>
          <w:numId w:val="31"/>
        </w:numPr>
        <w:spacing w:before="5" w:line="360" w:lineRule="auto"/>
        <w:ind w:right="66"/>
        <w:rPr>
          <w:rFonts w:asciiTheme="majorBidi" w:eastAsia="Verdana" w:hAnsiTheme="majorBidi" w:cstheme="majorBidi"/>
        </w:rPr>
      </w:pPr>
      <w:r w:rsidRPr="00725559">
        <w:rPr>
          <w:rFonts w:asciiTheme="majorBidi" w:eastAsia="Verdana" w:hAnsiTheme="majorBidi" w:cstheme="majorBidi"/>
        </w:rPr>
        <w:t>l</w:t>
      </w:r>
      <w:r w:rsidRPr="00725559">
        <w:rPr>
          <w:rFonts w:asciiTheme="majorBidi" w:eastAsia="Verdana" w:hAnsiTheme="majorBidi" w:cstheme="majorBidi"/>
          <w:spacing w:val="1"/>
        </w:rPr>
        <w:t>e</w:t>
      </w:r>
      <w:r w:rsidRPr="00725559">
        <w:rPr>
          <w:rFonts w:asciiTheme="majorBidi" w:eastAsia="Verdana" w:hAnsiTheme="majorBidi" w:cstheme="majorBidi"/>
        </w:rPr>
        <w:t>s</w:t>
      </w:r>
      <w:r w:rsidRPr="00725559">
        <w:rPr>
          <w:rFonts w:asciiTheme="majorBidi" w:eastAsia="Verdana" w:hAnsiTheme="majorBidi" w:cstheme="majorBidi"/>
          <w:spacing w:val="58"/>
        </w:rPr>
        <w:t xml:space="preserve"> </w:t>
      </w:r>
      <w:proofErr w:type="spellStart"/>
      <w:r w:rsidRPr="00725559">
        <w:rPr>
          <w:rFonts w:asciiTheme="majorBidi" w:eastAsia="Verdana" w:hAnsiTheme="majorBidi" w:cstheme="majorBidi"/>
          <w:spacing w:val="-1"/>
        </w:rPr>
        <w:t>c</w:t>
      </w:r>
      <w:r w:rsidRPr="00725559">
        <w:rPr>
          <w:rFonts w:asciiTheme="majorBidi" w:eastAsia="Verdana" w:hAnsiTheme="majorBidi" w:cstheme="majorBidi"/>
        </w:rPr>
        <w:t>y</w:t>
      </w:r>
      <w:r w:rsidRPr="00725559">
        <w:rPr>
          <w:rFonts w:asciiTheme="majorBidi" w:eastAsia="Verdana" w:hAnsiTheme="majorBidi" w:cstheme="majorBidi"/>
          <w:spacing w:val="-1"/>
        </w:rPr>
        <w:t>t</w:t>
      </w:r>
      <w:r w:rsidRPr="00725559">
        <w:rPr>
          <w:rFonts w:asciiTheme="majorBidi" w:eastAsia="Verdana" w:hAnsiTheme="majorBidi" w:cstheme="majorBidi"/>
        </w:rPr>
        <w:t>oly</w:t>
      </w:r>
      <w:r w:rsidRPr="00725559">
        <w:rPr>
          <w:rFonts w:asciiTheme="majorBidi" w:eastAsia="Verdana" w:hAnsiTheme="majorBidi" w:cstheme="majorBidi"/>
          <w:spacing w:val="-1"/>
        </w:rPr>
        <w:t>s</w:t>
      </w:r>
      <w:r w:rsidRPr="00725559">
        <w:rPr>
          <w:rFonts w:asciiTheme="majorBidi" w:eastAsia="Verdana" w:hAnsiTheme="majorBidi" w:cstheme="majorBidi"/>
        </w:rPr>
        <w:t>i</w:t>
      </w:r>
      <w:r w:rsidRPr="00725559">
        <w:rPr>
          <w:rFonts w:asciiTheme="majorBidi" w:eastAsia="Verdana" w:hAnsiTheme="majorBidi" w:cstheme="majorBidi"/>
          <w:spacing w:val="1"/>
        </w:rPr>
        <w:t>ne</w:t>
      </w:r>
      <w:r w:rsidRPr="00725559">
        <w:rPr>
          <w:rFonts w:asciiTheme="majorBidi" w:eastAsia="Verdana" w:hAnsiTheme="majorBidi" w:cstheme="majorBidi"/>
        </w:rPr>
        <w:t>s</w:t>
      </w:r>
      <w:proofErr w:type="spellEnd"/>
      <w:r w:rsidRPr="00725559">
        <w:rPr>
          <w:rFonts w:asciiTheme="majorBidi" w:eastAsia="Verdana" w:hAnsiTheme="majorBidi" w:cstheme="majorBidi"/>
          <w:spacing w:val="60"/>
        </w:rPr>
        <w:t xml:space="preserve"> </w:t>
      </w:r>
      <w:r w:rsidRPr="00725559">
        <w:rPr>
          <w:rFonts w:asciiTheme="majorBidi" w:eastAsia="Verdana" w:hAnsiTheme="majorBidi" w:cstheme="majorBidi"/>
        </w:rPr>
        <w:t>ou</w:t>
      </w:r>
      <w:r w:rsidRPr="00725559">
        <w:rPr>
          <w:rFonts w:asciiTheme="majorBidi" w:eastAsia="Verdana" w:hAnsiTheme="majorBidi" w:cstheme="majorBidi"/>
          <w:spacing w:val="59"/>
        </w:rPr>
        <w:t xml:space="preserve"> </w:t>
      </w:r>
      <w:r w:rsidRPr="00725559">
        <w:rPr>
          <w:rFonts w:asciiTheme="majorBidi" w:eastAsia="Verdana" w:hAnsiTheme="majorBidi" w:cstheme="majorBidi"/>
          <w:spacing w:val="-1"/>
        </w:rPr>
        <w:t>h</w:t>
      </w:r>
      <w:r w:rsidRPr="00725559">
        <w:rPr>
          <w:rFonts w:asciiTheme="majorBidi" w:eastAsia="Verdana" w:hAnsiTheme="majorBidi" w:cstheme="majorBidi"/>
          <w:spacing w:val="1"/>
        </w:rPr>
        <w:t>é</w:t>
      </w:r>
      <w:r w:rsidRPr="00725559">
        <w:rPr>
          <w:rFonts w:asciiTheme="majorBidi" w:eastAsia="Verdana" w:hAnsiTheme="majorBidi" w:cstheme="majorBidi"/>
        </w:rPr>
        <w:t>moly</w:t>
      </w:r>
      <w:r w:rsidRPr="00725559">
        <w:rPr>
          <w:rFonts w:asciiTheme="majorBidi" w:eastAsia="Verdana" w:hAnsiTheme="majorBidi" w:cstheme="majorBidi"/>
          <w:spacing w:val="-1"/>
        </w:rPr>
        <w:t>s</w:t>
      </w:r>
      <w:r w:rsidRPr="00725559">
        <w:rPr>
          <w:rFonts w:asciiTheme="majorBidi" w:eastAsia="Verdana" w:hAnsiTheme="majorBidi" w:cstheme="majorBidi"/>
        </w:rPr>
        <w:t>i</w:t>
      </w:r>
      <w:r w:rsidRPr="00725559">
        <w:rPr>
          <w:rFonts w:asciiTheme="majorBidi" w:eastAsia="Verdana" w:hAnsiTheme="majorBidi" w:cstheme="majorBidi"/>
          <w:spacing w:val="-1"/>
        </w:rPr>
        <w:t>n</w:t>
      </w:r>
      <w:r w:rsidRPr="00725559">
        <w:rPr>
          <w:rFonts w:asciiTheme="majorBidi" w:eastAsia="Verdana" w:hAnsiTheme="majorBidi" w:cstheme="majorBidi"/>
          <w:spacing w:val="1"/>
        </w:rPr>
        <w:t>e</w:t>
      </w:r>
      <w:r w:rsidRPr="00725559">
        <w:rPr>
          <w:rFonts w:asciiTheme="majorBidi" w:eastAsia="Verdana" w:hAnsiTheme="majorBidi" w:cstheme="majorBidi"/>
        </w:rPr>
        <w:t>s</w:t>
      </w:r>
      <w:r w:rsidRPr="00725559">
        <w:rPr>
          <w:rFonts w:asciiTheme="majorBidi" w:eastAsia="Verdana" w:hAnsiTheme="majorBidi" w:cstheme="majorBidi"/>
          <w:spacing w:val="60"/>
        </w:rPr>
        <w:t xml:space="preserve"> </w:t>
      </w:r>
      <w:r w:rsidRPr="00725559">
        <w:rPr>
          <w:rFonts w:asciiTheme="majorBidi" w:eastAsia="Verdana" w:hAnsiTheme="majorBidi" w:cstheme="majorBidi"/>
          <w:spacing w:val="-2"/>
        </w:rPr>
        <w:t>(</w:t>
      </w:r>
      <w:r w:rsidRPr="00725559">
        <w:rPr>
          <w:rFonts w:asciiTheme="majorBidi" w:eastAsia="Verdana" w:hAnsiTheme="majorBidi" w:cstheme="majorBidi"/>
        </w:rPr>
        <w:t>ly</w:t>
      </w:r>
      <w:r w:rsidRPr="00725559">
        <w:rPr>
          <w:rFonts w:asciiTheme="majorBidi" w:eastAsia="Verdana" w:hAnsiTheme="majorBidi" w:cstheme="majorBidi"/>
          <w:spacing w:val="-1"/>
        </w:rPr>
        <w:t>s</w:t>
      </w:r>
      <w:r w:rsidRPr="00725559">
        <w:rPr>
          <w:rFonts w:asciiTheme="majorBidi" w:eastAsia="Verdana" w:hAnsiTheme="majorBidi" w:cstheme="majorBidi"/>
          <w:spacing w:val="1"/>
        </w:rPr>
        <w:t>en</w:t>
      </w:r>
      <w:r w:rsidRPr="00725559">
        <w:rPr>
          <w:rFonts w:asciiTheme="majorBidi" w:eastAsia="Verdana" w:hAnsiTheme="majorBidi" w:cstheme="majorBidi"/>
        </w:rPr>
        <w:t>t</w:t>
      </w:r>
      <w:r w:rsidRPr="00725559">
        <w:rPr>
          <w:rFonts w:asciiTheme="majorBidi" w:eastAsia="Verdana" w:hAnsiTheme="majorBidi" w:cstheme="majorBidi"/>
          <w:spacing w:val="58"/>
        </w:rPr>
        <w:t xml:space="preserve"> </w:t>
      </w:r>
      <w:r w:rsidRPr="00725559">
        <w:rPr>
          <w:rFonts w:asciiTheme="majorBidi" w:eastAsia="Verdana" w:hAnsiTheme="majorBidi" w:cstheme="majorBidi"/>
        </w:rPr>
        <w:t>l</w:t>
      </w:r>
      <w:r w:rsidRPr="00725559">
        <w:rPr>
          <w:rFonts w:asciiTheme="majorBidi" w:eastAsia="Verdana" w:hAnsiTheme="majorBidi" w:cstheme="majorBidi"/>
          <w:spacing w:val="1"/>
        </w:rPr>
        <w:t>e</w:t>
      </w:r>
      <w:r w:rsidRPr="00725559">
        <w:rPr>
          <w:rFonts w:asciiTheme="majorBidi" w:eastAsia="Verdana" w:hAnsiTheme="majorBidi" w:cstheme="majorBidi"/>
        </w:rPr>
        <w:t>s</w:t>
      </w:r>
      <w:r w:rsidRPr="00725559">
        <w:rPr>
          <w:rFonts w:asciiTheme="majorBidi" w:eastAsia="Verdana" w:hAnsiTheme="majorBidi" w:cstheme="majorBidi"/>
          <w:spacing w:val="58"/>
        </w:rPr>
        <w:t xml:space="preserve"> </w:t>
      </w:r>
      <w:r w:rsidRPr="00725559">
        <w:rPr>
          <w:rFonts w:asciiTheme="majorBidi" w:eastAsia="Verdana" w:hAnsiTheme="majorBidi" w:cstheme="majorBidi"/>
          <w:spacing w:val="1"/>
        </w:rPr>
        <w:t>g</w:t>
      </w:r>
      <w:r w:rsidRPr="00725559">
        <w:rPr>
          <w:rFonts w:asciiTheme="majorBidi" w:eastAsia="Verdana" w:hAnsiTheme="majorBidi" w:cstheme="majorBidi"/>
        </w:rPr>
        <w:t>l</w:t>
      </w:r>
      <w:r w:rsidRPr="00725559">
        <w:rPr>
          <w:rFonts w:asciiTheme="majorBidi" w:eastAsia="Verdana" w:hAnsiTheme="majorBidi" w:cstheme="majorBidi"/>
          <w:spacing w:val="-2"/>
        </w:rPr>
        <w:t>o</w:t>
      </w:r>
      <w:r w:rsidRPr="00725559">
        <w:rPr>
          <w:rFonts w:asciiTheme="majorBidi" w:eastAsia="Verdana" w:hAnsiTheme="majorBidi" w:cstheme="majorBidi"/>
          <w:spacing w:val="1"/>
        </w:rPr>
        <w:t>bu</w:t>
      </w:r>
      <w:r w:rsidRPr="00725559">
        <w:rPr>
          <w:rFonts w:asciiTheme="majorBidi" w:eastAsia="Verdana" w:hAnsiTheme="majorBidi" w:cstheme="majorBidi"/>
        </w:rPr>
        <w:t>l</w:t>
      </w:r>
      <w:r w:rsidRPr="00725559">
        <w:rPr>
          <w:rFonts w:asciiTheme="majorBidi" w:eastAsia="Verdana" w:hAnsiTheme="majorBidi" w:cstheme="majorBidi"/>
          <w:spacing w:val="1"/>
        </w:rPr>
        <w:t>e</w:t>
      </w:r>
      <w:r w:rsidRPr="00725559">
        <w:rPr>
          <w:rFonts w:asciiTheme="majorBidi" w:eastAsia="Verdana" w:hAnsiTheme="majorBidi" w:cstheme="majorBidi"/>
        </w:rPr>
        <w:t>s ro</w:t>
      </w:r>
      <w:r w:rsidRPr="00725559">
        <w:rPr>
          <w:rFonts w:asciiTheme="majorBidi" w:eastAsia="Verdana" w:hAnsiTheme="majorBidi" w:cstheme="majorBidi"/>
          <w:spacing w:val="-1"/>
        </w:rPr>
        <w:t>u</w:t>
      </w:r>
      <w:r w:rsidRPr="00725559">
        <w:rPr>
          <w:rFonts w:asciiTheme="majorBidi" w:eastAsia="Verdana" w:hAnsiTheme="majorBidi" w:cstheme="majorBidi"/>
          <w:spacing w:val="1"/>
        </w:rPr>
        <w:t>ge</w:t>
      </w:r>
      <w:r w:rsidRPr="00725559">
        <w:rPr>
          <w:rFonts w:asciiTheme="majorBidi" w:eastAsia="Verdana" w:hAnsiTheme="majorBidi" w:cstheme="majorBidi"/>
        </w:rPr>
        <w:t xml:space="preserve">s </w:t>
      </w:r>
      <w:r w:rsidRPr="00725559">
        <w:rPr>
          <w:rFonts w:asciiTheme="majorBidi" w:eastAsia="Verdana" w:hAnsiTheme="majorBidi" w:cstheme="majorBidi"/>
          <w:spacing w:val="-1"/>
        </w:rPr>
        <w:t>e</w:t>
      </w:r>
      <w:r w:rsidRPr="00725559">
        <w:rPr>
          <w:rFonts w:asciiTheme="majorBidi" w:eastAsia="Verdana" w:hAnsiTheme="majorBidi" w:cstheme="majorBidi"/>
        </w:rPr>
        <w:t xml:space="preserve">n </w:t>
      </w:r>
      <w:r w:rsidRPr="00725559">
        <w:rPr>
          <w:rFonts w:asciiTheme="majorBidi" w:eastAsia="Verdana" w:hAnsiTheme="majorBidi" w:cstheme="majorBidi"/>
          <w:spacing w:val="1"/>
        </w:rPr>
        <w:t>dé</w:t>
      </w:r>
      <w:r w:rsidRPr="00725559">
        <w:rPr>
          <w:rFonts w:asciiTheme="majorBidi" w:eastAsia="Verdana" w:hAnsiTheme="majorBidi" w:cstheme="majorBidi"/>
          <w:spacing w:val="-1"/>
        </w:rPr>
        <w:t>t</w:t>
      </w:r>
      <w:r w:rsidRPr="00725559">
        <w:rPr>
          <w:rFonts w:asciiTheme="majorBidi" w:eastAsia="Verdana" w:hAnsiTheme="majorBidi" w:cstheme="majorBidi"/>
          <w:spacing w:val="-2"/>
        </w:rPr>
        <w:t>r</w:t>
      </w:r>
      <w:r w:rsidRPr="00725559">
        <w:rPr>
          <w:rFonts w:asciiTheme="majorBidi" w:eastAsia="Verdana" w:hAnsiTheme="majorBidi" w:cstheme="majorBidi"/>
          <w:spacing w:val="1"/>
        </w:rPr>
        <w:t>u</w:t>
      </w:r>
      <w:r w:rsidRPr="00725559">
        <w:rPr>
          <w:rFonts w:asciiTheme="majorBidi" w:eastAsia="Verdana" w:hAnsiTheme="majorBidi" w:cstheme="majorBidi"/>
        </w:rPr>
        <w:t>i</w:t>
      </w:r>
      <w:r w:rsidRPr="00725559">
        <w:rPr>
          <w:rFonts w:asciiTheme="majorBidi" w:eastAsia="Verdana" w:hAnsiTheme="majorBidi" w:cstheme="majorBidi"/>
          <w:spacing w:val="-1"/>
        </w:rPr>
        <w:t>s</w:t>
      </w:r>
      <w:r w:rsidRPr="00725559">
        <w:rPr>
          <w:rFonts w:asciiTheme="majorBidi" w:eastAsia="Verdana" w:hAnsiTheme="majorBidi" w:cstheme="majorBidi"/>
        </w:rPr>
        <w:t>a</w:t>
      </w:r>
      <w:r w:rsidRPr="00725559">
        <w:rPr>
          <w:rFonts w:asciiTheme="majorBidi" w:eastAsia="Verdana" w:hAnsiTheme="majorBidi" w:cstheme="majorBidi"/>
          <w:spacing w:val="1"/>
        </w:rPr>
        <w:t>n</w:t>
      </w:r>
      <w:r w:rsidRPr="00725559">
        <w:rPr>
          <w:rFonts w:asciiTheme="majorBidi" w:eastAsia="Verdana" w:hAnsiTheme="majorBidi" w:cstheme="majorBidi"/>
        </w:rPr>
        <w:t>t l</w:t>
      </w:r>
      <w:r w:rsidRPr="00725559">
        <w:rPr>
          <w:rFonts w:asciiTheme="majorBidi" w:eastAsia="Verdana" w:hAnsiTheme="majorBidi" w:cstheme="majorBidi"/>
          <w:spacing w:val="1"/>
        </w:rPr>
        <w:t>e</w:t>
      </w:r>
      <w:r w:rsidRPr="00725559">
        <w:rPr>
          <w:rFonts w:asciiTheme="majorBidi" w:eastAsia="Verdana" w:hAnsiTheme="majorBidi" w:cstheme="majorBidi"/>
          <w:spacing w:val="-1"/>
        </w:rPr>
        <w:t>u</w:t>
      </w:r>
      <w:r w:rsidRPr="00725559">
        <w:rPr>
          <w:rFonts w:asciiTheme="majorBidi" w:eastAsia="Verdana" w:hAnsiTheme="majorBidi" w:cstheme="majorBidi"/>
        </w:rPr>
        <w:t>r</w:t>
      </w:r>
      <w:r w:rsidRPr="00725559">
        <w:rPr>
          <w:rFonts w:asciiTheme="majorBidi" w:eastAsia="Verdana" w:hAnsiTheme="majorBidi" w:cstheme="majorBidi"/>
          <w:spacing w:val="1"/>
        </w:rPr>
        <w:t xml:space="preserve"> </w:t>
      </w:r>
      <w:r w:rsidRPr="00725559">
        <w:rPr>
          <w:rFonts w:asciiTheme="majorBidi" w:eastAsia="Verdana" w:hAnsiTheme="majorBidi" w:cstheme="majorBidi"/>
        </w:rPr>
        <w:t>m</w:t>
      </w:r>
      <w:r w:rsidRPr="00725559">
        <w:rPr>
          <w:rFonts w:asciiTheme="majorBidi" w:eastAsia="Verdana" w:hAnsiTheme="majorBidi" w:cstheme="majorBidi"/>
          <w:spacing w:val="1"/>
        </w:rPr>
        <w:t>e</w:t>
      </w:r>
      <w:r w:rsidRPr="00725559">
        <w:rPr>
          <w:rFonts w:asciiTheme="majorBidi" w:eastAsia="Verdana" w:hAnsiTheme="majorBidi" w:cstheme="majorBidi"/>
          <w:spacing w:val="-2"/>
        </w:rPr>
        <w:t>m</w:t>
      </w:r>
      <w:r w:rsidRPr="00725559">
        <w:rPr>
          <w:rFonts w:asciiTheme="majorBidi" w:eastAsia="Verdana" w:hAnsiTheme="majorBidi" w:cstheme="majorBidi"/>
          <w:spacing w:val="1"/>
        </w:rPr>
        <w:t>b</w:t>
      </w:r>
      <w:r w:rsidRPr="00725559">
        <w:rPr>
          <w:rFonts w:asciiTheme="majorBidi" w:eastAsia="Verdana" w:hAnsiTheme="majorBidi" w:cstheme="majorBidi"/>
        </w:rPr>
        <w:t>ra</w:t>
      </w:r>
      <w:r w:rsidRPr="00725559">
        <w:rPr>
          <w:rFonts w:asciiTheme="majorBidi" w:eastAsia="Verdana" w:hAnsiTheme="majorBidi" w:cstheme="majorBidi"/>
          <w:spacing w:val="-1"/>
        </w:rPr>
        <w:t>n</w:t>
      </w:r>
      <w:r w:rsidRPr="00725559">
        <w:rPr>
          <w:rFonts w:asciiTheme="majorBidi" w:eastAsia="Verdana" w:hAnsiTheme="majorBidi" w:cstheme="majorBidi"/>
          <w:spacing w:val="1"/>
        </w:rPr>
        <w:t>e</w:t>
      </w:r>
      <w:r w:rsidRPr="00725559">
        <w:rPr>
          <w:rFonts w:asciiTheme="majorBidi" w:eastAsia="Verdana" w:hAnsiTheme="majorBidi" w:cstheme="majorBidi"/>
        </w:rPr>
        <w:t>)</w:t>
      </w:r>
    </w:p>
    <w:p w:rsidR="00ED4670" w:rsidRPr="00725559" w:rsidRDefault="00EB3F1D" w:rsidP="00EB3F1D">
      <w:pPr>
        <w:spacing w:line="360" w:lineRule="auto"/>
        <w:rPr>
          <w:rFonts w:asciiTheme="majorBidi" w:eastAsia="Verdana" w:hAnsiTheme="majorBidi" w:cstheme="majorBidi"/>
        </w:rPr>
      </w:pPr>
      <w:r>
        <w:rPr>
          <w:rFonts w:asciiTheme="majorBidi" w:eastAsia="Verdana" w:hAnsiTheme="majorBidi" w:cstheme="majorBidi"/>
          <w:position w:val="-1"/>
        </w:rPr>
        <w:t>-</w:t>
      </w:r>
      <w:r w:rsidR="00ED4670" w:rsidRPr="00725559">
        <w:rPr>
          <w:rFonts w:asciiTheme="majorBidi" w:eastAsia="Verdana" w:hAnsiTheme="majorBidi" w:cstheme="majorBidi"/>
          <w:position w:val="-1"/>
        </w:rPr>
        <w:t>S</w:t>
      </w:r>
      <w:r w:rsidR="00ED4670" w:rsidRPr="00725559">
        <w:rPr>
          <w:rFonts w:asciiTheme="majorBidi" w:eastAsia="Verdana" w:hAnsiTheme="majorBidi" w:cstheme="majorBidi"/>
          <w:spacing w:val="1"/>
          <w:position w:val="-1"/>
        </w:rPr>
        <w:t>e</w:t>
      </w:r>
      <w:r w:rsidR="00ED4670" w:rsidRPr="00725559">
        <w:rPr>
          <w:rFonts w:asciiTheme="majorBidi" w:eastAsia="Verdana" w:hAnsiTheme="majorBidi" w:cstheme="majorBidi"/>
          <w:position w:val="-1"/>
        </w:rPr>
        <w:t>l</w:t>
      </w:r>
      <w:r w:rsidR="00ED4670" w:rsidRPr="00725559">
        <w:rPr>
          <w:rFonts w:asciiTheme="majorBidi" w:eastAsia="Verdana" w:hAnsiTheme="majorBidi" w:cstheme="majorBidi"/>
          <w:spacing w:val="-2"/>
          <w:position w:val="-1"/>
        </w:rPr>
        <w:t>o</w:t>
      </w:r>
      <w:r w:rsidR="00ED4670" w:rsidRPr="00725559">
        <w:rPr>
          <w:rFonts w:asciiTheme="majorBidi" w:eastAsia="Verdana" w:hAnsiTheme="majorBidi" w:cstheme="majorBidi"/>
          <w:position w:val="-1"/>
        </w:rPr>
        <w:t>n</w:t>
      </w:r>
      <w:r w:rsidR="00ED4670" w:rsidRPr="00725559">
        <w:rPr>
          <w:rFonts w:asciiTheme="majorBidi" w:eastAsia="Verdana" w:hAnsiTheme="majorBidi" w:cstheme="majorBidi"/>
          <w:spacing w:val="2"/>
          <w:position w:val="-1"/>
        </w:rPr>
        <w:t xml:space="preserve"> </w:t>
      </w:r>
      <w:r w:rsidR="00ED4670" w:rsidRPr="00725559">
        <w:rPr>
          <w:rFonts w:asciiTheme="majorBidi" w:eastAsia="Verdana" w:hAnsiTheme="majorBidi" w:cstheme="majorBidi"/>
          <w:position w:val="-1"/>
        </w:rPr>
        <w:t>l</w:t>
      </w:r>
      <w:r w:rsidR="00ED4670" w:rsidRPr="00725559">
        <w:rPr>
          <w:rFonts w:asciiTheme="majorBidi" w:eastAsia="Verdana" w:hAnsiTheme="majorBidi" w:cstheme="majorBidi"/>
          <w:spacing w:val="-1"/>
          <w:position w:val="-1"/>
        </w:rPr>
        <w:t>e</w:t>
      </w:r>
      <w:r w:rsidR="00ED4670" w:rsidRPr="00725559">
        <w:rPr>
          <w:rFonts w:asciiTheme="majorBidi" w:eastAsia="Verdana" w:hAnsiTheme="majorBidi" w:cstheme="majorBidi"/>
          <w:spacing w:val="1"/>
          <w:position w:val="-1"/>
        </w:rPr>
        <w:t>u</w:t>
      </w:r>
      <w:r w:rsidR="00ED4670" w:rsidRPr="00725559">
        <w:rPr>
          <w:rFonts w:asciiTheme="majorBidi" w:eastAsia="Verdana" w:hAnsiTheme="majorBidi" w:cstheme="majorBidi"/>
          <w:position w:val="-1"/>
        </w:rPr>
        <w:t>r</w:t>
      </w:r>
      <w:r w:rsidR="00ED4670" w:rsidRPr="00725559">
        <w:rPr>
          <w:rFonts w:asciiTheme="majorBidi" w:eastAsia="Verdana" w:hAnsiTheme="majorBidi" w:cstheme="majorBidi"/>
          <w:spacing w:val="1"/>
          <w:position w:val="-1"/>
        </w:rPr>
        <w:t xml:space="preserve"> </w:t>
      </w:r>
      <w:r w:rsidR="00ED4670" w:rsidRPr="00725559">
        <w:rPr>
          <w:rFonts w:asciiTheme="majorBidi" w:eastAsia="Verdana" w:hAnsiTheme="majorBidi" w:cstheme="majorBidi"/>
          <w:spacing w:val="-2"/>
          <w:position w:val="-1"/>
        </w:rPr>
        <w:t>m</w:t>
      </w:r>
      <w:r w:rsidR="00ED4670" w:rsidRPr="00725559">
        <w:rPr>
          <w:rFonts w:asciiTheme="majorBidi" w:eastAsia="Verdana" w:hAnsiTheme="majorBidi" w:cstheme="majorBidi"/>
          <w:spacing w:val="1"/>
          <w:position w:val="-1"/>
        </w:rPr>
        <w:t>é</w:t>
      </w:r>
      <w:r w:rsidR="00ED4670" w:rsidRPr="00725559">
        <w:rPr>
          <w:rFonts w:asciiTheme="majorBidi" w:eastAsia="Verdana" w:hAnsiTheme="majorBidi" w:cstheme="majorBidi"/>
          <w:spacing w:val="-1"/>
          <w:position w:val="-1"/>
        </w:rPr>
        <w:t>c</w:t>
      </w:r>
      <w:r w:rsidR="00ED4670" w:rsidRPr="00725559">
        <w:rPr>
          <w:rFonts w:asciiTheme="majorBidi" w:eastAsia="Verdana" w:hAnsiTheme="majorBidi" w:cstheme="majorBidi"/>
          <w:position w:val="-1"/>
        </w:rPr>
        <w:t>a</w:t>
      </w:r>
      <w:r w:rsidR="00ED4670" w:rsidRPr="00725559">
        <w:rPr>
          <w:rFonts w:asciiTheme="majorBidi" w:eastAsia="Verdana" w:hAnsiTheme="majorBidi" w:cstheme="majorBidi"/>
          <w:spacing w:val="1"/>
          <w:position w:val="-1"/>
        </w:rPr>
        <w:t>n</w:t>
      </w:r>
      <w:r w:rsidR="00ED4670" w:rsidRPr="00725559">
        <w:rPr>
          <w:rFonts w:asciiTheme="majorBidi" w:eastAsia="Verdana" w:hAnsiTheme="majorBidi" w:cstheme="majorBidi"/>
          <w:position w:val="-1"/>
        </w:rPr>
        <w:t>i</w:t>
      </w:r>
      <w:r w:rsidR="00ED4670" w:rsidRPr="00725559">
        <w:rPr>
          <w:rFonts w:asciiTheme="majorBidi" w:eastAsia="Verdana" w:hAnsiTheme="majorBidi" w:cstheme="majorBidi"/>
          <w:spacing w:val="-1"/>
          <w:position w:val="-1"/>
        </w:rPr>
        <w:t>s</w:t>
      </w:r>
      <w:r w:rsidR="00ED4670" w:rsidRPr="00725559">
        <w:rPr>
          <w:rFonts w:asciiTheme="majorBidi" w:eastAsia="Verdana" w:hAnsiTheme="majorBidi" w:cstheme="majorBidi"/>
          <w:position w:val="-1"/>
        </w:rPr>
        <w:t>me</w:t>
      </w:r>
      <w:r w:rsidR="00ED4670" w:rsidRPr="00725559">
        <w:rPr>
          <w:rFonts w:asciiTheme="majorBidi" w:eastAsia="Verdana" w:hAnsiTheme="majorBidi" w:cstheme="majorBidi"/>
          <w:spacing w:val="2"/>
          <w:position w:val="-1"/>
        </w:rPr>
        <w:t xml:space="preserve"> </w:t>
      </w:r>
      <w:r w:rsidR="00ED4670" w:rsidRPr="00725559">
        <w:rPr>
          <w:rFonts w:asciiTheme="majorBidi" w:eastAsia="Verdana" w:hAnsiTheme="majorBidi" w:cstheme="majorBidi"/>
          <w:spacing w:val="1"/>
          <w:position w:val="-1"/>
        </w:rPr>
        <w:t>d</w:t>
      </w:r>
      <w:r w:rsidR="00ED4670" w:rsidRPr="00725559">
        <w:rPr>
          <w:rFonts w:asciiTheme="majorBidi" w:eastAsia="Verdana" w:hAnsiTheme="majorBidi" w:cstheme="majorBidi"/>
          <w:spacing w:val="-1"/>
          <w:position w:val="-1"/>
        </w:rPr>
        <w:t>'</w:t>
      </w:r>
      <w:r w:rsidR="00ED4670" w:rsidRPr="00725559">
        <w:rPr>
          <w:rFonts w:asciiTheme="majorBidi" w:eastAsia="Verdana" w:hAnsiTheme="majorBidi" w:cstheme="majorBidi"/>
          <w:position w:val="-1"/>
        </w:rPr>
        <w:t>a</w:t>
      </w:r>
      <w:r w:rsidR="00ED4670" w:rsidRPr="00725559">
        <w:rPr>
          <w:rFonts w:asciiTheme="majorBidi" w:eastAsia="Verdana" w:hAnsiTheme="majorBidi" w:cstheme="majorBidi"/>
          <w:spacing w:val="-1"/>
          <w:position w:val="-1"/>
        </w:rPr>
        <w:t>ct</w:t>
      </w:r>
      <w:r w:rsidR="00ED4670" w:rsidRPr="00725559">
        <w:rPr>
          <w:rFonts w:asciiTheme="majorBidi" w:eastAsia="Verdana" w:hAnsiTheme="majorBidi" w:cstheme="majorBidi"/>
          <w:position w:val="-1"/>
        </w:rPr>
        <w:t>ion</w:t>
      </w:r>
      <w:r w:rsidR="00ED4670" w:rsidRPr="00725559">
        <w:rPr>
          <w:rFonts w:asciiTheme="majorBidi" w:eastAsia="Verdana" w:hAnsiTheme="majorBidi" w:cstheme="majorBidi"/>
          <w:spacing w:val="2"/>
          <w:position w:val="-1"/>
        </w:rPr>
        <w:t xml:space="preserve"> </w:t>
      </w:r>
      <w:r w:rsidR="00ED4670" w:rsidRPr="00725559">
        <w:rPr>
          <w:rFonts w:asciiTheme="majorBidi" w:eastAsia="Verdana" w:hAnsiTheme="majorBidi" w:cstheme="majorBidi"/>
          <w:position w:val="-1"/>
        </w:rPr>
        <w:t xml:space="preserve">au </w:t>
      </w:r>
      <w:r w:rsidR="00ED4670" w:rsidRPr="00725559">
        <w:rPr>
          <w:rFonts w:asciiTheme="majorBidi" w:eastAsia="Verdana" w:hAnsiTheme="majorBidi" w:cstheme="majorBidi"/>
          <w:spacing w:val="1"/>
          <w:position w:val="-1"/>
        </w:rPr>
        <w:t>n</w:t>
      </w:r>
      <w:r w:rsidR="00ED4670" w:rsidRPr="00725559">
        <w:rPr>
          <w:rFonts w:asciiTheme="majorBidi" w:eastAsia="Verdana" w:hAnsiTheme="majorBidi" w:cstheme="majorBidi"/>
          <w:position w:val="-1"/>
        </w:rPr>
        <w:t>iv</w:t>
      </w:r>
      <w:r w:rsidR="00ED4670" w:rsidRPr="00725559">
        <w:rPr>
          <w:rFonts w:asciiTheme="majorBidi" w:eastAsia="Verdana" w:hAnsiTheme="majorBidi" w:cstheme="majorBidi"/>
          <w:spacing w:val="1"/>
          <w:position w:val="-1"/>
        </w:rPr>
        <w:t>e</w:t>
      </w:r>
      <w:r w:rsidR="00ED4670" w:rsidRPr="00725559">
        <w:rPr>
          <w:rFonts w:asciiTheme="majorBidi" w:eastAsia="Verdana" w:hAnsiTheme="majorBidi" w:cstheme="majorBidi"/>
          <w:spacing w:val="-2"/>
          <w:position w:val="-1"/>
        </w:rPr>
        <w:t>a</w:t>
      </w:r>
      <w:r w:rsidR="00ED4670" w:rsidRPr="00725559">
        <w:rPr>
          <w:rFonts w:asciiTheme="majorBidi" w:eastAsia="Verdana" w:hAnsiTheme="majorBidi" w:cstheme="majorBidi"/>
          <w:position w:val="-1"/>
        </w:rPr>
        <w:t>u</w:t>
      </w:r>
      <w:r w:rsidR="00ED4670" w:rsidRPr="00725559">
        <w:rPr>
          <w:rFonts w:asciiTheme="majorBidi" w:eastAsia="Verdana" w:hAnsiTheme="majorBidi" w:cstheme="majorBidi"/>
          <w:spacing w:val="2"/>
          <w:position w:val="-1"/>
        </w:rPr>
        <w:t xml:space="preserve"> </w:t>
      </w:r>
      <w:r w:rsidRPr="00725559">
        <w:rPr>
          <w:rFonts w:asciiTheme="majorBidi" w:eastAsia="Verdana" w:hAnsiTheme="majorBidi" w:cstheme="majorBidi"/>
          <w:position w:val="-1"/>
        </w:rPr>
        <w:t>mo</w:t>
      </w:r>
      <w:r w:rsidRPr="00725559">
        <w:rPr>
          <w:rFonts w:asciiTheme="majorBidi" w:eastAsia="Verdana" w:hAnsiTheme="majorBidi" w:cstheme="majorBidi"/>
          <w:spacing w:val="-2"/>
          <w:position w:val="-1"/>
        </w:rPr>
        <w:t>l</w:t>
      </w:r>
      <w:r w:rsidRPr="00725559">
        <w:rPr>
          <w:rFonts w:asciiTheme="majorBidi" w:eastAsia="Verdana" w:hAnsiTheme="majorBidi" w:cstheme="majorBidi"/>
          <w:spacing w:val="1"/>
          <w:position w:val="-1"/>
        </w:rPr>
        <w:t>é</w:t>
      </w:r>
      <w:r w:rsidRPr="00725559">
        <w:rPr>
          <w:rFonts w:asciiTheme="majorBidi" w:eastAsia="Verdana" w:hAnsiTheme="majorBidi" w:cstheme="majorBidi"/>
          <w:spacing w:val="-1"/>
          <w:position w:val="-1"/>
        </w:rPr>
        <w:t>c</w:t>
      </w:r>
      <w:r w:rsidRPr="00725559">
        <w:rPr>
          <w:rFonts w:asciiTheme="majorBidi" w:eastAsia="Verdana" w:hAnsiTheme="majorBidi" w:cstheme="majorBidi"/>
          <w:spacing w:val="1"/>
          <w:position w:val="-1"/>
        </w:rPr>
        <w:t>u</w:t>
      </w:r>
      <w:r w:rsidRPr="00725559">
        <w:rPr>
          <w:rFonts w:asciiTheme="majorBidi" w:eastAsia="Verdana" w:hAnsiTheme="majorBidi" w:cstheme="majorBidi"/>
          <w:position w:val="-1"/>
        </w:rPr>
        <w:t>lair</w:t>
      </w:r>
      <w:r w:rsidRPr="00725559">
        <w:rPr>
          <w:rFonts w:asciiTheme="majorBidi" w:eastAsia="Verdana" w:hAnsiTheme="majorBidi" w:cstheme="majorBidi"/>
          <w:spacing w:val="1"/>
          <w:position w:val="-1"/>
        </w:rPr>
        <w:t>e</w:t>
      </w:r>
      <w:r w:rsidRPr="00725559">
        <w:rPr>
          <w:rFonts w:asciiTheme="majorBidi" w:eastAsia="Verdana" w:hAnsiTheme="majorBidi" w:cstheme="majorBidi"/>
          <w:position w:val="-1"/>
        </w:rPr>
        <w:t> :</w:t>
      </w:r>
    </w:p>
    <w:p w:rsidR="00ED4670" w:rsidRPr="00EB3F1D" w:rsidRDefault="00ED4670" w:rsidP="00EB3F1D">
      <w:pPr>
        <w:pStyle w:val="Paragraphedeliste"/>
        <w:numPr>
          <w:ilvl w:val="1"/>
          <w:numId w:val="40"/>
        </w:numPr>
        <w:spacing w:line="360" w:lineRule="auto"/>
        <w:ind w:left="1428"/>
        <w:rPr>
          <w:rFonts w:asciiTheme="majorBidi" w:eastAsia="Verdana" w:hAnsiTheme="majorBidi" w:cstheme="majorBidi"/>
        </w:rPr>
      </w:pPr>
      <w:r w:rsidRPr="00EB3F1D">
        <w:rPr>
          <w:rFonts w:asciiTheme="majorBidi" w:eastAsia="Verdana" w:hAnsiTheme="majorBidi" w:cstheme="majorBidi"/>
          <w:spacing w:val="-2"/>
        </w:rPr>
        <w:t>l</w:t>
      </w:r>
      <w:r w:rsidRPr="00EB3F1D">
        <w:rPr>
          <w:rFonts w:asciiTheme="majorBidi" w:eastAsia="Verdana" w:hAnsiTheme="majorBidi" w:cstheme="majorBidi"/>
          <w:spacing w:val="1"/>
        </w:rPr>
        <w:t>e</w:t>
      </w:r>
      <w:r w:rsidRPr="00EB3F1D">
        <w:rPr>
          <w:rFonts w:asciiTheme="majorBidi" w:eastAsia="Verdana" w:hAnsiTheme="majorBidi" w:cstheme="majorBidi"/>
        </w:rPr>
        <w:t xml:space="preserve">s </w:t>
      </w:r>
      <w:r w:rsidRPr="00EB3F1D">
        <w:rPr>
          <w:rFonts w:asciiTheme="majorBidi" w:eastAsia="Verdana" w:hAnsiTheme="majorBidi" w:cstheme="majorBidi"/>
          <w:spacing w:val="-1"/>
        </w:rPr>
        <w:t>t</w:t>
      </w:r>
      <w:r w:rsidRPr="00EB3F1D">
        <w:rPr>
          <w:rFonts w:asciiTheme="majorBidi" w:eastAsia="Verdana" w:hAnsiTheme="majorBidi" w:cstheme="majorBidi"/>
        </w:rPr>
        <w:t>oxi</w:t>
      </w:r>
      <w:r w:rsidRPr="00EB3F1D">
        <w:rPr>
          <w:rFonts w:asciiTheme="majorBidi" w:eastAsia="Verdana" w:hAnsiTheme="majorBidi" w:cstheme="majorBidi"/>
          <w:spacing w:val="1"/>
        </w:rPr>
        <w:t>ne</w:t>
      </w:r>
      <w:r w:rsidRPr="00EB3F1D">
        <w:rPr>
          <w:rFonts w:asciiTheme="majorBidi" w:eastAsia="Verdana" w:hAnsiTheme="majorBidi" w:cstheme="majorBidi"/>
        </w:rPr>
        <w:t xml:space="preserve">s </w:t>
      </w:r>
      <w:r w:rsidRPr="00EB3F1D">
        <w:rPr>
          <w:rFonts w:asciiTheme="majorBidi" w:eastAsia="Verdana" w:hAnsiTheme="majorBidi" w:cstheme="majorBidi"/>
          <w:spacing w:val="-1"/>
        </w:rPr>
        <w:t>d</w:t>
      </w:r>
      <w:r w:rsidRPr="00EB3F1D">
        <w:rPr>
          <w:rFonts w:asciiTheme="majorBidi" w:eastAsia="Verdana" w:hAnsiTheme="majorBidi" w:cstheme="majorBidi"/>
          <w:spacing w:val="1"/>
        </w:rPr>
        <w:t>é</w:t>
      </w:r>
      <w:r w:rsidRPr="00EB3F1D">
        <w:rPr>
          <w:rFonts w:asciiTheme="majorBidi" w:eastAsia="Verdana" w:hAnsiTheme="majorBidi" w:cstheme="majorBidi"/>
          <w:spacing w:val="-1"/>
        </w:rPr>
        <w:t>s</w:t>
      </w:r>
      <w:r w:rsidRPr="00EB3F1D">
        <w:rPr>
          <w:rFonts w:asciiTheme="majorBidi" w:eastAsia="Verdana" w:hAnsiTheme="majorBidi" w:cstheme="majorBidi"/>
        </w:rPr>
        <w:t>o</w:t>
      </w:r>
      <w:r w:rsidRPr="00EB3F1D">
        <w:rPr>
          <w:rFonts w:asciiTheme="majorBidi" w:eastAsia="Verdana" w:hAnsiTheme="majorBidi" w:cstheme="majorBidi"/>
          <w:spacing w:val="-2"/>
        </w:rPr>
        <w:t>r</w:t>
      </w:r>
      <w:r w:rsidRPr="00EB3F1D">
        <w:rPr>
          <w:rFonts w:asciiTheme="majorBidi" w:eastAsia="Verdana" w:hAnsiTheme="majorBidi" w:cstheme="majorBidi"/>
          <w:spacing w:val="1"/>
        </w:rPr>
        <w:t>g</w:t>
      </w:r>
      <w:r w:rsidRPr="00EB3F1D">
        <w:rPr>
          <w:rFonts w:asciiTheme="majorBidi" w:eastAsia="Verdana" w:hAnsiTheme="majorBidi" w:cstheme="majorBidi"/>
        </w:rPr>
        <w:t>a</w:t>
      </w:r>
      <w:r w:rsidRPr="00EB3F1D">
        <w:rPr>
          <w:rFonts w:asciiTheme="majorBidi" w:eastAsia="Verdana" w:hAnsiTheme="majorBidi" w:cstheme="majorBidi"/>
          <w:spacing w:val="1"/>
        </w:rPr>
        <w:t>n</w:t>
      </w:r>
      <w:r w:rsidRPr="00EB3F1D">
        <w:rPr>
          <w:rFonts w:asciiTheme="majorBidi" w:eastAsia="Verdana" w:hAnsiTheme="majorBidi" w:cstheme="majorBidi"/>
        </w:rPr>
        <w:t>i</w:t>
      </w:r>
      <w:r w:rsidRPr="00EB3F1D">
        <w:rPr>
          <w:rFonts w:asciiTheme="majorBidi" w:eastAsia="Verdana" w:hAnsiTheme="majorBidi" w:cstheme="majorBidi"/>
          <w:spacing w:val="-1"/>
        </w:rPr>
        <w:t>s</w:t>
      </w:r>
      <w:r w:rsidRPr="00EB3F1D">
        <w:rPr>
          <w:rFonts w:asciiTheme="majorBidi" w:eastAsia="Verdana" w:hAnsiTheme="majorBidi" w:cstheme="majorBidi"/>
        </w:rPr>
        <w:t>a</w:t>
      </w:r>
      <w:r w:rsidRPr="00EB3F1D">
        <w:rPr>
          <w:rFonts w:asciiTheme="majorBidi" w:eastAsia="Verdana" w:hAnsiTheme="majorBidi" w:cstheme="majorBidi"/>
          <w:spacing w:val="1"/>
        </w:rPr>
        <w:t>n</w:t>
      </w:r>
      <w:r w:rsidRPr="00EB3F1D">
        <w:rPr>
          <w:rFonts w:asciiTheme="majorBidi" w:eastAsia="Verdana" w:hAnsiTheme="majorBidi" w:cstheme="majorBidi"/>
        </w:rPr>
        <w:t>t l</w:t>
      </w:r>
      <w:r w:rsidRPr="00EB3F1D">
        <w:rPr>
          <w:rFonts w:asciiTheme="majorBidi" w:eastAsia="Verdana" w:hAnsiTheme="majorBidi" w:cstheme="majorBidi"/>
          <w:spacing w:val="1"/>
        </w:rPr>
        <w:t>e</w:t>
      </w:r>
      <w:r w:rsidRPr="00EB3F1D">
        <w:rPr>
          <w:rFonts w:asciiTheme="majorBidi" w:eastAsia="Verdana" w:hAnsiTheme="majorBidi" w:cstheme="majorBidi"/>
        </w:rPr>
        <w:t xml:space="preserve">s </w:t>
      </w:r>
      <w:r w:rsidRPr="00EB3F1D">
        <w:rPr>
          <w:rFonts w:asciiTheme="majorBidi" w:eastAsia="Verdana" w:hAnsiTheme="majorBidi" w:cstheme="majorBidi"/>
          <w:spacing w:val="-2"/>
        </w:rPr>
        <w:t>m</w:t>
      </w:r>
      <w:r w:rsidRPr="00EB3F1D">
        <w:rPr>
          <w:rFonts w:asciiTheme="majorBidi" w:eastAsia="Verdana" w:hAnsiTheme="majorBidi" w:cstheme="majorBidi"/>
          <w:spacing w:val="1"/>
        </w:rPr>
        <w:t>e</w:t>
      </w:r>
      <w:r w:rsidRPr="00EB3F1D">
        <w:rPr>
          <w:rFonts w:asciiTheme="majorBidi" w:eastAsia="Verdana" w:hAnsiTheme="majorBidi" w:cstheme="majorBidi"/>
        </w:rPr>
        <w:t>m</w:t>
      </w:r>
      <w:r w:rsidRPr="00EB3F1D">
        <w:rPr>
          <w:rFonts w:asciiTheme="majorBidi" w:eastAsia="Verdana" w:hAnsiTheme="majorBidi" w:cstheme="majorBidi"/>
          <w:spacing w:val="1"/>
        </w:rPr>
        <w:t>b</w:t>
      </w:r>
      <w:r w:rsidRPr="00EB3F1D">
        <w:rPr>
          <w:rFonts w:asciiTheme="majorBidi" w:eastAsia="Verdana" w:hAnsiTheme="majorBidi" w:cstheme="majorBidi"/>
        </w:rPr>
        <w:t>r</w:t>
      </w:r>
      <w:r w:rsidRPr="00EB3F1D">
        <w:rPr>
          <w:rFonts w:asciiTheme="majorBidi" w:eastAsia="Verdana" w:hAnsiTheme="majorBidi" w:cstheme="majorBidi"/>
          <w:spacing w:val="-2"/>
        </w:rPr>
        <w:t>a</w:t>
      </w:r>
      <w:r w:rsidRPr="00EB3F1D">
        <w:rPr>
          <w:rFonts w:asciiTheme="majorBidi" w:eastAsia="Verdana" w:hAnsiTheme="majorBidi" w:cstheme="majorBidi"/>
          <w:spacing w:val="1"/>
        </w:rPr>
        <w:t>ne</w:t>
      </w:r>
      <w:r w:rsidRPr="00EB3F1D">
        <w:rPr>
          <w:rFonts w:asciiTheme="majorBidi" w:eastAsia="Verdana" w:hAnsiTheme="majorBidi" w:cstheme="majorBidi"/>
          <w:spacing w:val="-1"/>
        </w:rPr>
        <w:t>s</w:t>
      </w:r>
      <w:r w:rsidRPr="00EB3F1D">
        <w:rPr>
          <w:rFonts w:asciiTheme="majorBidi" w:eastAsia="Verdana" w:hAnsiTheme="majorBidi" w:cstheme="majorBidi"/>
        </w:rPr>
        <w:t>,</w:t>
      </w:r>
    </w:p>
    <w:p w:rsidR="00ED4670" w:rsidRPr="00EB3F1D" w:rsidRDefault="00ED4670" w:rsidP="00EB3F1D">
      <w:pPr>
        <w:pStyle w:val="Paragraphedeliste"/>
        <w:numPr>
          <w:ilvl w:val="1"/>
          <w:numId w:val="40"/>
        </w:numPr>
        <w:spacing w:line="360" w:lineRule="auto"/>
        <w:ind w:left="1428"/>
        <w:rPr>
          <w:rFonts w:asciiTheme="majorBidi" w:eastAsia="Verdana" w:hAnsiTheme="majorBidi" w:cstheme="majorBidi"/>
        </w:rPr>
      </w:pPr>
      <w:r w:rsidRPr="00EB3F1D">
        <w:rPr>
          <w:rFonts w:asciiTheme="majorBidi" w:eastAsia="Verdana" w:hAnsiTheme="majorBidi" w:cstheme="majorBidi"/>
          <w:spacing w:val="-2"/>
          <w:position w:val="-1"/>
        </w:rPr>
        <w:t>l</w:t>
      </w:r>
      <w:r w:rsidRPr="00EB3F1D">
        <w:rPr>
          <w:rFonts w:asciiTheme="majorBidi" w:eastAsia="Verdana" w:hAnsiTheme="majorBidi" w:cstheme="majorBidi"/>
          <w:spacing w:val="1"/>
          <w:position w:val="-1"/>
        </w:rPr>
        <w:t>e</w:t>
      </w:r>
      <w:r w:rsidRPr="00EB3F1D">
        <w:rPr>
          <w:rFonts w:asciiTheme="majorBidi" w:eastAsia="Verdana" w:hAnsiTheme="majorBidi" w:cstheme="majorBidi"/>
          <w:position w:val="-1"/>
        </w:rPr>
        <w:t xml:space="preserve">s </w:t>
      </w:r>
      <w:r w:rsidRPr="00EB3F1D">
        <w:rPr>
          <w:rFonts w:asciiTheme="majorBidi" w:eastAsia="Verdana" w:hAnsiTheme="majorBidi" w:cstheme="majorBidi"/>
          <w:spacing w:val="-1"/>
          <w:position w:val="-1"/>
        </w:rPr>
        <w:t>t</w:t>
      </w:r>
      <w:r w:rsidRPr="00EB3F1D">
        <w:rPr>
          <w:rFonts w:asciiTheme="majorBidi" w:eastAsia="Verdana" w:hAnsiTheme="majorBidi" w:cstheme="majorBidi"/>
          <w:position w:val="-1"/>
        </w:rPr>
        <w:t>oxi</w:t>
      </w:r>
      <w:r w:rsidRPr="00EB3F1D">
        <w:rPr>
          <w:rFonts w:asciiTheme="majorBidi" w:eastAsia="Verdana" w:hAnsiTheme="majorBidi" w:cstheme="majorBidi"/>
          <w:spacing w:val="1"/>
          <w:position w:val="-1"/>
        </w:rPr>
        <w:t>ne</w:t>
      </w:r>
      <w:r w:rsidRPr="00EB3F1D">
        <w:rPr>
          <w:rFonts w:asciiTheme="majorBidi" w:eastAsia="Verdana" w:hAnsiTheme="majorBidi" w:cstheme="majorBidi"/>
          <w:position w:val="-1"/>
        </w:rPr>
        <w:t>s à a</w:t>
      </w:r>
      <w:r w:rsidRPr="00EB3F1D">
        <w:rPr>
          <w:rFonts w:asciiTheme="majorBidi" w:eastAsia="Verdana" w:hAnsiTheme="majorBidi" w:cstheme="majorBidi"/>
          <w:spacing w:val="-1"/>
          <w:position w:val="-1"/>
        </w:rPr>
        <w:t>ct</w:t>
      </w:r>
      <w:r w:rsidRPr="00EB3F1D">
        <w:rPr>
          <w:rFonts w:asciiTheme="majorBidi" w:eastAsia="Verdana" w:hAnsiTheme="majorBidi" w:cstheme="majorBidi"/>
          <w:position w:val="-1"/>
        </w:rPr>
        <w:t>ivi</w:t>
      </w:r>
      <w:r w:rsidRPr="00EB3F1D">
        <w:rPr>
          <w:rFonts w:asciiTheme="majorBidi" w:eastAsia="Verdana" w:hAnsiTheme="majorBidi" w:cstheme="majorBidi"/>
          <w:spacing w:val="-1"/>
          <w:position w:val="-1"/>
        </w:rPr>
        <w:t>t</w:t>
      </w:r>
      <w:r w:rsidRPr="00EB3F1D">
        <w:rPr>
          <w:rFonts w:asciiTheme="majorBidi" w:eastAsia="Verdana" w:hAnsiTheme="majorBidi" w:cstheme="majorBidi"/>
          <w:position w:val="-1"/>
        </w:rPr>
        <w:t>é</w:t>
      </w:r>
      <w:r w:rsidRPr="00EB3F1D">
        <w:rPr>
          <w:rFonts w:asciiTheme="majorBidi" w:eastAsia="Verdana" w:hAnsiTheme="majorBidi" w:cstheme="majorBidi"/>
          <w:spacing w:val="2"/>
          <w:position w:val="-1"/>
        </w:rPr>
        <w:t xml:space="preserve"> </w:t>
      </w:r>
      <w:r w:rsidRPr="00EB3F1D">
        <w:rPr>
          <w:rFonts w:asciiTheme="majorBidi" w:eastAsia="Verdana" w:hAnsiTheme="majorBidi" w:cstheme="majorBidi"/>
          <w:position w:val="-1"/>
        </w:rPr>
        <w:t>A</w:t>
      </w:r>
      <w:r w:rsidRPr="00EB3F1D">
        <w:rPr>
          <w:rFonts w:asciiTheme="majorBidi" w:eastAsia="Verdana" w:hAnsiTheme="majorBidi" w:cstheme="majorBidi"/>
          <w:spacing w:val="1"/>
          <w:position w:val="-1"/>
        </w:rPr>
        <w:t>D</w:t>
      </w:r>
      <w:r w:rsidRPr="00EB3F1D">
        <w:rPr>
          <w:rFonts w:asciiTheme="majorBidi" w:eastAsia="Verdana" w:hAnsiTheme="majorBidi" w:cstheme="majorBidi"/>
          <w:spacing w:val="-1"/>
          <w:position w:val="-1"/>
        </w:rPr>
        <w:t>P</w:t>
      </w:r>
      <w:r w:rsidRPr="00EB3F1D">
        <w:rPr>
          <w:rFonts w:asciiTheme="majorBidi" w:eastAsia="Verdana" w:hAnsiTheme="majorBidi" w:cstheme="majorBidi"/>
          <w:position w:val="-1"/>
        </w:rPr>
        <w:t>-</w:t>
      </w:r>
      <w:proofErr w:type="spellStart"/>
      <w:r w:rsidRPr="00EB3F1D">
        <w:rPr>
          <w:rFonts w:asciiTheme="majorBidi" w:eastAsia="Verdana" w:hAnsiTheme="majorBidi" w:cstheme="majorBidi"/>
          <w:position w:val="-1"/>
        </w:rPr>
        <w:t>ri</w:t>
      </w:r>
      <w:r w:rsidRPr="00EB3F1D">
        <w:rPr>
          <w:rFonts w:asciiTheme="majorBidi" w:eastAsia="Verdana" w:hAnsiTheme="majorBidi" w:cstheme="majorBidi"/>
          <w:spacing w:val="1"/>
          <w:position w:val="-1"/>
        </w:rPr>
        <w:t>b</w:t>
      </w:r>
      <w:r w:rsidRPr="00EB3F1D">
        <w:rPr>
          <w:rFonts w:asciiTheme="majorBidi" w:eastAsia="Verdana" w:hAnsiTheme="majorBidi" w:cstheme="majorBidi"/>
          <w:position w:val="-1"/>
        </w:rPr>
        <w:t>o</w:t>
      </w:r>
      <w:r w:rsidRPr="00EB3F1D">
        <w:rPr>
          <w:rFonts w:asciiTheme="majorBidi" w:eastAsia="Verdana" w:hAnsiTheme="majorBidi" w:cstheme="majorBidi"/>
          <w:spacing w:val="-1"/>
          <w:position w:val="-1"/>
        </w:rPr>
        <w:t>s</w:t>
      </w:r>
      <w:r w:rsidRPr="00EB3F1D">
        <w:rPr>
          <w:rFonts w:asciiTheme="majorBidi" w:eastAsia="Verdana" w:hAnsiTheme="majorBidi" w:cstheme="majorBidi"/>
          <w:position w:val="-1"/>
        </w:rPr>
        <w:t>yl</w:t>
      </w:r>
      <w:r w:rsidRPr="00EB3F1D">
        <w:rPr>
          <w:rFonts w:asciiTheme="majorBidi" w:eastAsia="Verdana" w:hAnsiTheme="majorBidi" w:cstheme="majorBidi"/>
          <w:spacing w:val="-1"/>
          <w:position w:val="-1"/>
        </w:rPr>
        <w:t>t</w:t>
      </w:r>
      <w:r w:rsidRPr="00EB3F1D">
        <w:rPr>
          <w:rFonts w:asciiTheme="majorBidi" w:eastAsia="Verdana" w:hAnsiTheme="majorBidi" w:cstheme="majorBidi"/>
          <w:position w:val="-1"/>
        </w:rPr>
        <w:t>ra</w:t>
      </w:r>
      <w:r w:rsidRPr="00EB3F1D">
        <w:rPr>
          <w:rFonts w:asciiTheme="majorBidi" w:eastAsia="Verdana" w:hAnsiTheme="majorBidi" w:cstheme="majorBidi"/>
          <w:spacing w:val="1"/>
          <w:position w:val="-1"/>
        </w:rPr>
        <w:t>n</w:t>
      </w:r>
      <w:r w:rsidRPr="00EB3F1D">
        <w:rPr>
          <w:rFonts w:asciiTheme="majorBidi" w:eastAsia="Verdana" w:hAnsiTheme="majorBidi" w:cstheme="majorBidi"/>
          <w:spacing w:val="-1"/>
          <w:position w:val="-1"/>
        </w:rPr>
        <w:t>s</w:t>
      </w:r>
      <w:r w:rsidRPr="00EB3F1D">
        <w:rPr>
          <w:rFonts w:asciiTheme="majorBidi" w:eastAsia="Verdana" w:hAnsiTheme="majorBidi" w:cstheme="majorBidi"/>
          <w:spacing w:val="1"/>
          <w:position w:val="-1"/>
        </w:rPr>
        <w:t>fé</w:t>
      </w:r>
      <w:r w:rsidRPr="00EB3F1D">
        <w:rPr>
          <w:rFonts w:asciiTheme="majorBidi" w:eastAsia="Verdana" w:hAnsiTheme="majorBidi" w:cstheme="majorBidi"/>
          <w:position w:val="-1"/>
        </w:rPr>
        <w:t>ra</w:t>
      </w:r>
      <w:r w:rsidRPr="00EB3F1D">
        <w:rPr>
          <w:rFonts w:asciiTheme="majorBidi" w:eastAsia="Verdana" w:hAnsiTheme="majorBidi" w:cstheme="majorBidi"/>
          <w:spacing w:val="-1"/>
          <w:position w:val="-1"/>
        </w:rPr>
        <w:t>s</w:t>
      </w:r>
      <w:r w:rsidRPr="00EB3F1D">
        <w:rPr>
          <w:rFonts w:asciiTheme="majorBidi" w:eastAsia="Verdana" w:hAnsiTheme="majorBidi" w:cstheme="majorBidi"/>
          <w:spacing w:val="1"/>
          <w:position w:val="-1"/>
        </w:rPr>
        <w:t>e</w:t>
      </w:r>
      <w:proofErr w:type="spellEnd"/>
      <w:r w:rsidRPr="00EB3F1D">
        <w:rPr>
          <w:rFonts w:asciiTheme="majorBidi" w:eastAsia="Verdana" w:hAnsiTheme="majorBidi" w:cstheme="majorBidi"/>
          <w:position w:val="-1"/>
        </w:rPr>
        <w:t>,</w:t>
      </w:r>
    </w:p>
    <w:p w:rsidR="00ED4670" w:rsidRPr="00EB3F1D" w:rsidRDefault="00ED4670" w:rsidP="00EB3F1D">
      <w:pPr>
        <w:pStyle w:val="Paragraphedeliste"/>
        <w:numPr>
          <w:ilvl w:val="1"/>
          <w:numId w:val="40"/>
        </w:numPr>
        <w:spacing w:line="360" w:lineRule="auto"/>
        <w:ind w:left="1428"/>
        <w:rPr>
          <w:rFonts w:asciiTheme="majorBidi" w:eastAsia="Verdana" w:hAnsiTheme="majorBidi" w:cstheme="majorBidi"/>
        </w:rPr>
      </w:pPr>
      <w:r w:rsidRPr="00EB3F1D">
        <w:rPr>
          <w:rFonts w:asciiTheme="majorBidi" w:eastAsia="Verdana" w:hAnsiTheme="majorBidi" w:cstheme="majorBidi"/>
          <w:spacing w:val="-2"/>
        </w:rPr>
        <w:t>l</w:t>
      </w:r>
      <w:r w:rsidRPr="00EB3F1D">
        <w:rPr>
          <w:rFonts w:asciiTheme="majorBidi" w:eastAsia="Verdana" w:hAnsiTheme="majorBidi" w:cstheme="majorBidi"/>
          <w:spacing w:val="1"/>
        </w:rPr>
        <w:t>e</w:t>
      </w:r>
      <w:r w:rsidRPr="00EB3F1D">
        <w:rPr>
          <w:rFonts w:asciiTheme="majorBidi" w:eastAsia="Verdana" w:hAnsiTheme="majorBidi" w:cstheme="majorBidi"/>
        </w:rPr>
        <w:t>s m</w:t>
      </w:r>
      <w:r w:rsidRPr="00EB3F1D">
        <w:rPr>
          <w:rFonts w:asciiTheme="majorBidi" w:eastAsia="Verdana" w:hAnsiTheme="majorBidi" w:cstheme="majorBidi"/>
          <w:spacing w:val="1"/>
        </w:rPr>
        <w:t>é</w:t>
      </w:r>
      <w:r w:rsidRPr="00EB3F1D">
        <w:rPr>
          <w:rFonts w:asciiTheme="majorBidi" w:eastAsia="Verdana" w:hAnsiTheme="majorBidi" w:cstheme="majorBidi"/>
          <w:spacing w:val="-1"/>
        </w:rPr>
        <w:t>t</w:t>
      </w:r>
      <w:r w:rsidRPr="00EB3F1D">
        <w:rPr>
          <w:rFonts w:asciiTheme="majorBidi" w:eastAsia="Verdana" w:hAnsiTheme="majorBidi" w:cstheme="majorBidi"/>
        </w:rPr>
        <w:t>allo-</w:t>
      </w:r>
      <w:r w:rsidRPr="00EB3F1D">
        <w:rPr>
          <w:rFonts w:asciiTheme="majorBidi" w:eastAsia="Verdana" w:hAnsiTheme="majorBidi" w:cstheme="majorBidi"/>
          <w:spacing w:val="1"/>
        </w:rPr>
        <w:t>p</w:t>
      </w:r>
      <w:r w:rsidRPr="00EB3F1D">
        <w:rPr>
          <w:rFonts w:asciiTheme="majorBidi" w:eastAsia="Verdana" w:hAnsiTheme="majorBidi" w:cstheme="majorBidi"/>
        </w:rPr>
        <w:t>ro</w:t>
      </w:r>
      <w:r w:rsidRPr="00EB3F1D">
        <w:rPr>
          <w:rFonts w:asciiTheme="majorBidi" w:eastAsia="Verdana" w:hAnsiTheme="majorBidi" w:cstheme="majorBidi"/>
          <w:spacing w:val="-3"/>
        </w:rPr>
        <w:t>t</w:t>
      </w:r>
      <w:r w:rsidRPr="00EB3F1D">
        <w:rPr>
          <w:rFonts w:asciiTheme="majorBidi" w:eastAsia="Verdana" w:hAnsiTheme="majorBidi" w:cstheme="majorBidi"/>
          <w:spacing w:val="1"/>
        </w:rPr>
        <w:t>é</w:t>
      </w:r>
      <w:r w:rsidRPr="00EB3F1D">
        <w:rPr>
          <w:rFonts w:asciiTheme="majorBidi" w:eastAsia="Verdana" w:hAnsiTheme="majorBidi" w:cstheme="majorBidi"/>
        </w:rPr>
        <w:t>a</w:t>
      </w:r>
      <w:r w:rsidRPr="00EB3F1D">
        <w:rPr>
          <w:rFonts w:asciiTheme="majorBidi" w:eastAsia="Verdana" w:hAnsiTheme="majorBidi" w:cstheme="majorBidi"/>
          <w:spacing w:val="-1"/>
        </w:rPr>
        <w:t>s</w:t>
      </w:r>
      <w:r w:rsidRPr="00EB3F1D">
        <w:rPr>
          <w:rFonts w:asciiTheme="majorBidi" w:eastAsia="Verdana" w:hAnsiTheme="majorBidi" w:cstheme="majorBidi"/>
          <w:spacing w:val="1"/>
        </w:rPr>
        <w:t>e</w:t>
      </w:r>
      <w:r w:rsidRPr="00EB3F1D">
        <w:rPr>
          <w:rFonts w:asciiTheme="majorBidi" w:eastAsia="Verdana" w:hAnsiTheme="majorBidi" w:cstheme="majorBidi"/>
        </w:rPr>
        <w:t>s</w:t>
      </w:r>
    </w:p>
    <w:p w:rsidR="00ED4670" w:rsidRPr="00B5713D" w:rsidRDefault="00ED4670" w:rsidP="00EB3F1D">
      <w:pPr>
        <w:pStyle w:val="Paragraphedeliste"/>
        <w:numPr>
          <w:ilvl w:val="1"/>
          <w:numId w:val="40"/>
        </w:numPr>
        <w:spacing w:line="360" w:lineRule="auto"/>
        <w:ind w:left="1428"/>
        <w:rPr>
          <w:rFonts w:asciiTheme="majorBidi" w:eastAsia="Verdana" w:hAnsiTheme="majorBidi" w:cstheme="majorBidi"/>
        </w:rPr>
      </w:pPr>
      <w:r w:rsidRPr="00EB3F1D">
        <w:rPr>
          <w:rFonts w:asciiTheme="majorBidi" w:eastAsia="Verdana" w:hAnsiTheme="majorBidi" w:cstheme="majorBidi"/>
          <w:spacing w:val="-2"/>
          <w:position w:val="-1"/>
        </w:rPr>
        <w:t>l</w:t>
      </w:r>
      <w:r w:rsidRPr="00EB3F1D">
        <w:rPr>
          <w:rFonts w:asciiTheme="majorBidi" w:eastAsia="Verdana" w:hAnsiTheme="majorBidi" w:cstheme="majorBidi"/>
          <w:spacing w:val="1"/>
          <w:position w:val="-1"/>
        </w:rPr>
        <w:t>e</w:t>
      </w:r>
      <w:r w:rsidRPr="00EB3F1D">
        <w:rPr>
          <w:rFonts w:asciiTheme="majorBidi" w:eastAsia="Verdana" w:hAnsiTheme="majorBidi" w:cstheme="majorBidi"/>
          <w:position w:val="-1"/>
        </w:rPr>
        <w:t xml:space="preserve">s </w:t>
      </w:r>
      <w:proofErr w:type="spellStart"/>
      <w:r w:rsidRPr="00EB3F1D">
        <w:rPr>
          <w:rFonts w:asciiTheme="majorBidi" w:eastAsia="Verdana" w:hAnsiTheme="majorBidi" w:cstheme="majorBidi"/>
          <w:spacing w:val="-1"/>
          <w:position w:val="-1"/>
        </w:rPr>
        <w:t>s</w:t>
      </w:r>
      <w:r w:rsidRPr="00EB3F1D">
        <w:rPr>
          <w:rFonts w:asciiTheme="majorBidi" w:eastAsia="Verdana" w:hAnsiTheme="majorBidi" w:cstheme="majorBidi"/>
          <w:spacing w:val="1"/>
          <w:position w:val="-1"/>
        </w:rPr>
        <w:t>u</w:t>
      </w:r>
      <w:r w:rsidRPr="00EB3F1D">
        <w:rPr>
          <w:rFonts w:asciiTheme="majorBidi" w:eastAsia="Verdana" w:hAnsiTheme="majorBidi" w:cstheme="majorBidi"/>
          <w:spacing w:val="-1"/>
          <w:position w:val="-1"/>
        </w:rPr>
        <w:t>p</w:t>
      </w:r>
      <w:r w:rsidRPr="00EB3F1D">
        <w:rPr>
          <w:rFonts w:asciiTheme="majorBidi" w:eastAsia="Verdana" w:hAnsiTheme="majorBidi" w:cstheme="majorBidi"/>
          <w:spacing w:val="1"/>
          <w:position w:val="-1"/>
        </w:rPr>
        <w:t>e</w:t>
      </w:r>
      <w:r w:rsidRPr="00EB3F1D">
        <w:rPr>
          <w:rFonts w:asciiTheme="majorBidi" w:eastAsia="Verdana" w:hAnsiTheme="majorBidi" w:cstheme="majorBidi"/>
          <w:position w:val="-1"/>
        </w:rPr>
        <w:t>ra</w:t>
      </w:r>
      <w:r w:rsidRPr="00EB3F1D">
        <w:rPr>
          <w:rFonts w:asciiTheme="majorBidi" w:eastAsia="Verdana" w:hAnsiTheme="majorBidi" w:cstheme="majorBidi"/>
          <w:spacing w:val="1"/>
          <w:position w:val="-1"/>
        </w:rPr>
        <w:t>n</w:t>
      </w:r>
      <w:r w:rsidRPr="00EB3F1D">
        <w:rPr>
          <w:rFonts w:asciiTheme="majorBidi" w:eastAsia="Verdana" w:hAnsiTheme="majorBidi" w:cstheme="majorBidi"/>
          <w:spacing w:val="-1"/>
          <w:position w:val="-1"/>
        </w:rPr>
        <w:t>t</w:t>
      </w:r>
      <w:r w:rsidRPr="00EB3F1D">
        <w:rPr>
          <w:rFonts w:asciiTheme="majorBidi" w:eastAsia="Verdana" w:hAnsiTheme="majorBidi" w:cstheme="majorBidi"/>
          <w:position w:val="-1"/>
        </w:rPr>
        <w:t>i</w:t>
      </w:r>
      <w:r w:rsidRPr="00EB3F1D">
        <w:rPr>
          <w:rFonts w:asciiTheme="majorBidi" w:eastAsia="Verdana" w:hAnsiTheme="majorBidi" w:cstheme="majorBidi"/>
          <w:spacing w:val="-1"/>
          <w:position w:val="-1"/>
        </w:rPr>
        <w:t>g</w:t>
      </w:r>
      <w:r w:rsidRPr="00EB3F1D">
        <w:rPr>
          <w:rFonts w:asciiTheme="majorBidi" w:eastAsia="Verdana" w:hAnsiTheme="majorBidi" w:cstheme="majorBidi"/>
          <w:spacing w:val="1"/>
          <w:position w:val="-1"/>
        </w:rPr>
        <w:t>ène</w:t>
      </w:r>
      <w:r w:rsidRPr="00EB3F1D">
        <w:rPr>
          <w:rFonts w:asciiTheme="majorBidi" w:eastAsia="Verdana" w:hAnsiTheme="majorBidi" w:cstheme="majorBidi"/>
          <w:spacing w:val="-1"/>
          <w:position w:val="-1"/>
        </w:rPr>
        <w:t>s</w:t>
      </w:r>
      <w:proofErr w:type="spellEnd"/>
      <w:r w:rsidRPr="00EB3F1D">
        <w:rPr>
          <w:rFonts w:asciiTheme="majorBidi" w:eastAsia="Verdana" w:hAnsiTheme="majorBidi" w:cstheme="majorBidi"/>
          <w:position w:val="-1"/>
        </w:rPr>
        <w:t>.</w:t>
      </w:r>
    </w:p>
    <w:p w:rsidR="00B5713D" w:rsidRPr="00310408" w:rsidRDefault="00B5713D" w:rsidP="00B5713D">
      <w:pPr>
        <w:spacing w:line="360" w:lineRule="auto"/>
        <w:rPr>
          <w:rFonts w:asciiTheme="majorBidi" w:eastAsia="Verdana" w:hAnsiTheme="majorBidi" w:cstheme="majorBidi"/>
        </w:rPr>
      </w:pPr>
    </w:p>
    <w:p w:rsidR="00310408" w:rsidRPr="00342A61" w:rsidRDefault="00310408" w:rsidP="00342A61">
      <w:pPr>
        <w:pStyle w:val="Paragraphedeliste"/>
        <w:numPr>
          <w:ilvl w:val="0"/>
          <w:numId w:val="43"/>
        </w:numPr>
        <w:spacing w:after="120" w:line="360" w:lineRule="auto"/>
        <w:jc w:val="both"/>
        <w:rPr>
          <w:rFonts w:asciiTheme="majorBidi" w:hAnsiTheme="majorBidi" w:cstheme="majorBidi"/>
          <w:b/>
          <w:bCs/>
        </w:rPr>
      </w:pPr>
      <w:r w:rsidRPr="00342A61">
        <w:rPr>
          <w:rFonts w:asciiTheme="majorBidi" w:hAnsiTheme="majorBidi" w:cstheme="majorBidi"/>
          <w:b/>
          <w:bCs/>
        </w:rPr>
        <w:lastRenderedPageBreak/>
        <w:t>LES TOXI-INFECTIONS ALIMENTAIRES</w:t>
      </w:r>
    </w:p>
    <w:p w:rsidR="00310408" w:rsidRPr="00310408" w:rsidRDefault="00310408" w:rsidP="00310408">
      <w:pPr>
        <w:spacing w:after="120" w:line="360" w:lineRule="auto"/>
        <w:ind w:firstLine="708"/>
        <w:jc w:val="both"/>
        <w:rPr>
          <w:rFonts w:asciiTheme="majorBidi" w:hAnsiTheme="majorBidi" w:cstheme="majorBidi"/>
        </w:rPr>
      </w:pPr>
      <w:r w:rsidRPr="00310408">
        <w:rPr>
          <w:rFonts w:asciiTheme="majorBidi" w:hAnsiTheme="majorBidi" w:cstheme="majorBidi"/>
        </w:rPr>
        <w:t>Les toxi-infections alimentaires collectives (TIAC) sont fréquentes et parfois graves. Elles représentent un véritable problème de Santé publique et sont, de ce fait, incluses parmi les maladies transmissibles à déclaration obligatoire.</w:t>
      </w:r>
    </w:p>
    <w:p w:rsidR="00310408" w:rsidRPr="00310408" w:rsidRDefault="00310408" w:rsidP="00310408">
      <w:pPr>
        <w:spacing w:after="120" w:line="360" w:lineRule="auto"/>
        <w:ind w:firstLine="708"/>
        <w:jc w:val="both"/>
        <w:rPr>
          <w:rFonts w:asciiTheme="majorBidi" w:hAnsiTheme="majorBidi" w:cstheme="majorBidi"/>
        </w:rPr>
      </w:pPr>
      <w:r w:rsidRPr="00310408">
        <w:rPr>
          <w:rFonts w:asciiTheme="majorBidi" w:hAnsiTheme="majorBidi" w:cstheme="majorBidi"/>
        </w:rPr>
        <w:t>Un foyer de TIAC est défini par l’apparition d’au moins deux cas d’une symptomatologie, en général digestive, dont on peut rapporter la cause à une même origine alimentaire. La surveillance, le contrôle et la prévention des TIAC nécessitent une collaboration étroite entre les médecins, les vétérinaires, les épidémiologistes et les professionnels de la restauration collective et du secteur agroalimentaire.</w:t>
      </w:r>
    </w:p>
    <w:p w:rsidR="00310408" w:rsidRPr="00310408" w:rsidRDefault="00310408" w:rsidP="00310408">
      <w:pPr>
        <w:spacing w:after="120" w:line="360" w:lineRule="auto"/>
        <w:ind w:firstLine="708"/>
        <w:jc w:val="both"/>
        <w:rPr>
          <w:rFonts w:asciiTheme="majorBidi" w:hAnsiTheme="majorBidi" w:cstheme="majorBidi"/>
          <w:b/>
          <w:bCs/>
        </w:rPr>
      </w:pPr>
      <w:r w:rsidRPr="00310408">
        <w:rPr>
          <w:rFonts w:asciiTheme="majorBidi" w:hAnsiTheme="majorBidi" w:cstheme="majorBidi"/>
        </w:rPr>
        <w:t xml:space="preserve">Le terme de toxi-infection alimentaire, ancien, est consacré par l’usage. Il constitue un vaste cadre nosologique comprenant des infections pures (envahissement muqueux), des intoxications pures, des maladies </w:t>
      </w:r>
    </w:p>
    <w:p w:rsidR="00310408" w:rsidRPr="00310408" w:rsidRDefault="00310408" w:rsidP="00310408">
      <w:pPr>
        <w:spacing w:after="120" w:line="360" w:lineRule="auto"/>
        <w:ind w:firstLine="708"/>
        <w:jc w:val="both"/>
        <w:rPr>
          <w:rFonts w:asciiTheme="majorBidi" w:hAnsiTheme="majorBidi" w:cstheme="majorBidi"/>
        </w:rPr>
      </w:pPr>
      <w:r w:rsidRPr="00310408">
        <w:rPr>
          <w:rFonts w:asciiTheme="majorBidi" w:hAnsiTheme="majorBidi" w:cstheme="majorBidi"/>
        </w:rPr>
        <w:t>Les TIAC sont très fréquentes, y compris dans les pays à haut niveau de vie économique. Elles sont en rapport avec la consommation d’aliments contaminés par certaines bactéries ou leurs toxines. Elles peuvent survenir en milieu collectif ou familial. Les collectivités habituellement concernées sont les crèches, les hôpitaux, les institutions médicosociales et les restaurants de collectivités.</w:t>
      </w:r>
    </w:p>
    <w:p w:rsidR="00310408" w:rsidRPr="00310408" w:rsidRDefault="00310408" w:rsidP="008E58CA">
      <w:pPr>
        <w:spacing w:after="120" w:line="360" w:lineRule="auto"/>
        <w:ind w:firstLine="708"/>
        <w:jc w:val="both"/>
        <w:rPr>
          <w:rFonts w:asciiTheme="majorBidi" w:hAnsiTheme="majorBidi" w:cstheme="majorBidi"/>
        </w:rPr>
      </w:pPr>
      <w:r w:rsidRPr="00310408">
        <w:rPr>
          <w:rFonts w:asciiTheme="majorBidi" w:hAnsiTheme="majorBidi" w:cstheme="majorBidi"/>
        </w:rPr>
        <w:t xml:space="preserve">Les trois micro-organismes principalement en cause sont </w:t>
      </w:r>
      <w:proofErr w:type="gramStart"/>
      <w:r w:rsidRPr="00310408">
        <w:rPr>
          <w:rFonts w:asciiTheme="majorBidi" w:hAnsiTheme="majorBidi" w:cstheme="majorBidi"/>
        </w:rPr>
        <w:t>successivement:</w:t>
      </w:r>
      <w:proofErr w:type="gramEnd"/>
      <w:r w:rsidRPr="00310408">
        <w:rPr>
          <w:rFonts w:asciiTheme="majorBidi" w:hAnsiTheme="majorBidi" w:cstheme="majorBidi"/>
        </w:rPr>
        <w:t xml:space="preserve"> </w:t>
      </w:r>
      <w:r w:rsidRPr="00310408">
        <w:rPr>
          <w:rFonts w:asciiTheme="majorBidi" w:hAnsiTheme="majorBidi" w:cstheme="majorBidi"/>
          <w:i/>
          <w:iCs/>
        </w:rPr>
        <w:t>Salmonella</w:t>
      </w:r>
      <w:r w:rsidRPr="00310408">
        <w:rPr>
          <w:rFonts w:asciiTheme="majorBidi" w:hAnsiTheme="majorBidi" w:cstheme="majorBidi"/>
        </w:rPr>
        <w:t xml:space="preserve"> </w:t>
      </w:r>
      <w:proofErr w:type="spellStart"/>
      <w:r w:rsidRPr="00310408">
        <w:rPr>
          <w:rFonts w:asciiTheme="majorBidi" w:hAnsiTheme="majorBidi" w:cstheme="majorBidi"/>
        </w:rPr>
        <w:t>spp</w:t>
      </w:r>
      <w:proofErr w:type="spellEnd"/>
      <w:r w:rsidRPr="00310408">
        <w:rPr>
          <w:rFonts w:asciiTheme="majorBidi" w:hAnsiTheme="majorBidi" w:cstheme="majorBidi"/>
        </w:rPr>
        <w:t>. (</w:t>
      </w:r>
      <w:proofErr w:type="spellStart"/>
      <w:r w:rsidRPr="00310408">
        <w:rPr>
          <w:rFonts w:asciiTheme="majorBidi" w:hAnsiTheme="majorBidi" w:cstheme="majorBidi"/>
          <w:i/>
          <w:iCs/>
        </w:rPr>
        <w:t>enteritidis</w:t>
      </w:r>
      <w:proofErr w:type="spellEnd"/>
      <w:r w:rsidRPr="00310408">
        <w:rPr>
          <w:rFonts w:asciiTheme="majorBidi" w:hAnsiTheme="majorBidi" w:cstheme="majorBidi"/>
        </w:rPr>
        <w:t xml:space="preserve"> et </w:t>
      </w:r>
      <w:proofErr w:type="spellStart"/>
      <w:r w:rsidRPr="00310408">
        <w:rPr>
          <w:rFonts w:asciiTheme="majorBidi" w:hAnsiTheme="majorBidi" w:cstheme="majorBidi"/>
          <w:i/>
          <w:iCs/>
        </w:rPr>
        <w:t>typhi</w:t>
      </w:r>
      <w:proofErr w:type="spellEnd"/>
      <w:r w:rsidRPr="00310408">
        <w:rPr>
          <w:rFonts w:asciiTheme="majorBidi" w:hAnsiTheme="majorBidi" w:cstheme="majorBidi"/>
          <w:i/>
          <w:iCs/>
        </w:rPr>
        <w:t xml:space="preserve"> </w:t>
      </w:r>
      <w:proofErr w:type="spellStart"/>
      <w:r w:rsidRPr="00310408">
        <w:rPr>
          <w:rFonts w:asciiTheme="majorBidi" w:hAnsiTheme="majorBidi" w:cstheme="majorBidi"/>
          <w:i/>
          <w:iCs/>
        </w:rPr>
        <w:t>murium</w:t>
      </w:r>
      <w:proofErr w:type="spellEnd"/>
      <w:proofErr w:type="gramStart"/>
      <w:r w:rsidRPr="00310408">
        <w:rPr>
          <w:rFonts w:asciiTheme="majorBidi" w:hAnsiTheme="majorBidi" w:cstheme="majorBidi"/>
        </w:rPr>
        <w:t>) ,</w:t>
      </w:r>
      <w:proofErr w:type="gramEnd"/>
      <w:r w:rsidRPr="00310408">
        <w:rPr>
          <w:rFonts w:asciiTheme="majorBidi" w:hAnsiTheme="majorBidi" w:cstheme="majorBidi"/>
        </w:rPr>
        <w:t xml:space="preserve"> </w:t>
      </w:r>
      <w:r w:rsidRPr="00310408">
        <w:rPr>
          <w:rFonts w:asciiTheme="majorBidi" w:hAnsiTheme="majorBidi" w:cstheme="majorBidi"/>
          <w:i/>
          <w:iCs/>
        </w:rPr>
        <w:t>S. aureus</w:t>
      </w:r>
      <w:r w:rsidRPr="00310408">
        <w:rPr>
          <w:rFonts w:asciiTheme="majorBidi" w:hAnsiTheme="majorBidi" w:cstheme="majorBidi"/>
        </w:rPr>
        <w:t xml:space="preserve"> et </w:t>
      </w:r>
      <w:r w:rsidRPr="00310408">
        <w:rPr>
          <w:rFonts w:asciiTheme="majorBidi" w:hAnsiTheme="majorBidi" w:cstheme="majorBidi"/>
          <w:i/>
          <w:iCs/>
        </w:rPr>
        <w:t>C. perfringens</w:t>
      </w:r>
      <w:r w:rsidRPr="00310408">
        <w:rPr>
          <w:rFonts w:asciiTheme="majorBidi" w:hAnsiTheme="majorBidi" w:cstheme="majorBidi"/>
        </w:rPr>
        <w:t xml:space="preserve">. Par ailleurs, </w:t>
      </w:r>
      <w:r w:rsidRPr="00310408">
        <w:rPr>
          <w:rFonts w:asciiTheme="majorBidi" w:hAnsiTheme="majorBidi" w:cstheme="majorBidi"/>
          <w:i/>
          <w:iCs/>
        </w:rPr>
        <w:t xml:space="preserve">E. coli </w:t>
      </w:r>
      <w:proofErr w:type="gramStart"/>
      <w:r w:rsidRPr="00310408">
        <w:rPr>
          <w:rFonts w:asciiTheme="majorBidi" w:hAnsiTheme="majorBidi" w:cstheme="majorBidi"/>
          <w:i/>
          <w:iCs/>
        </w:rPr>
        <w:t>0157:</w:t>
      </w:r>
      <w:proofErr w:type="gramEnd"/>
      <w:r w:rsidRPr="00310408">
        <w:rPr>
          <w:rFonts w:asciiTheme="majorBidi" w:hAnsiTheme="majorBidi" w:cstheme="majorBidi"/>
          <w:i/>
          <w:iCs/>
        </w:rPr>
        <w:t>H7</w:t>
      </w:r>
      <w:r w:rsidRPr="00310408">
        <w:rPr>
          <w:rFonts w:asciiTheme="majorBidi" w:hAnsiTheme="majorBidi" w:cstheme="majorBidi"/>
        </w:rPr>
        <w:t xml:space="preserve"> et </w:t>
      </w:r>
      <w:proofErr w:type="spellStart"/>
      <w:r w:rsidRPr="00310408">
        <w:rPr>
          <w:rFonts w:asciiTheme="majorBidi" w:hAnsiTheme="majorBidi" w:cstheme="majorBidi"/>
          <w:i/>
          <w:iCs/>
        </w:rPr>
        <w:t>Shigella</w:t>
      </w:r>
      <w:proofErr w:type="spellEnd"/>
      <w:r w:rsidRPr="00310408">
        <w:rPr>
          <w:rFonts w:asciiTheme="majorBidi" w:hAnsiTheme="majorBidi" w:cstheme="majorBidi"/>
          <w:i/>
          <w:iCs/>
        </w:rPr>
        <w:t xml:space="preserve"> </w:t>
      </w:r>
      <w:proofErr w:type="spellStart"/>
      <w:r w:rsidRPr="00310408">
        <w:rPr>
          <w:rFonts w:asciiTheme="majorBidi" w:hAnsiTheme="majorBidi" w:cstheme="majorBidi"/>
          <w:i/>
          <w:iCs/>
        </w:rPr>
        <w:t>sonnei</w:t>
      </w:r>
      <w:proofErr w:type="spellEnd"/>
      <w:r w:rsidRPr="00310408">
        <w:rPr>
          <w:rFonts w:asciiTheme="majorBidi" w:hAnsiTheme="majorBidi" w:cstheme="majorBidi"/>
        </w:rPr>
        <w:t xml:space="preserve">  ont pu être la cause d’épidémies, comme au sein de l’espèce Salmonella, les </w:t>
      </w:r>
      <w:proofErr w:type="spellStart"/>
      <w:r w:rsidRPr="00310408">
        <w:rPr>
          <w:rFonts w:asciiTheme="majorBidi" w:hAnsiTheme="majorBidi" w:cstheme="majorBidi"/>
        </w:rPr>
        <w:t>sérotypes</w:t>
      </w:r>
      <w:proofErr w:type="spellEnd"/>
      <w:r w:rsidRPr="00310408">
        <w:rPr>
          <w:rFonts w:asciiTheme="majorBidi" w:hAnsiTheme="majorBidi" w:cstheme="majorBidi"/>
        </w:rPr>
        <w:t xml:space="preserve"> </w:t>
      </w:r>
      <w:r w:rsidRPr="00310408">
        <w:rPr>
          <w:rFonts w:asciiTheme="majorBidi" w:hAnsiTheme="majorBidi" w:cstheme="majorBidi"/>
          <w:i/>
          <w:iCs/>
        </w:rPr>
        <w:t>Salmonella</w:t>
      </w:r>
      <w:r w:rsidRPr="00310408">
        <w:rPr>
          <w:rFonts w:asciiTheme="majorBidi" w:hAnsiTheme="majorBidi" w:cstheme="majorBidi"/>
        </w:rPr>
        <w:t xml:space="preserve"> para </w:t>
      </w:r>
      <w:proofErr w:type="spellStart"/>
      <w:r w:rsidRPr="00310408">
        <w:rPr>
          <w:rFonts w:asciiTheme="majorBidi" w:hAnsiTheme="majorBidi" w:cstheme="majorBidi"/>
        </w:rPr>
        <w:t>typhi</w:t>
      </w:r>
      <w:proofErr w:type="spellEnd"/>
      <w:r w:rsidRPr="00310408">
        <w:rPr>
          <w:rFonts w:asciiTheme="majorBidi" w:hAnsiTheme="majorBidi" w:cstheme="majorBidi"/>
        </w:rPr>
        <w:t xml:space="preserve"> B et </w:t>
      </w:r>
      <w:r w:rsidRPr="00310408">
        <w:rPr>
          <w:rFonts w:asciiTheme="majorBidi" w:hAnsiTheme="majorBidi" w:cstheme="majorBidi"/>
          <w:i/>
          <w:iCs/>
        </w:rPr>
        <w:t xml:space="preserve">Salmonella </w:t>
      </w:r>
      <w:proofErr w:type="spellStart"/>
      <w:r w:rsidRPr="00310408">
        <w:rPr>
          <w:rFonts w:asciiTheme="majorBidi" w:hAnsiTheme="majorBidi" w:cstheme="majorBidi"/>
          <w:i/>
          <w:iCs/>
        </w:rPr>
        <w:t>virchow</w:t>
      </w:r>
      <w:proofErr w:type="spellEnd"/>
      <w:r w:rsidRPr="00310408">
        <w:rPr>
          <w:rFonts w:asciiTheme="majorBidi" w:hAnsiTheme="majorBidi" w:cstheme="majorBidi"/>
        </w:rPr>
        <w:t>, responsables de phénomènes épidémiques à la fin de l’été 1993.</w:t>
      </w:r>
    </w:p>
    <w:p w:rsidR="00310408" w:rsidRPr="00310408" w:rsidRDefault="00310408" w:rsidP="00310408">
      <w:pPr>
        <w:spacing w:after="120" w:line="360" w:lineRule="auto"/>
        <w:ind w:firstLine="708"/>
        <w:jc w:val="both"/>
        <w:rPr>
          <w:rFonts w:asciiTheme="majorBidi" w:hAnsiTheme="majorBidi" w:cstheme="majorBidi"/>
        </w:rPr>
      </w:pPr>
      <w:r w:rsidRPr="00310408">
        <w:rPr>
          <w:rFonts w:asciiTheme="majorBidi" w:hAnsiTheme="majorBidi" w:cstheme="majorBidi"/>
        </w:rPr>
        <w:t xml:space="preserve">Les TIAC en milieu familial sont dues à </w:t>
      </w:r>
      <w:r w:rsidRPr="00310408">
        <w:rPr>
          <w:rFonts w:asciiTheme="majorBidi" w:hAnsiTheme="majorBidi" w:cstheme="majorBidi"/>
          <w:i/>
          <w:iCs/>
        </w:rPr>
        <w:t xml:space="preserve">S. </w:t>
      </w:r>
      <w:proofErr w:type="spellStart"/>
      <w:r w:rsidRPr="00310408">
        <w:rPr>
          <w:rFonts w:asciiTheme="majorBidi" w:hAnsiTheme="majorBidi" w:cstheme="majorBidi"/>
          <w:i/>
          <w:iCs/>
        </w:rPr>
        <w:t>enterica</w:t>
      </w:r>
      <w:proofErr w:type="spellEnd"/>
      <w:r w:rsidRPr="00310408">
        <w:rPr>
          <w:rFonts w:asciiTheme="majorBidi" w:hAnsiTheme="majorBidi" w:cstheme="majorBidi"/>
          <w:i/>
          <w:iCs/>
        </w:rPr>
        <w:t xml:space="preserve"> </w:t>
      </w:r>
      <w:proofErr w:type="spellStart"/>
      <w:r w:rsidRPr="00310408">
        <w:rPr>
          <w:rFonts w:asciiTheme="majorBidi" w:hAnsiTheme="majorBidi" w:cstheme="majorBidi"/>
          <w:i/>
          <w:iCs/>
        </w:rPr>
        <w:t>enteritidis</w:t>
      </w:r>
      <w:proofErr w:type="spellEnd"/>
      <w:r w:rsidRPr="00310408">
        <w:rPr>
          <w:rFonts w:asciiTheme="majorBidi" w:hAnsiTheme="majorBidi" w:cstheme="majorBidi"/>
        </w:rPr>
        <w:t xml:space="preserve"> et génèrent relativement peu de malades. En milieu scolaire, elles sont dues principalement à C. perfringens et S. aureus et touchent un nombre de personnes très important.</w:t>
      </w:r>
    </w:p>
    <w:p w:rsidR="00310408" w:rsidRPr="00310408" w:rsidRDefault="00310408" w:rsidP="00310408">
      <w:pPr>
        <w:spacing w:after="120" w:line="360" w:lineRule="auto"/>
        <w:ind w:firstLine="708"/>
        <w:jc w:val="both"/>
        <w:rPr>
          <w:rFonts w:asciiTheme="majorBidi" w:hAnsiTheme="majorBidi" w:cstheme="majorBidi"/>
        </w:rPr>
      </w:pPr>
      <w:r w:rsidRPr="00310408">
        <w:rPr>
          <w:rFonts w:asciiTheme="majorBidi" w:hAnsiTheme="majorBidi" w:cstheme="majorBidi"/>
        </w:rPr>
        <w:t xml:space="preserve">La gravité des cas est estimée à partir du taux d’hospitalisation des malades, qui est globalement de 10 %, et du taux de mortalité, d’environ 0,5 % malades. Dans la population définie à haut risque individuel, la mortalité due aux épisodes diarrhéiques est de 11 % pour les sujets d’âge inférieur à 5 ans, de 27 % entre 55 et 74 ans, de 50 % au-delà de 75 ans. </w:t>
      </w:r>
    </w:p>
    <w:p w:rsidR="00310408" w:rsidRPr="00310408" w:rsidRDefault="00310408" w:rsidP="00310408">
      <w:pPr>
        <w:spacing w:after="120" w:line="360" w:lineRule="auto"/>
        <w:ind w:firstLine="708"/>
        <w:jc w:val="both"/>
        <w:rPr>
          <w:rFonts w:asciiTheme="majorBidi" w:hAnsiTheme="majorBidi" w:cstheme="majorBidi"/>
        </w:rPr>
      </w:pPr>
      <w:r w:rsidRPr="00310408">
        <w:rPr>
          <w:rFonts w:asciiTheme="majorBidi" w:hAnsiTheme="majorBidi" w:cstheme="majorBidi"/>
        </w:rPr>
        <w:t>Les TIAC survenues en restauration collective représentent 70 % des foyers, dont un tiers en milieu scolaire. Un aliment est suspecté ou confirmé dans 80 % des foyers. Les viandes, et notamment les volailles, ainsi que les aliments préparés à base d’œufs sont les principaux véhicules des germes des TIAC.</w:t>
      </w:r>
    </w:p>
    <w:p w:rsidR="00310408" w:rsidRDefault="00310408" w:rsidP="00310408">
      <w:pPr>
        <w:spacing w:after="120" w:line="360" w:lineRule="auto"/>
        <w:jc w:val="both"/>
        <w:rPr>
          <w:rFonts w:asciiTheme="majorBidi" w:hAnsiTheme="majorBidi" w:cstheme="majorBidi"/>
        </w:rPr>
      </w:pPr>
      <w:r w:rsidRPr="00310408">
        <w:rPr>
          <w:rFonts w:asciiTheme="majorBidi" w:hAnsiTheme="majorBidi" w:cstheme="majorBidi"/>
        </w:rPr>
        <w:t xml:space="preserve">Le non-respect de la chaîne du froid, les erreurs dans le processus de préparation des aliments et un délai trop important entre la préparation et la consommation représentent les principaux facteurs favorisant la survenue d’une TIAC. </w:t>
      </w:r>
    </w:p>
    <w:p w:rsidR="00464B5A" w:rsidRPr="00310408" w:rsidRDefault="00464B5A" w:rsidP="00310408">
      <w:pPr>
        <w:spacing w:after="120" w:line="360" w:lineRule="auto"/>
        <w:jc w:val="both"/>
        <w:rPr>
          <w:rFonts w:asciiTheme="majorBidi" w:hAnsiTheme="majorBidi" w:cstheme="majorBidi"/>
        </w:rPr>
      </w:pPr>
    </w:p>
    <w:tbl>
      <w:tblPr>
        <w:tblStyle w:val="Grilledutableau"/>
        <w:tblW w:w="10343" w:type="dxa"/>
        <w:tblLook w:val="04A0" w:firstRow="1" w:lastRow="0" w:firstColumn="1" w:lastColumn="0" w:noHBand="0" w:noVBand="1"/>
      </w:tblPr>
      <w:tblGrid>
        <w:gridCol w:w="3510"/>
        <w:gridCol w:w="1276"/>
        <w:gridCol w:w="5557"/>
      </w:tblGrid>
      <w:tr w:rsidR="00ED4670" w:rsidRPr="00ED4670" w:rsidTr="00EB3F1D">
        <w:tc>
          <w:tcPr>
            <w:tcW w:w="10343" w:type="dxa"/>
            <w:gridSpan w:val="3"/>
          </w:tcPr>
          <w:p w:rsidR="00ED4670" w:rsidRPr="00D53687" w:rsidRDefault="00D53687" w:rsidP="00D53687">
            <w:pPr>
              <w:ind w:firstLine="0"/>
              <w:jc w:val="center"/>
              <w:rPr>
                <w:rFonts w:asciiTheme="majorBidi" w:hAnsiTheme="majorBidi" w:cstheme="majorBidi"/>
                <w:b/>
                <w:bCs/>
                <w:sz w:val="20"/>
                <w:szCs w:val="18"/>
              </w:rPr>
            </w:pPr>
            <w:r w:rsidRPr="00D53687">
              <w:rPr>
                <w:rFonts w:asciiTheme="majorBidi" w:hAnsiTheme="majorBidi" w:cstheme="majorBidi"/>
                <w:b/>
                <w:bCs/>
                <w:sz w:val="20"/>
                <w:szCs w:val="18"/>
              </w:rPr>
              <w:lastRenderedPageBreak/>
              <w:t>PRINCIPALES CAUSES DE GASTROENTERITES ET TOXI-INFECTIONS ALIMENTAIRES</w:t>
            </w:r>
          </w:p>
        </w:tc>
      </w:tr>
      <w:tr w:rsidR="00ED4670" w:rsidRPr="00ED4670" w:rsidTr="00EB3F1D">
        <w:tc>
          <w:tcPr>
            <w:tcW w:w="3510" w:type="dxa"/>
          </w:tcPr>
          <w:p w:rsidR="00ED4670" w:rsidRPr="00D53687" w:rsidRDefault="00ED4670" w:rsidP="00311856">
            <w:pPr>
              <w:ind w:firstLine="0"/>
              <w:jc w:val="both"/>
              <w:rPr>
                <w:rFonts w:asciiTheme="majorBidi" w:hAnsiTheme="majorBidi" w:cstheme="majorBidi"/>
                <w:b/>
                <w:bCs/>
                <w:sz w:val="20"/>
                <w:szCs w:val="18"/>
              </w:rPr>
            </w:pPr>
            <w:r w:rsidRPr="00D53687">
              <w:rPr>
                <w:rFonts w:asciiTheme="majorBidi" w:hAnsiTheme="majorBidi" w:cstheme="majorBidi"/>
                <w:b/>
                <w:bCs/>
                <w:sz w:val="20"/>
                <w:szCs w:val="18"/>
              </w:rPr>
              <w:t>Symptômes</w:t>
            </w:r>
          </w:p>
        </w:tc>
        <w:tc>
          <w:tcPr>
            <w:tcW w:w="1276" w:type="dxa"/>
          </w:tcPr>
          <w:p w:rsidR="00ED4670" w:rsidRPr="00D53687" w:rsidRDefault="00ED4670" w:rsidP="00311856">
            <w:pPr>
              <w:ind w:firstLine="0"/>
              <w:jc w:val="both"/>
              <w:rPr>
                <w:rFonts w:asciiTheme="majorBidi" w:hAnsiTheme="majorBidi" w:cstheme="majorBidi"/>
                <w:b/>
                <w:bCs/>
                <w:sz w:val="20"/>
                <w:szCs w:val="18"/>
              </w:rPr>
            </w:pPr>
            <w:r w:rsidRPr="00D53687">
              <w:rPr>
                <w:rFonts w:asciiTheme="majorBidi" w:hAnsiTheme="majorBidi" w:cstheme="majorBidi"/>
                <w:b/>
                <w:bCs/>
                <w:sz w:val="20"/>
                <w:szCs w:val="18"/>
              </w:rPr>
              <w:t>Durée de l’incubation (heures)</w:t>
            </w:r>
          </w:p>
        </w:tc>
        <w:tc>
          <w:tcPr>
            <w:tcW w:w="5557" w:type="dxa"/>
          </w:tcPr>
          <w:p w:rsidR="00ED4670" w:rsidRPr="00D53687" w:rsidRDefault="00ED4670" w:rsidP="00311856">
            <w:pPr>
              <w:ind w:firstLine="0"/>
              <w:jc w:val="both"/>
              <w:rPr>
                <w:rFonts w:asciiTheme="majorBidi" w:hAnsiTheme="majorBidi" w:cstheme="majorBidi"/>
                <w:b/>
                <w:bCs/>
                <w:sz w:val="20"/>
                <w:szCs w:val="18"/>
              </w:rPr>
            </w:pPr>
            <w:r w:rsidRPr="00D53687">
              <w:rPr>
                <w:rFonts w:asciiTheme="majorBidi" w:hAnsiTheme="majorBidi" w:cstheme="majorBidi"/>
                <w:b/>
                <w:bCs/>
                <w:sz w:val="20"/>
                <w:szCs w:val="18"/>
              </w:rPr>
              <w:t>Agent possible</w:t>
            </w:r>
          </w:p>
        </w:tc>
      </w:tr>
      <w:tr w:rsidR="00ED4670" w:rsidRPr="00ED4670" w:rsidTr="00EB3F1D">
        <w:tc>
          <w:tcPr>
            <w:tcW w:w="3510"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 xml:space="preserve">Nausées, vomissement </w:t>
            </w:r>
          </w:p>
        </w:tc>
        <w:tc>
          <w:tcPr>
            <w:tcW w:w="1276"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6</w:t>
            </w:r>
          </w:p>
        </w:tc>
        <w:tc>
          <w:tcPr>
            <w:tcW w:w="5557"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 xml:space="preserve">Toxines thermolabiles diffusées dans l’alimentation par </w:t>
            </w:r>
            <w:r w:rsidRPr="00D53687">
              <w:rPr>
                <w:rFonts w:asciiTheme="majorBidi" w:hAnsiTheme="majorBidi" w:cstheme="majorBidi"/>
                <w:i/>
                <w:iCs/>
                <w:sz w:val="20"/>
                <w:szCs w:val="18"/>
              </w:rPr>
              <w:t>Staphylococcus aureus</w:t>
            </w:r>
            <w:r w:rsidRPr="00D53687">
              <w:rPr>
                <w:rFonts w:asciiTheme="majorBidi" w:hAnsiTheme="majorBidi" w:cstheme="majorBidi"/>
                <w:sz w:val="20"/>
                <w:szCs w:val="18"/>
              </w:rPr>
              <w:t xml:space="preserve">, </w:t>
            </w:r>
            <w:r w:rsidRPr="00D53687">
              <w:rPr>
                <w:rFonts w:asciiTheme="majorBidi" w:hAnsiTheme="majorBidi" w:cstheme="majorBidi"/>
                <w:i/>
                <w:iCs/>
                <w:sz w:val="20"/>
                <w:szCs w:val="18"/>
              </w:rPr>
              <w:t xml:space="preserve">Bacillus </w:t>
            </w:r>
            <w:proofErr w:type="gramStart"/>
            <w:r w:rsidRPr="00D53687">
              <w:rPr>
                <w:rFonts w:asciiTheme="majorBidi" w:hAnsiTheme="majorBidi" w:cstheme="majorBidi"/>
                <w:i/>
                <w:iCs/>
                <w:sz w:val="20"/>
                <w:szCs w:val="18"/>
              </w:rPr>
              <w:t>cereus</w:t>
            </w:r>
            <w:r w:rsidRPr="00D53687">
              <w:rPr>
                <w:rFonts w:asciiTheme="majorBidi" w:hAnsiTheme="majorBidi" w:cstheme="majorBidi"/>
                <w:sz w:val="20"/>
                <w:szCs w:val="18"/>
              </w:rPr>
              <w:t xml:space="preserve"> ,</w:t>
            </w:r>
            <w:proofErr w:type="gramEnd"/>
            <w:r w:rsidRPr="00D53687">
              <w:rPr>
                <w:rFonts w:asciiTheme="majorBidi" w:hAnsiTheme="majorBidi" w:cstheme="majorBidi"/>
                <w:sz w:val="20"/>
                <w:szCs w:val="18"/>
              </w:rPr>
              <w:t xml:space="preserve"> métaux lourds </w:t>
            </w:r>
          </w:p>
        </w:tc>
      </w:tr>
      <w:tr w:rsidR="00ED4670" w:rsidRPr="00ED4670" w:rsidTr="00EB3F1D">
        <w:tc>
          <w:tcPr>
            <w:tcW w:w="3510"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 xml:space="preserve">Diarrhée liquide cholériforme </w:t>
            </w:r>
          </w:p>
        </w:tc>
        <w:tc>
          <w:tcPr>
            <w:tcW w:w="1276"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6-72</w:t>
            </w:r>
          </w:p>
        </w:tc>
        <w:tc>
          <w:tcPr>
            <w:tcW w:w="5557"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i/>
                <w:iCs/>
                <w:sz w:val="20"/>
                <w:szCs w:val="18"/>
              </w:rPr>
              <w:t>Clostridium perfringens</w:t>
            </w:r>
            <w:r w:rsidRPr="00D53687">
              <w:rPr>
                <w:rFonts w:asciiTheme="majorBidi" w:hAnsiTheme="majorBidi" w:cstheme="majorBidi"/>
                <w:sz w:val="20"/>
                <w:szCs w:val="18"/>
              </w:rPr>
              <w:t xml:space="preserve"> A, </w:t>
            </w:r>
            <w:r w:rsidRPr="00D53687">
              <w:rPr>
                <w:rFonts w:asciiTheme="majorBidi" w:hAnsiTheme="majorBidi" w:cstheme="majorBidi"/>
                <w:i/>
                <w:iCs/>
                <w:sz w:val="20"/>
                <w:szCs w:val="18"/>
              </w:rPr>
              <w:t>Bacillus cereus,</w:t>
            </w:r>
            <w:r w:rsidRPr="00D53687">
              <w:rPr>
                <w:rFonts w:asciiTheme="majorBidi" w:hAnsiTheme="majorBidi" w:cstheme="majorBidi"/>
                <w:sz w:val="20"/>
                <w:szCs w:val="18"/>
              </w:rPr>
              <w:t xml:space="preserve"> </w:t>
            </w:r>
            <w:r w:rsidRPr="00D53687">
              <w:rPr>
                <w:rFonts w:asciiTheme="majorBidi" w:hAnsiTheme="majorBidi" w:cstheme="majorBidi"/>
                <w:i/>
                <w:iCs/>
                <w:sz w:val="20"/>
                <w:szCs w:val="18"/>
              </w:rPr>
              <w:t>Escherichia coli</w:t>
            </w:r>
            <w:r w:rsidRPr="00D53687">
              <w:rPr>
                <w:rFonts w:asciiTheme="majorBidi" w:hAnsiTheme="majorBidi" w:cstheme="majorBidi"/>
                <w:sz w:val="20"/>
                <w:szCs w:val="18"/>
              </w:rPr>
              <w:t xml:space="preserve"> entéro </w:t>
            </w:r>
            <w:proofErr w:type="spellStart"/>
            <w:r w:rsidRPr="00D53687">
              <w:rPr>
                <w:rFonts w:asciiTheme="majorBidi" w:hAnsiTheme="majorBidi" w:cstheme="majorBidi"/>
                <w:sz w:val="20"/>
                <w:szCs w:val="18"/>
              </w:rPr>
              <w:t>toxiconogènes</w:t>
            </w:r>
            <w:proofErr w:type="spellEnd"/>
            <w:r w:rsidRPr="00D53687">
              <w:rPr>
                <w:rFonts w:asciiTheme="majorBidi" w:hAnsiTheme="majorBidi" w:cstheme="majorBidi"/>
                <w:sz w:val="20"/>
                <w:szCs w:val="18"/>
              </w:rPr>
              <w:t xml:space="preserve">, </w:t>
            </w:r>
            <w:proofErr w:type="spellStart"/>
            <w:r w:rsidRPr="00D53687">
              <w:rPr>
                <w:rFonts w:asciiTheme="majorBidi" w:hAnsiTheme="majorBidi" w:cstheme="majorBidi"/>
                <w:i/>
                <w:iCs/>
                <w:sz w:val="20"/>
                <w:szCs w:val="18"/>
              </w:rPr>
              <w:t>Vibrio</w:t>
            </w:r>
            <w:proofErr w:type="spellEnd"/>
            <w:r w:rsidRPr="00D53687">
              <w:rPr>
                <w:rFonts w:asciiTheme="majorBidi" w:hAnsiTheme="majorBidi" w:cstheme="majorBidi"/>
                <w:i/>
                <w:iCs/>
                <w:sz w:val="20"/>
                <w:szCs w:val="18"/>
              </w:rPr>
              <w:t xml:space="preserve"> </w:t>
            </w:r>
            <w:proofErr w:type="spellStart"/>
            <w:r w:rsidRPr="00D53687">
              <w:rPr>
                <w:rFonts w:asciiTheme="majorBidi" w:hAnsiTheme="majorBidi" w:cstheme="majorBidi"/>
                <w:i/>
                <w:iCs/>
                <w:sz w:val="20"/>
                <w:szCs w:val="18"/>
              </w:rPr>
              <w:t>cholerae</w:t>
            </w:r>
            <w:proofErr w:type="spellEnd"/>
            <w:r w:rsidRPr="00D53687">
              <w:rPr>
                <w:rFonts w:asciiTheme="majorBidi" w:hAnsiTheme="majorBidi" w:cstheme="majorBidi"/>
                <w:sz w:val="20"/>
                <w:szCs w:val="18"/>
              </w:rPr>
              <w:t xml:space="preserve">, </w:t>
            </w:r>
            <w:r w:rsidRPr="00D53687">
              <w:rPr>
                <w:rFonts w:asciiTheme="majorBidi" w:hAnsiTheme="majorBidi" w:cstheme="majorBidi"/>
                <w:i/>
                <w:iCs/>
                <w:sz w:val="20"/>
                <w:szCs w:val="18"/>
              </w:rPr>
              <w:t xml:space="preserve">Giardia </w:t>
            </w:r>
            <w:proofErr w:type="spellStart"/>
            <w:r w:rsidRPr="00D53687">
              <w:rPr>
                <w:rFonts w:asciiTheme="majorBidi" w:hAnsiTheme="majorBidi" w:cstheme="majorBidi"/>
                <w:i/>
                <w:iCs/>
                <w:sz w:val="20"/>
                <w:szCs w:val="18"/>
              </w:rPr>
              <w:t>lamblia</w:t>
            </w:r>
            <w:proofErr w:type="spellEnd"/>
            <w:r w:rsidRPr="00D53687">
              <w:rPr>
                <w:rFonts w:asciiTheme="majorBidi" w:hAnsiTheme="majorBidi" w:cstheme="majorBidi"/>
                <w:sz w:val="20"/>
                <w:szCs w:val="18"/>
              </w:rPr>
              <w:t xml:space="preserve"> </w:t>
            </w:r>
          </w:p>
        </w:tc>
      </w:tr>
      <w:tr w:rsidR="00ED4670" w:rsidRPr="00ED4670" w:rsidTr="00EB3F1D">
        <w:tc>
          <w:tcPr>
            <w:tcW w:w="3510"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 xml:space="preserve">Entérocolite inflammatoire </w:t>
            </w:r>
          </w:p>
        </w:tc>
        <w:tc>
          <w:tcPr>
            <w:tcW w:w="1276"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10-72</w:t>
            </w:r>
          </w:p>
        </w:tc>
        <w:tc>
          <w:tcPr>
            <w:tcW w:w="5557" w:type="dxa"/>
          </w:tcPr>
          <w:p w:rsidR="00ED4670" w:rsidRPr="00D53687" w:rsidRDefault="00ED4670" w:rsidP="00311856">
            <w:pPr>
              <w:ind w:firstLine="0"/>
              <w:jc w:val="both"/>
              <w:rPr>
                <w:rFonts w:asciiTheme="majorBidi" w:hAnsiTheme="majorBidi" w:cstheme="majorBidi"/>
                <w:i/>
                <w:iCs/>
                <w:sz w:val="20"/>
                <w:szCs w:val="18"/>
              </w:rPr>
            </w:pPr>
            <w:r w:rsidRPr="00D53687">
              <w:rPr>
                <w:rFonts w:asciiTheme="majorBidi" w:hAnsiTheme="majorBidi" w:cstheme="majorBidi"/>
                <w:i/>
                <w:iCs/>
                <w:sz w:val="20"/>
                <w:szCs w:val="18"/>
              </w:rPr>
              <w:t xml:space="preserve">Salmonella, </w:t>
            </w:r>
            <w:proofErr w:type="spellStart"/>
            <w:r w:rsidRPr="00D53687">
              <w:rPr>
                <w:rFonts w:asciiTheme="majorBidi" w:hAnsiTheme="majorBidi" w:cstheme="majorBidi"/>
                <w:i/>
                <w:iCs/>
                <w:sz w:val="20"/>
                <w:szCs w:val="18"/>
              </w:rPr>
              <w:t>Shigellla</w:t>
            </w:r>
            <w:proofErr w:type="spellEnd"/>
            <w:r w:rsidRPr="00D53687">
              <w:rPr>
                <w:rFonts w:asciiTheme="majorBidi" w:hAnsiTheme="majorBidi" w:cstheme="majorBidi"/>
                <w:i/>
                <w:iCs/>
                <w:sz w:val="20"/>
                <w:szCs w:val="18"/>
              </w:rPr>
              <w:t xml:space="preserve">, </w:t>
            </w:r>
            <w:proofErr w:type="spellStart"/>
            <w:r w:rsidRPr="00D53687">
              <w:rPr>
                <w:rFonts w:asciiTheme="majorBidi" w:hAnsiTheme="majorBidi" w:cstheme="majorBidi"/>
                <w:i/>
                <w:iCs/>
                <w:sz w:val="20"/>
                <w:szCs w:val="18"/>
              </w:rPr>
              <w:t>Campylobacter</w:t>
            </w:r>
            <w:proofErr w:type="spellEnd"/>
            <w:r w:rsidRPr="00D53687">
              <w:rPr>
                <w:rFonts w:asciiTheme="majorBidi" w:hAnsiTheme="majorBidi" w:cstheme="majorBidi"/>
                <w:i/>
                <w:iCs/>
                <w:sz w:val="20"/>
                <w:szCs w:val="18"/>
              </w:rPr>
              <w:t xml:space="preserve"> </w:t>
            </w:r>
            <w:proofErr w:type="spellStart"/>
            <w:r w:rsidRPr="00D53687">
              <w:rPr>
                <w:rFonts w:asciiTheme="majorBidi" w:hAnsiTheme="majorBidi" w:cstheme="majorBidi"/>
                <w:i/>
                <w:iCs/>
                <w:sz w:val="20"/>
                <w:szCs w:val="18"/>
              </w:rPr>
              <w:t>jejuni</w:t>
            </w:r>
            <w:proofErr w:type="spellEnd"/>
            <w:r w:rsidRPr="00D53687">
              <w:rPr>
                <w:rFonts w:asciiTheme="majorBidi" w:hAnsiTheme="majorBidi" w:cstheme="majorBidi"/>
                <w:i/>
                <w:iCs/>
                <w:sz w:val="20"/>
                <w:szCs w:val="18"/>
              </w:rPr>
              <w:t xml:space="preserve">, </w:t>
            </w:r>
            <w:proofErr w:type="spellStart"/>
            <w:r w:rsidRPr="00D53687">
              <w:rPr>
                <w:rFonts w:asciiTheme="majorBidi" w:hAnsiTheme="majorBidi" w:cstheme="majorBidi"/>
                <w:i/>
                <w:iCs/>
                <w:sz w:val="20"/>
                <w:szCs w:val="18"/>
              </w:rPr>
              <w:t>Vibrio</w:t>
            </w:r>
            <w:proofErr w:type="spellEnd"/>
            <w:r w:rsidRPr="00D53687">
              <w:rPr>
                <w:rFonts w:asciiTheme="majorBidi" w:hAnsiTheme="majorBidi" w:cstheme="majorBidi"/>
                <w:i/>
                <w:iCs/>
                <w:sz w:val="20"/>
                <w:szCs w:val="18"/>
              </w:rPr>
              <w:t xml:space="preserve"> </w:t>
            </w:r>
            <w:proofErr w:type="spellStart"/>
            <w:r w:rsidRPr="00D53687">
              <w:rPr>
                <w:rFonts w:asciiTheme="majorBidi" w:hAnsiTheme="majorBidi" w:cstheme="majorBidi"/>
                <w:i/>
                <w:iCs/>
                <w:sz w:val="20"/>
                <w:szCs w:val="18"/>
              </w:rPr>
              <w:t>parahaemolyticus</w:t>
            </w:r>
            <w:proofErr w:type="spellEnd"/>
            <w:r w:rsidRPr="00D53687">
              <w:rPr>
                <w:rFonts w:asciiTheme="majorBidi" w:hAnsiTheme="majorBidi" w:cstheme="majorBidi"/>
                <w:i/>
                <w:iCs/>
                <w:sz w:val="20"/>
                <w:szCs w:val="18"/>
              </w:rPr>
              <w:t xml:space="preserve">, </w:t>
            </w:r>
            <w:proofErr w:type="spellStart"/>
            <w:r w:rsidRPr="00D53687">
              <w:rPr>
                <w:rFonts w:asciiTheme="majorBidi" w:hAnsiTheme="majorBidi" w:cstheme="majorBidi"/>
                <w:i/>
                <w:iCs/>
                <w:sz w:val="20"/>
                <w:szCs w:val="18"/>
              </w:rPr>
              <w:t>Aeoromonas</w:t>
            </w:r>
            <w:proofErr w:type="spellEnd"/>
            <w:r w:rsidRPr="00D53687">
              <w:rPr>
                <w:rFonts w:asciiTheme="majorBidi" w:hAnsiTheme="majorBidi" w:cstheme="majorBidi"/>
                <w:i/>
                <w:iCs/>
                <w:sz w:val="20"/>
                <w:szCs w:val="18"/>
              </w:rPr>
              <w:t xml:space="preserve">, Escherichia coli </w:t>
            </w:r>
            <w:r w:rsidRPr="00D53687">
              <w:rPr>
                <w:rFonts w:asciiTheme="majorBidi" w:hAnsiTheme="majorBidi" w:cstheme="majorBidi"/>
                <w:sz w:val="20"/>
                <w:szCs w:val="18"/>
              </w:rPr>
              <w:t>entéro-</w:t>
            </w:r>
            <w:proofErr w:type="gramStart"/>
            <w:r w:rsidRPr="00D53687">
              <w:rPr>
                <w:rFonts w:asciiTheme="majorBidi" w:hAnsiTheme="majorBidi" w:cstheme="majorBidi"/>
                <w:sz w:val="20"/>
                <w:szCs w:val="18"/>
              </w:rPr>
              <w:t>invasifs</w:t>
            </w:r>
            <w:r w:rsidRPr="00D53687">
              <w:rPr>
                <w:rFonts w:asciiTheme="majorBidi" w:hAnsiTheme="majorBidi" w:cstheme="majorBidi"/>
                <w:i/>
                <w:iCs/>
                <w:sz w:val="20"/>
                <w:szCs w:val="18"/>
              </w:rPr>
              <w:t xml:space="preserve"> ,</w:t>
            </w:r>
            <w:proofErr w:type="gramEnd"/>
            <w:r w:rsidRPr="00D53687">
              <w:rPr>
                <w:rFonts w:asciiTheme="majorBidi" w:hAnsiTheme="majorBidi" w:cstheme="majorBidi"/>
                <w:i/>
                <w:iCs/>
                <w:sz w:val="20"/>
                <w:szCs w:val="18"/>
              </w:rPr>
              <w:t xml:space="preserve"> Yersinia</w:t>
            </w:r>
          </w:p>
        </w:tc>
      </w:tr>
      <w:tr w:rsidR="00ED4670" w:rsidRPr="00ED4670" w:rsidTr="00EB3F1D">
        <w:tc>
          <w:tcPr>
            <w:tcW w:w="3510"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 xml:space="preserve">Troubles neurologiques de la sensibilité ou motricité sans troubles digestifs suggérant botulisme, intoxication par coquillage ou poissons </w:t>
            </w:r>
            <w:proofErr w:type="gramStart"/>
            <w:r w:rsidRPr="00D53687">
              <w:rPr>
                <w:rFonts w:asciiTheme="majorBidi" w:hAnsiTheme="majorBidi" w:cstheme="majorBidi"/>
                <w:sz w:val="20"/>
                <w:szCs w:val="18"/>
              </w:rPr>
              <w:t>crus ,</w:t>
            </w:r>
            <w:proofErr w:type="gramEnd"/>
            <w:r w:rsidRPr="00D53687">
              <w:rPr>
                <w:rFonts w:asciiTheme="majorBidi" w:hAnsiTheme="majorBidi" w:cstheme="majorBidi"/>
                <w:sz w:val="20"/>
                <w:szCs w:val="18"/>
              </w:rPr>
              <w:t xml:space="preserve"> produits chimiques</w:t>
            </w:r>
          </w:p>
        </w:tc>
        <w:tc>
          <w:tcPr>
            <w:tcW w:w="1276" w:type="dxa"/>
          </w:tcPr>
          <w:p w:rsidR="00ED4670" w:rsidRPr="00D53687" w:rsidRDefault="00ED4670" w:rsidP="00311856">
            <w:pPr>
              <w:ind w:firstLine="0"/>
              <w:jc w:val="both"/>
              <w:rPr>
                <w:rFonts w:asciiTheme="majorBidi" w:hAnsiTheme="majorBidi" w:cstheme="majorBidi"/>
                <w:sz w:val="20"/>
                <w:szCs w:val="18"/>
              </w:rPr>
            </w:pPr>
          </w:p>
        </w:tc>
        <w:tc>
          <w:tcPr>
            <w:tcW w:w="5557" w:type="dxa"/>
          </w:tcPr>
          <w:p w:rsidR="00ED4670" w:rsidRPr="00D53687" w:rsidRDefault="00ED4670" w:rsidP="00311856">
            <w:pPr>
              <w:ind w:firstLine="0"/>
              <w:jc w:val="both"/>
              <w:rPr>
                <w:rFonts w:asciiTheme="majorBidi" w:hAnsiTheme="majorBidi" w:cstheme="majorBidi"/>
                <w:sz w:val="20"/>
                <w:szCs w:val="18"/>
              </w:rPr>
            </w:pPr>
            <w:proofErr w:type="spellStart"/>
            <w:r w:rsidRPr="00D53687">
              <w:rPr>
                <w:rFonts w:asciiTheme="majorBidi" w:hAnsiTheme="majorBidi" w:cstheme="majorBidi"/>
                <w:sz w:val="20"/>
                <w:szCs w:val="18"/>
              </w:rPr>
              <w:t>Scombrotoxine</w:t>
            </w:r>
            <w:proofErr w:type="spellEnd"/>
            <w:r w:rsidRPr="00D53687">
              <w:rPr>
                <w:rFonts w:asciiTheme="majorBidi" w:hAnsiTheme="majorBidi" w:cstheme="majorBidi"/>
                <w:sz w:val="20"/>
                <w:szCs w:val="18"/>
              </w:rPr>
              <w:t xml:space="preserve"> histamine-</w:t>
            </w:r>
            <w:proofErr w:type="spellStart"/>
            <w:r w:rsidRPr="00D53687">
              <w:rPr>
                <w:rFonts w:asciiTheme="majorBidi" w:hAnsiTheme="majorBidi" w:cstheme="majorBidi"/>
                <w:sz w:val="20"/>
                <w:szCs w:val="18"/>
              </w:rPr>
              <w:t>like</w:t>
            </w:r>
            <w:proofErr w:type="spellEnd"/>
            <w:r w:rsidRPr="00D53687">
              <w:rPr>
                <w:rFonts w:asciiTheme="majorBidi" w:hAnsiTheme="majorBidi" w:cstheme="majorBidi"/>
                <w:sz w:val="20"/>
                <w:szCs w:val="18"/>
              </w:rPr>
              <w:t xml:space="preserve"> : neurotoxines des </w:t>
            </w:r>
            <w:proofErr w:type="spellStart"/>
            <w:r w:rsidRPr="00D53687">
              <w:rPr>
                <w:rFonts w:asciiTheme="majorBidi" w:hAnsiTheme="majorBidi" w:cstheme="majorBidi"/>
                <w:sz w:val="20"/>
                <w:szCs w:val="18"/>
              </w:rPr>
              <w:t>Dinoflagellae</w:t>
            </w:r>
            <w:proofErr w:type="spellEnd"/>
            <w:r w:rsidRPr="00D53687">
              <w:rPr>
                <w:rFonts w:asciiTheme="majorBidi" w:hAnsiTheme="majorBidi" w:cstheme="majorBidi"/>
                <w:sz w:val="20"/>
                <w:szCs w:val="18"/>
              </w:rPr>
              <w:t xml:space="preserve"> ; glutamate Na (Syndrome du restaurant chinois) solanine, champignons vénéneux, pesticides </w:t>
            </w:r>
          </w:p>
        </w:tc>
      </w:tr>
    </w:tbl>
    <w:p w:rsidR="00ED4670" w:rsidRPr="00ED4670" w:rsidRDefault="00ED4670" w:rsidP="00ED4670">
      <w:pPr>
        <w:jc w:val="both"/>
        <w:rPr>
          <w:rFonts w:asciiTheme="majorBidi" w:hAnsiTheme="majorBidi" w:cstheme="majorBidi"/>
        </w:rPr>
      </w:pPr>
    </w:p>
    <w:tbl>
      <w:tblPr>
        <w:tblStyle w:val="Grilledutableau"/>
        <w:tblW w:w="10343" w:type="dxa"/>
        <w:tblLook w:val="04A0" w:firstRow="1" w:lastRow="0" w:firstColumn="1" w:lastColumn="0" w:noHBand="0" w:noVBand="1"/>
      </w:tblPr>
      <w:tblGrid>
        <w:gridCol w:w="2235"/>
        <w:gridCol w:w="1417"/>
        <w:gridCol w:w="2268"/>
        <w:gridCol w:w="4423"/>
      </w:tblGrid>
      <w:tr w:rsidR="00ED4670" w:rsidRPr="00D53687" w:rsidTr="00EB3F1D">
        <w:tc>
          <w:tcPr>
            <w:tcW w:w="10343" w:type="dxa"/>
            <w:gridSpan w:val="4"/>
          </w:tcPr>
          <w:p w:rsidR="00ED4670" w:rsidRPr="00D53687" w:rsidRDefault="00D53687" w:rsidP="00D53687">
            <w:pPr>
              <w:ind w:firstLine="0"/>
              <w:jc w:val="center"/>
              <w:rPr>
                <w:rFonts w:asciiTheme="majorBidi" w:hAnsiTheme="majorBidi" w:cstheme="majorBidi"/>
                <w:b/>
                <w:bCs/>
                <w:sz w:val="20"/>
                <w:szCs w:val="20"/>
              </w:rPr>
            </w:pPr>
            <w:r w:rsidRPr="00D53687">
              <w:rPr>
                <w:rFonts w:asciiTheme="majorBidi" w:hAnsiTheme="majorBidi" w:cstheme="majorBidi"/>
                <w:b/>
                <w:bCs/>
                <w:sz w:val="20"/>
                <w:szCs w:val="20"/>
              </w:rPr>
              <w:t>TOXI-INFECTION ALIMENTAIRES COLLECTIVES A SYMPTOMATOLOGIE DIGESTIVE</w:t>
            </w:r>
          </w:p>
        </w:tc>
      </w:tr>
      <w:tr w:rsidR="00ED4670" w:rsidRPr="00D53687" w:rsidTr="00EB3F1D">
        <w:tc>
          <w:tcPr>
            <w:tcW w:w="2235" w:type="dxa"/>
          </w:tcPr>
          <w:p w:rsidR="00ED4670" w:rsidRPr="00D53687" w:rsidRDefault="00ED4670" w:rsidP="00311856">
            <w:pPr>
              <w:ind w:firstLine="0"/>
              <w:jc w:val="both"/>
              <w:rPr>
                <w:rFonts w:asciiTheme="majorBidi" w:hAnsiTheme="majorBidi" w:cstheme="majorBidi"/>
                <w:b/>
                <w:bCs/>
                <w:sz w:val="20"/>
                <w:szCs w:val="20"/>
              </w:rPr>
            </w:pPr>
            <w:r w:rsidRPr="00D53687">
              <w:rPr>
                <w:rFonts w:asciiTheme="majorBidi" w:hAnsiTheme="majorBidi" w:cstheme="majorBidi"/>
                <w:b/>
                <w:bCs/>
                <w:sz w:val="20"/>
                <w:szCs w:val="20"/>
              </w:rPr>
              <w:t xml:space="preserve">Germe responsable </w:t>
            </w:r>
          </w:p>
        </w:tc>
        <w:tc>
          <w:tcPr>
            <w:tcW w:w="1417" w:type="dxa"/>
          </w:tcPr>
          <w:p w:rsidR="00ED4670" w:rsidRPr="00D53687" w:rsidRDefault="00ED4670" w:rsidP="00311856">
            <w:pPr>
              <w:ind w:firstLine="0"/>
              <w:jc w:val="both"/>
              <w:rPr>
                <w:rFonts w:asciiTheme="majorBidi" w:hAnsiTheme="majorBidi" w:cstheme="majorBidi"/>
                <w:b/>
                <w:bCs/>
                <w:sz w:val="20"/>
                <w:szCs w:val="20"/>
              </w:rPr>
            </w:pPr>
            <w:r w:rsidRPr="00D53687">
              <w:rPr>
                <w:rFonts w:asciiTheme="majorBidi" w:hAnsiTheme="majorBidi" w:cstheme="majorBidi"/>
                <w:b/>
                <w:bCs/>
                <w:sz w:val="20"/>
                <w:szCs w:val="20"/>
              </w:rPr>
              <w:t xml:space="preserve">Durée d’incubation </w:t>
            </w:r>
          </w:p>
        </w:tc>
        <w:tc>
          <w:tcPr>
            <w:tcW w:w="2268" w:type="dxa"/>
          </w:tcPr>
          <w:p w:rsidR="00ED4670" w:rsidRPr="00D53687" w:rsidRDefault="00ED4670" w:rsidP="00311856">
            <w:pPr>
              <w:ind w:firstLine="0"/>
              <w:jc w:val="both"/>
              <w:rPr>
                <w:rFonts w:asciiTheme="majorBidi" w:hAnsiTheme="majorBidi" w:cstheme="majorBidi"/>
                <w:b/>
                <w:bCs/>
                <w:sz w:val="20"/>
                <w:szCs w:val="20"/>
              </w:rPr>
            </w:pPr>
            <w:r w:rsidRPr="00D53687">
              <w:rPr>
                <w:rFonts w:asciiTheme="majorBidi" w:hAnsiTheme="majorBidi" w:cstheme="majorBidi"/>
                <w:b/>
                <w:bCs/>
                <w:sz w:val="20"/>
                <w:szCs w:val="20"/>
              </w:rPr>
              <w:t xml:space="preserve">Signes cliniques </w:t>
            </w:r>
          </w:p>
        </w:tc>
        <w:tc>
          <w:tcPr>
            <w:tcW w:w="4423" w:type="dxa"/>
          </w:tcPr>
          <w:p w:rsidR="00ED4670" w:rsidRPr="00D53687" w:rsidRDefault="00ED4670" w:rsidP="00311856">
            <w:pPr>
              <w:ind w:firstLine="0"/>
              <w:jc w:val="both"/>
              <w:rPr>
                <w:rFonts w:asciiTheme="majorBidi" w:hAnsiTheme="majorBidi" w:cstheme="majorBidi"/>
                <w:b/>
                <w:bCs/>
                <w:sz w:val="20"/>
                <w:szCs w:val="20"/>
              </w:rPr>
            </w:pPr>
            <w:r w:rsidRPr="00D53687">
              <w:rPr>
                <w:rFonts w:asciiTheme="majorBidi" w:hAnsiTheme="majorBidi" w:cstheme="majorBidi"/>
                <w:b/>
                <w:bCs/>
                <w:sz w:val="20"/>
                <w:szCs w:val="20"/>
              </w:rPr>
              <w:t xml:space="preserve">Facteurs de contamination </w:t>
            </w:r>
          </w:p>
        </w:tc>
      </w:tr>
      <w:tr w:rsidR="00ED4670" w:rsidRPr="00D53687" w:rsidTr="00EB3F1D">
        <w:tc>
          <w:tcPr>
            <w:tcW w:w="2235" w:type="dxa"/>
          </w:tcPr>
          <w:p w:rsidR="00ED4670" w:rsidRPr="00D53687" w:rsidRDefault="00ED4670" w:rsidP="00311856">
            <w:pPr>
              <w:ind w:firstLine="0"/>
              <w:jc w:val="both"/>
              <w:rPr>
                <w:rFonts w:asciiTheme="majorBidi" w:hAnsiTheme="majorBidi" w:cstheme="majorBidi"/>
                <w:i/>
                <w:iCs/>
                <w:sz w:val="20"/>
                <w:szCs w:val="20"/>
              </w:rPr>
            </w:pPr>
            <w:r w:rsidRPr="00D53687">
              <w:rPr>
                <w:rFonts w:asciiTheme="majorBidi" w:hAnsiTheme="majorBidi" w:cstheme="majorBidi"/>
                <w:i/>
                <w:iCs/>
                <w:sz w:val="20"/>
                <w:szCs w:val="20"/>
              </w:rPr>
              <w:t xml:space="preserve">Salmonella </w:t>
            </w:r>
          </w:p>
        </w:tc>
        <w:tc>
          <w:tcPr>
            <w:tcW w:w="1417"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12-24 h</w:t>
            </w:r>
          </w:p>
        </w:tc>
        <w:tc>
          <w:tcPr>
            <w:tcW w:w="2268"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Diarrhée aigüe fébrile (39-40°C</w:t>
            </w:r>
          </w:p>
        </w:tc>
        <w:tc>
          <w:tcPr>
            <w:tcW w:w="4423"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-Aliments peu ou pas cuits : viande, volailles, œufs, fruits de mer</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-restauration collective </w:t>
            </w:r>
          </w:p>
        </w:tc>
      </w:tr>
      <w:tr w:rsidR="00ED4670" w:rsidRPr="00D53687" w:rsidTr="00EB3F1D">
        <w:tc>
          <w:tcPr>
            <w:tcW w:w="2235" w:type="dxa"/>
          </w:tcPr>
          <w:p w:rsidR="00ED4670" w:rsidRPr="00D53687" w:rsidRDefault="00ED4670" w:rsidP="00311856">
            <w:pPr>
              <w:ind w:firstLine="0"/>
              <w:jc w:val="both"/>
              <w:rPr>
                <w:rFonts w:asciiTheme="majorBidi" w:hAnsiTheme="majorBidi" w:cstheme="majorBidi"/>
                <w:i/>
                <w:iCs/>
                <w:sz w:val="20"/>
                <w:szCs w:val="20"/>
              </w:rPr>
            </w:pPr>
            <w:r w:rsidRPr="00D53687">
              <w:rPr>
                <w:rFonts w:asciiTheme="majorBidi" w:hAnsiTheme="majorBidi" w:cstheme="majorBidi"/>
                <w:i/>
                <w:iCs/>
                <w:sz w:val="20"/>
                <w:szCs w:val="20"/>
              </w:rPr>
              <w:t xml:space="preserve">Staphylococcus aureus </w:t>
            </w:r>
          </w:p>
        </w:tc>
        <w:tc>
          <w:tcPr>
            <w:tcW w:w="1417"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2-4 h</w:t>
            </w:r>
          </w:p>
        </w:tc>
        <w:tc>
          <w:tcPr>
            <w:tcW w:w="2268"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-Vomissements, douleurs abdominales </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-Diarrhées sans fièvre </w:t>
            </w:r>
          </w:p>
        </w:tc>
        <w:tc>
          <w:tcPr>
            <w:tcW w:w="4423"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-laits et dérivés</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-plats cuisinés la veille du repas </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-réfrigération insuffisante</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-porteurs sains ou staphylococcie cutanée </w:t>
            </w:r>
          </w:p>
        </w:tc>
      </w:tr>
      <w:tr w:rsidR="00ED4670" w:rsidRPr="00D53687" w:rsidTr="00EB3F1D">
        <w:tc>
          <w:tcPr>
            <w:tcW w:w="2235" w:type="dxa"/>
          </w:tcPr>
          <w:p w:rsidR="00ED4670" w:rsidRPr="00D53687" w:rsidRDefault="00ED4670" w:rsidP="00311856">
            <w:pPr>
              <w:ind w:firstLine="0"/>
              <w:jc w:val="both"/>
              <w:rPr>
                <w:rFonts w:asciiTheme="majorBidi" w:hAnsiTheme="majorBidi" w:cstheme="majorBidi"/>
                <w:i/>
                <w:iCs/>
                <w:sz w:val="20"/>
                <w:szCs w:val="20"/>
              </w:rPr>
            </w:pPr>
            <w:r w:rsidRPr="00D53687">
              <w:rPr>
                <w:rFonts w:asciiTheme="majorBidi" w:hAnsiTheme="majorBidi" w:cstheme="majorBidi"/>
                <w:i/>
                <w:iCs/>
                <w:sz w:val="20"/>
                <w:szCs w:val="20"/>
              </w:rPr>
              <w:t xml:space="preserve">Clostridium perfringens </w:t>
            </w:r>
          </w:p>
        </w:tc>
        <w:tc>
          <w:tcPr>
            <w:tcW w:w="1417"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8-24 h</w:t>
            </w:r>
          </w:p>
        </w:tc>
        <w:tc>
          <w:tcPr>
            <w:tcW w:w="2268"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Diarrhée sans fièvre </w:t>
            </w:r>
          </w:p>
        </w:tc>
        <w:tc>
          <w:tcPr>
            <w:tcW w:w="4423"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-laits et dérivés</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-plats cuisinés la veille du repas </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-réfrigération insuffisante</w:t>
            </w:r>
          </w:p>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-restauration collective  </w:t>
            </w:r>
          </w:p>
        </w:tc>
      </w:tr>
      <w:tr w:rsidR="00ED4670" w:rsidRPr="00D53687" w:rsidTr="00EB3F1D">
        <w:tc>
          <w:tcPr>
            <w:tcW w:w="2235" w:type="dxa"/>
          </w:tcPr>
          <w:p w:rsidR="00ED4670" w:rsidRPr="00D53687" w:rsidRDefault="00ED4670" w:rsidP="00311856">
            <w:pPr>
              <w:ind w:firstLine="0"/>
              <w:jc w:val="both"/>
              <w:rPr>
                <w:rFonts w:asciiTheme="majorBidi" w:hAnsiTheme="majorBidi" w:cstheme="majorBidi"/>
                <w:sz w:val="20"/>
                <w:szCs w:val="20"/>
              </w:rPr>
            </w:pPr>
            <w:proofErr w:type="spellStart"/>
            <w:r w:rsidRPr="00D53687">
              <w:rPr>
                <w:rFonts w:asciiTheme="majorBidi" w:hAnsiTheme="majorBidi" w:cstheme="majorBidi"/>
                <w:i/>
                <w:iCs/>
                <w:sz w:val="20"/>
                <w:szCs w:val="20"/>
              </w:rPr>
              <w:t>Shigella</w:t>
            </w:r>
            <w:proofErr w:type="spellEnd"/>
            <w:r w:rsidRPr="00D53687">
              <w:rPr>
                <w:rFonts w:asciiTheme="majorBidi" w:hAnsiTheme="majorBidi" w:cstheme="majorBidi"/>
                <w:sz w:val="20"/>
                <w:szCs w:val="20"/>
              </w:rPr>
              <w:t xml:space="preserve"> </w:t>
            </w:r>
          </w:p>
        </w:tc>
        <w:tc>
          <w:tcPr>
            <w:tcW w:w="1417"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48-72 h</w:t>
            </w:r>
          </w:p>
        </w:tc>
        <w:tc>
          <w:tcPr>
            <w:tcW w:w="2268"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Diarrhée aigüe fébrile</w:t>
            </w:r>
          </w:p>
        </w:tc>
        <w:tc>
          <w:tcPr>
            <w:tcW w:w="4423" w:type="dxa"/>
          </w:tcPr>
          <w:p w:rsidR="00ED4670" w:rsidRPr="00D53687" w:rsidRDefault="00ED4670" w:rsidP="00311856">
            <w:pPr>
              <w:ind w:firstLine="0"/>
              <w:jc w:val="both"/>
              <w:rPr>
                <w:rFonts w:asciiTheme="majorBidi" w:hAnsiTheme="majorBidi" w:cstheme="majorBidi"/>
                <w:sz w:val="20"/>
                <w:szCs w:val="20"/>
              </w:rPr>
            </w:pPr>
            <w:r w:rsidRPr="00D53687">
              <w:rPr>
                <w:rFonts w:asciiTheme="majorBidi" w:hAnsiTheme="majorBidi" w:cstheme="majorBidi"/>
                <w:sz w:val="20"/>
                <w:szCs w:val="20"/>
              </w:rPr>
              <w:t xml:space="preserve">-aliments peu ou pas cuit </w:t>
            </w:r>
          </w:p>
        </w:tc>
      </w:tr>
    </w:tbl>
    <w:p w:rsidR="00ED4670" w:rsidRPr="00D53687" w:rsidRDefault="00ED4670" w:rsidP="00ED4670">
      <w:pPr>
        <w:jc w:val="both"/>
        <w:rPr>
          <w:rFonts w:asciiTheme="majorBidi" w:hAnsiTheme="majorBidi" w:cstheme="majorBidi"/>
          <w:sz w:val="20"/>
          <w:szCs w:val="20"/>
        </w:rPr>
      </w:pPr>
    </w:p>
    <w:tbl>
      <w:tblPr>
        <w:tblStyle w:val="Grilledutableau"/>
        <w:tblW w:w="10343" w:type="dxa"/>
        <w:tblLayout w:type="fixed"/>
        <w:tblLook w:val="04A0" w:firstRow="1" w:lastRow="0" w:firstColumn="1" w:lastColumn="0" w:noHBand="0" w:noVBand="1"/>
      </w:tblPr>
      <w:tblGrid>
        <w:gridCol w:w="2273"/>
        <w:gridCol w:w="1096"/>
        <w:gridCol w:w="3827"/>
        <w:gridCol w:w="3147"/>
      </w:tblGrid>
      <w:tr w:rsidR="00ED4670" w:rsidRPr="00D53687" w:rsidTr="00B5713D">
        <w:tc>
          <w:tcPr>
            <w:tcW w:w="10343" w:type="dxa"/>
            <w:gridSpan w:val="4"/>
          </w:tcPr>
          <w:p w:rsidR="00ED4670" w:rsidRPr="00D53687" w:rsidRDefault="00D53687" w:rsidP="00311856">
            <w:pPr>
              <w:ind w:firstLine="0"/>
              <w:jc w:val="both"/>
              <w:rPr>
                <w:rFonts w:asciiTheme="majorBidi" w:hAnsiTheme="majorBidi" w:cstheme="majorBidi"/>
                <w:b/>
                <w:bCs/>
                <w:sz w:val="20"/>
                <w:szCs w:val="18"/>
              </w:rPr>
            </w:pPr>
            <w:r w:rsidRPr="00D53687">
              <w:rPr>
                <w:rFonts w:asciiTheme="majorBidi" w:hAnsiTheme="majorBidi" w:cstheme="majorBidi"/>
                <w:b/>
                <w:bCs/>
                <w:sz w:val="18"/>
                <w:szCs w:val="16"/>
              </w:rPr>
              <w:t>TOXI INFECTIONS ALIMENTAIRES COLLECTIVES A SYMPTOMATOLOGIE NEUROLOGIQUES OU VASOMOTRICE</w:t>
            </w:r>
          </w:p>
        </w:tc>
      </w:tr>
      <w:tr w:rsidR="00ED4670" w:rsidRPr="00D53687" w:rsidTr="00B5713D">
        <w:tc>
          <w:tcPr>
            <w:tcW w:w="2273" w:type="dxa"/>
          </w:tcPr>
          <w:p w:rsidR="00ED4670" w:rsidRPr="00D53687" w:rsidRDefault="00ED4670" w:rsidP="00311856">
            <w:pPr>
              <w:ind w:firstLine="0"/>
              <w:jc w:val="both"/>
              <w:rPr>
                <w:rFonts w:asciiTheme="majorBidi" w:hAnsiTheme="majorBidi" w:cstheme="majorBidi"/>
                <w:b/>
                <w:bCs/>
                <w:sz w:val="20"/>
                <w:szCs w:val="18"/>
              </w:rPr>
            </w:pPr>
            <w:r w:rsidRPr="00D53687">
              <w:rPr>
                <w:rFonts w:asciiTheme="majorBidi" w:hAnsiTheme="majorBidi" w:cstheme="majorBidi"/>
                <w:b/>
                <w:bCs/>
                <w:sz w:val="20"/>
                <w:szCs w:val="18"/>
              </w:rPr>
              <w:t>Germe responsable</w:t>
            </w:r>
          </w:p>
        </w:tc>
        <w:tc>
          <w:tcPr>
            <w:tcW w:w="1096" w:type="dxa"/>
          </w:tcPr>
          <w:p w:rsidR="00ED4670" w:rsidRPr="00D53687" w:rsidRDefault="00ED4670" w:rsidP="00311856">
            <w:pPr>
              <w:ind w:firstLine="0"/>
              <w:jc w:val="both"/>
              <w:rPr>
                <w:rFonts w:asciiTheme="majorBidi" w:hAnsiTheme="majorBidi" w:cstheme="majorBidi"/>
                <w:b/>
                <w:bCs/>
                <w:sz w:val="20"/>
                <w:szCs w:val="18"/>
              </w:rPr>
            </w:pPr>
            <w:r w:rsidRPr="00D53687">
              <w:rPr>
                <w:rFonts w:asciiTheme="majorBidi" w:hAnsiTheme="majorBidi" w:cstheme="majorBidi"/>
                <w:b/>
                <w:bCs/>
                <w:sz w:val="20"/>
                <w:szCs w:val="18"/>
              </w:rPr>
              <w:t>Durée d’incubation</w:t>
            </w:r>
          </w:p>
        </w:tc>
        <w:tc>
          <w:tcPr>
            <w:tcW w:w="3827" w:type="dxa"/>
          </w:tcPr>
          <w:p w:rsidR="00ED4670" w:rsidRPr="00D53687" w:rsidRDefault="00ED4670" w:rsidP="00311856">
            <w:pPr>
              <w:ind w:firstLine="0"/>
              <w:jc w:val="both"/>
              <w:rPr>
                <w:rFonts w:asciiTheme="majorBidi" w:hAnsiTheme="majorBidi" w:cstheme="majorBidi"/>
                <w:b/>
                <w:bCs/>
                <w:sz w:val="20"/>
                <w:szCs w:val="18"/>
              </w:rPr>
            </w:pPr>
            <w:r w:rsidRPr="00D53687">
              <w:rPr>
                <w:rFonts w:asciiTheme="majorBidi" w:hAnsiTheme="majorBidi" w:cstheme="majorBidi"/>
                <w:b/>
                <w:bCs/>
                <w:sz w:val="20"/>
                <w:szCs w:val="18"/>
              </w:rPr>
              <w:t>Signes cliniques</w:t>
            </w:r>
          </w:p>
        </w:tc>
        <w:tc>
          <w:tcPr>
            <w:tcW w:w="3147" w:type="dxa"/>
          </w:tcPr>
          <w:p w:rsidR="00ED4670" w:rsidRPr="00D53687" w:rsidRDefault="00ED4670" w:rsidP="00311856">
            <w:pPr>
              <w:pStyle w:val="Paragraphedeliste"/>
              <w:ind w:left="-57" w:firstLine="0"/>
              <w:jc w:val="both"/>
              <w:rPr>
                <w:rFonts w:asciiTheme="majorBidi" w:hAnsiTheme="majorBidi" w:cstheme="majorBidi"/>
                <w:b/>
                <w:bCs/>
                <w:sz w:val="20"/>
                <w:szCs w:val="18"/>
              </w:rPr>
            </w:pPr>
            <w:r w:rsidRPr="00D53687">
              <w:rPr>
                <w:rFonts w:asciiTheme="majorBidi" w:hAnsiTheme="majorBidi" w:cstheme="majorBidi"/>
                <w:b/>
                <w:bCs/>
                <w:sz w:val="20"/>
                <w:szCs w:val="18"/>
              </w:rPr>
              <w:t xml:space="preserve">Facteurs de contamination </w:t>
            </w:r>
          </w:p>
        </w:tc>
      </w:tr>
      <w:tr w:rsidR="00ED4670" w:rsidRPr="00D53687" w:rsidTr="00B5713D">
        <w:tc>
          <w:tcPr>
            <w:tcW w:w="2273" w:type="dxa"/>
          </w:tcPr>
          <w:p w:rsidR="00ED4670" w:rsidRPr="00D53687" w:rsidRDefault="00ED4670" w:rsidP="00311856">
            <w:pPr>
              <w:ind w:left="-57" w:firstLine="0"/>
              <w:jc w:val="both"/>
              <w:rPr>
                <w:rFonts w:asciiTheme="majorBidi" w:hAnsiTheme="majorBidi" w:cstheme="majorBidi"/>
                <w:sz w:val="20"/>
                <w:szCs w:val="18"/>
              </w:rPr>
            </w:pPr>
            <w:r w:rsidRPr="00D53687">
              <w:rPr>
                <w:rFonts w:asciiTheme="majorBidi" w:hAnsiTheme="majorBidi" w:cstheme="majorBidi"/>
                <w:i/>
                <w:iCs/>
                <w:sz w:val="20"/>
                <w:szCs w:val="18"/>
              </w:rPr>
              <w:t xml:space="preserve">Clostridium </w:t>
            </w:r>
            <w:proofErr w:type="spellStart"/>
            <w:r w:rsidRPr="00D53687">
              <w:rPr>
                <w:rFonts w:asciiTheme="majorBidi" w:hAnsiTheme="majorBidi" w:cstheme="majorBidi"/>
                <w:i/>
                <w:iCs/>
                <w:sz w:val="20"/>
                <w:szCs w:val="18"/>
              </w:rPr>
              <w:t>botulinum</w:t>
            </w:r>
            <w:proofErr w:type="spellEnd"/>
            <w:r w:rsidRPr="00D53687">
              <w:rPr>
                <w:rFonts w:asciiTheme="majorBidi" w:hAnsiTheme="majorBidi" w:cstheme="majorBidi"/>
                <w:sz w:val="20"/>
                <w:szCs w:val="18"/>
              </w:rPr>
              <w:t xml:space="preserve"> </w:t>
            </w:r>
            <w:proofErr w:type="gramStart"/>
            <w:r w:rsidRPr="00D53687">
              <w:rPr>
                <w:rFonts w:asciiTheme="majorBidi" w:hAnsiTheme="majorBidi" w:cstheme="majorBidi"/>
                <w:sz w:val="20"/>
                <w:szCs w:val="18"/>
              </w:rPr>
              <w:t xml:space="preserve">( </w:t>
            </w:r>
            <w:proofErr w:type="spellStart"/>
            <w:r w:rsidRPr="00D53687">
              <w:rPr>
                <w:rFonts w:asciiTheme="majorBidi" w:hAnsiTheme="majorBidi" w:cstheme="majorBidi"/>
                <w:sz w:val="20"/>
                <w:szCs w:val="18"/>
              </w:rPr>
              <w:t>surotut</w:t>
            </w:r>
            <w:proofErr w:type="spellEnd"/>
            <w:proofErr w:type="gramEnd"/>
            <w:r w:rsidRPr="00D53687">
              <w:rPr>
                <w:rFonts w:asciiTheme="majorBidi" w:hAnsiTheme="majorBidi" w:cstheme="majorBidi"/>
                <w:sz w:val="20"/>
                <w:szCs w:val="18"/>
              </w:rPr>
              <w:t xml:space="preserve"> toxine de type B)</w:t>
            </w:r>
          </w:p>
        </w:tc>
        <w:tc>
          <w:tcPr>
            <w:tcW w:w="1096"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6-72 h</w:t>
            </w:r>
          </w:p>
        </w:tc>
        <w:tc>
          <w:tcPr>
            <w:tcW w:w="3827"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b/>
                <w:bCs/>
                <w:sz w:val="20"/>
                <w:szCs w:val="18"/>
              </w:rPr>
              <w:t>Début</w:t>
            </w:r>
            <w:r w:rsidRPr="00D53687">
              <w:rPr>
                <w:rFonts w:asciiTheme="majorBidi" w:hAnsiTheme="majorBidi" w:cstheme="majorBidi"/>
                <w:sz w:val="20"/>
                <w:szCs w:val="18"/>
              </w:rPr>
              <w:t> : troubles digestifs banals, sans fièvre</w:t>
            </w:r>
          </w:p>
          <w:p w:rsidR="00ED4670" w:rsidRPr="00D53687" w:rsidRDefault="00ED4670" w:rsidP="00311856">
            <w:pPr>
              <w:ind w:left="-57" w:firstLine="0"/>
              <w:jc w:val="both"/>
              <w:rPr>
                <w:rFonts w:asciiTheme="majorBidi" w:hAnsiTheme="majorBidi" w:cstheme="majorBidi"/>
                <w:b/>
                <w:bCs/>
                <w:sz w:val="20"/>
                <w:szCs w:val="18"/>
              </w:rPr>
            </w:pPr>
            <w:r w:rsidRPr="00D53687">
              <w:rPr>
                <w:rFonts w:asciiTheme="majorBidi" w:hAnsiTheme="majorBidi" w:cstheme="majorBidi"/>
                <w:b/>
                <w:bCs/>
                <w:sz w:val="20"/>
                <w:szCs w:val="18"/>
              </w:rPr>
              <w:t>Etat :</w:t>
            </w:r>
          </w:p>
          <w:p w:rsidR="00ED4670" w:rsidRPr="00D53687" w:rsidRDefault="00ED4670" w:rsidP="00311856">
            <w:pPr>
              <w:pStyle w:val="Paragraphedeliste"/>
              <w:numPr>
                <w:ilvl w:val="0"/>
                <w:numId w:val="8"/>
              </w:numPr>
              <w:tabs>
                <w:tab w:val="left" w:pos="206"/>
                <w:tab w:val="left" w:pos="384"/>
              </w:tabs>
              <w:ind w:left="28" w:firstLine="0"/>
              <w:jc w:val="both"/>
              <w:rPr>
                <w:rFonts w:asciiTheme="majorBidi" w:hAnsiTheme="majorBidi" w:cstheme="majorBidi"/>
                <w:sz w:val="20"/>
                <w:szCs w:val="18"/>
              </w:rPr>
            </w:pPr>
            <w:r w:rsidRPr="00D53687">
              <w:rPr>
                <w:rFonts w:asciiTheme="majorBidi" w:hAnsiTheme="majorBidi" w:cstheme="majorBidi"/>
                <w:sz w:val="20"/>
                <w:szCs w:val="18"/>
              </w:rPr>
              <w:t xml:space="preserve">troubles oculaires, diplopie, mydriase, troubles de l’accommodation </w:t>
            </w:r>
          </w:p>
          <w:p w:rsidR="00ED4670" w:rsidRPr="00D53687" w:rsidRDefault="00ED4670" w:rsidP="00311856">
            <w:pPr>
              <w:pStyle w:val="Paragraphedeliste"/>
              <w:numPr>
                <w:ilvl w:val="0"/>
                <w:numId w:val="8"/>
              </w:numPr>
              <w:tabs>
                <w:tab w:val="left" w:pos="309"/>
              </w:tabs>
              <w:ind w:left="28" w:hanging="28"/>
              <w:jc w:val="both"/>
              <w:rPr>
                <w:rFonts w:asciiTheme="majorBidi" w:hAnsiTheme="majorBidi" w:cstheme="majorBidi"/>
                <w:sz w:val="20"/>
                <w:szCs w:val="18"/>
              </w:rPr>
            </w:pPr>
            <w:r w:rsidRPr="00D53687">
              <w:rPr>
                <w:rFonts w:asciiTheme="majorBidi" w:hAnsiTheme="majorBidi" w:cstheme="majorBidi"/>
                <w:sz w:val="20"/>
                <w:szCs w:val="18"/>
              </w:rPr>
              <w:t>troubles de la déglutition, voix nasonnée, paralysie vélopalatine</w:t>
            </w:r>
          </w:p>
          <w:p w:rsidR="00ED4670" w:rsidRPr="00D53687" w:rsidRDefault="00ED4670" w:rsidP="00311856">
            <w:pPr>
              <w:pStyle w:val="Paragraphedeliste"/>
              <w:numPr>
                <w:ilvl w:val="0"/>
                <w:numId w:val="8"/>
              </w:numPr>
              <w:tabs>
                <w:tab w:val="left" w:pos="225"/>
              </w:tabs>
              <w:ind w:left="28" w:hanging="28"/>
              <w:jc w:val="both"/>
              <w:rPr>
                <w:rFonts w:asciiTheme="majorBidi" w:hAnsiTheme="majorBidi" w:cstheme="majorBidi"/>
                <w:sz w:val="20"/>
                <w:szCs w:val="18"/>
              </w:rPr>
            </w:pPr>
            <w:r w:rsidRPr="00D53687">
              <w:rPr>
                <w:rFonts w:asciiTheme="majorBidi" w:hAnsiTheme="majorBidi" w:cstheme="majorBidi"/>
                <w:sz w:val="20"/>
                <w:szCs w:val="18"/>
              </w:rPr>
              <w:t xml:space="preserve">sécheresse des muqueuses </w:t>
            </w:r>
          </w:p>
          <w:p w:rsidR="00ED4670" w:rsidRPr="00D53687" w:rsidRDefault="00ED4670" w:rsidP="00311856">
            <w:pPr>
              <w:pStyle w:val="Paragraphedeliste"/>
              <w:numPr>
                <w:ilvl w:val="0"/>
                <w:numId w:val="8"/>
              </w:numPr>
              <w:tabs>
                <w:tab w:val="left" w:pos="160"/>
              </w:tabs>
              <w:ind w:left="11" w:firstLine="1"/>
              <w:jc w:val="both"/>
              <w:rPr>
                <w:rFonts w:asciiTheme="majorBidi" w:hAnsiTheme="majorBidi" w:cstheme="majorBidi"/>
                <w:sz w:val="20"/>
                <w:szCs w:val="18"/>
              </w:rPr>
            </w:pPr>
            <w:r w:rsidRPr="00D53687">
              <w:rPr>
                <w:rFonts w:asciiTheme="majorBidi" w:hAnsiTheme="majorBidi" w:cstheme="majorBidi"/>
                <w:sz w:val="20"/>
                <w:szCs w:val="18"/>
              </w:rPr>
              <w:t xml:space="preserve">paralysie respiratoire des membres </w:t>
            </w:r>
          </w:p>
        </w:tc>
        <w:tc>
          <w:tcPr>
            <w:tcW w:w="3147" w:type="dxa"/>
          </w:tcPr>
          <w:p w:rsidR="00ED4670" w:rsidRPr="00D53687" w:rsidRDefault="00ED4670" w:rsidP="00311856">
            <w:pPr>
              <w:pStyle w:val="Paragraphedeliste"/>
              <w:numPr>
                <w:ilvl w:val="0"/>
                <w:numId w:val="9"/>
              </w:numPr>
              <w:tabs>
                <w:tab w:val="left" w:pos="340"/>
              </w:tabs>
              <w:ind w:left="-57" w:hanging="20"/>
              <w:jc w:val="both"/>
              <w:rPr>
                <w:rFonts w:asciiTheme="majorBidi" w:hAnsiTheme="majorBidi" w:cstheme="majorBidi"/>
                <w:sz w:val="20"/>
                <w:szCs w:val="18"/>
              </w:rPr>
            </w:pPr>
            <w:r w:rsidRPr="00D53687">
              <w:rPr>
                <w:rFonts w:asciiTheme="majorBidi" w:hAnsiTheme="majorBidi" w:cstheme="majorBidi"/>
                <w:sz w:val="20"/>
                <w:szCs w:val="18"/>
              </w:rPr>
              <w:t>viande de porc (préparation artisanale)</w:t>
            </w:r>
          </w:p>
          <w:p w:rsidR="00ED4670" w:rsidRPr="00D53687" w:rsidRDefault="00ED4670" w:rsidP="00311856">
            <w:pPr>
              <w:pStyle w:val="Paragraphedeliste"/>
              <w:numPr>
                <w:ilvl w:val="0"/>
                <w:numId w:val="9"/>
              </w:numPr>
              <w:tabs>
                <w:tab w:val="left" w:pos="330"/>
                <w:tab w:val="left" w:pos="517"/>
              </w:tabs>
              <w:ind w:left="-57" w:firstLine="0"/>
              <w:jc w:val="both"/>
              <w:rPr>
                <w:rFonts w:asciiTheme="majorBidi" w:hAnsiTheme="majorBidi" w:cstheme="majorBidi"/>
                <w:sz w:val="20"/>
                <w:szCs w:val="18"/>
              </w:rPr>
            </w:pPr>
            <w:r w:rsidRPr="00D53687">
              <w:rPr>
                <w:rFonts w:asciiTheme="majorBidi" w:hAnsiTheme="majorBidi" w:cstheme="majorBidi"/>
                <w:sz w:val="20"/>
                <w:szCs w:val="18"/>
              </w:rPr>
              <w:t>conserves familiales non stérilisées</w:t>
            </w:r>
          </w:p>
        </w:tc>
      </w:tr>
      <w:tr w:rsidR="00ED4670" w:rsidRPr="00D53687" w:rsidTr="00B5713D">
        <w:tc>
          <w:tcPr>
            <w:tcW w:w="2273"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Intoxication histaminique</w:t>
            </w:r>
          </w:p>
        </w:tc>
        <w:tc>
          <w:tcPr>
            <w:tcW w:w="1096" w:type="dxa"/>
          </w:tcPr>
          <w:p w:rsidR="00ED4670" w:rsidRPr="00D53687" w:rsidRDefault="00ED4670" w:rsidP="00311856">
            <w:pPr>
              <w:ind w:firstLine="0"/>
              <w:jc w:val="both"/>
              <w:rPr>
                <w:rFonts w:asciiTheme="majorBidi" w:hAnsiTheme="majorBidi" w:cstheme="majorBidi"/>
                <w:sz w:val="20"/>
                <w:szCs w:val="18"/>
              </w:rPr>
            </w:pPr>
            <w:r w:rsidRPr="00D53687">
              <w:rPr>
                <w:rFonts w:asciiTheme="majorBidi" w:hAnsiTheme="majorBidi" w:cstheme="majorBidi"/>
                <w:sz w:val="20"/>
                <w:szCs w:val="18"/>
              </w:rPr>
              <w:t>10minutes – 1 h</w:t>
            </w:r>
          </w:p>
        </w:tc>
        <w:tc>
          <w:tcPr>
            <w:tcW w:w="3827" w:type="dxa"/>
          </w:tcPr>
          <w:p w:rsidR="00ED4670" w:rsidRPr="00D53687" w:rsidRDefault="00ED4670" w:rsidP="00311856">
            <w:pPr>
              <w:pStyle w:val="Paragraphedeliste"/>
              <w:numPr>
                <w:ilvl w:val="0"/>
                <w:numId w:val="10"/>
              </w:numPr>
              <w:tabs>
                <w:tab w:val="left" w:pos="169"/>
              </w:tabs>
              <w:ind w:left="10" w:hanging="10"/>
              <w:jc w:val="both"/>
              <w:rPr>
                <w:rFonts w:asciiTheme="majorBidi" w:hAnsiTheme="majorBidi" w:cstheme="majorBidi"/>
                <w:sz w:val="20"/>
                <w:szCs w:val="18"/>
              </w:rPr>
            </w:pPr>
            <w:r w:rsidRPr="00D53687">
              <w:rPr>
                <w:rFonts w:asciiTheme="majorBidi" w:hAnsiTheme="majorBidi" w:cstheme="majorBidi"/>
                <w:sz w:val="20"/>
                <w:szCs w:val="18"/>
              </w:rPr>
              <w:t>troubles vasomoteurs ; érythème de la face ou du cou, céphalées, bouffée de chaleur, urticaire.</w:t>
            </w:r>
          </w:p>
        </w:tc>
        <w:tc>
          <w:tcPr>
            <w:tcW w:w="3147" w:type="dxa"/>
          </w:tcPr>
          <w:p w:rsidR="00ED4670" w:rsidRPr="00D53687" w:rsidRDefault="00ED4670" w:rsidP="00311856">
            <w:pPr>
              <w:pStyle w:val="Paragraphedeliste"/>
              <w:numPr>
                <w:ilvl w:val="0"/>
                <w:numId w:val="11"/>
              </w:numPr>
              <w:tabs>
                <w:tab w:val="left" w:pos="308"/>
              </w:tabs>
              <w:ind w:left="0" w:firstLine="0"/>
              <w:jc w:val="both"/>
              <w:rPr>
                <w:rFonts w:asciiTheme="majorBidi" w:hAnsiTheme="majorBidi" w:cstheme="majorBidi"/>
                <w:sz w:val="20"/>
                <w:szCs w:val="18"/>
              </w:rPr>
            </w:pPr>
            <w:r w:rsidRPr="00D53687">
              <w:rPr>
                <w:rFonts w:asciiTheme="majorBidi" w:hAnsiTheme="majorBidi" w:cstheme="majorBidi"/>
                <w:sz w:val="20"/>
                <w:szCs w:val="18"/>
              </w:rPr>
              <w:t>poissons mal conservés (surtout Thon)</w:t>
            </w:r>
          </w:p>
        </w:tc>
      </w:tr>
    </w:tbl>
    <w:p w:rsidR="00ED4670" w:rsidRPr="00ED4670" w:rsidRDefault="00ED4670" w:rsidP="00ED4670">
      <w:pPr>
        <w:jc w:val="both"/>
        <w:rPr>
          <w:rFonts w:asciiTheme="majorBidi" w:hAnsiTheme="majorBidi" w:cstheme="majorBidi"/>
        </w:rPr>
      </w:pPr>
    </w:p>
    <w:p w:rsidR="00C34049" w:rsidRPr="00ED4670" w:rsidRDefault="00C34049">
      <w:pPr>
        <w:rPr>
          <w:rFonts w:asciiTheme="majorBidi" w:hAnsiTheme="majorBidi" w:cstheme="majorBidi"/>
        </w:rPr>
      </w:pPr>
    </w:p>
    <w:sectPr w:rsidR="00C34049" w:rsidRPr="00ED4670" w:rsidSect="00EB3F1D">
      <w:footerReference w:type="default" r:id="rId8"/>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47" w:rsidRDefault="00873047" w:rsidP="00FD26D1">
      <w:r>
        <w:separator/>
      </w:r>
    </w:p>
  </w:endnote>
  <w:endnote w:type="continuationSeparator" w:id="0">
    <w:p w:rsidR="00873047" w:rsidRDefault="00873047" w:rsidP="00FD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86063"/>
      <w:docPartObj>
        <w:docPartGallery w:val="Page Numbers (Bottom of Page)"/>
        <w:docPartUnique/>
      </w:docPartObj>
    </w:sdtPr>
    <w:sdtEndPr/>
    <w:sdtContent>
      <w:p w:rsidR="00FD26D1" w:rsidRDefault="00FD26D1">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D26D1" w:rsidRDefault="00FD26D1">
                              <w:pPr>
                                <w:jc w:val="center"/>
                              </w:pPr>
                              <w:r>
                                <w:rPr>
                                  <w:sz w:val="22"/>
                                  <w:szCs w:val="22"/>
                                </w:rPr>
                                <w:fldChar w:fldCharType="begin"/>
                              </w:r>
                              <w:r>
                                <w:instrText>PAGE    \* MERGEFORMAT</w:instrText>
                              </w:r>
                              <w:r>
                                <w:rPr>
                                  <w:sz w:val="22"/>
                                  <w:szCs w:val="22"/>
                                </w:rPr>
                                <w:fldChar w:fldCharType="separate"/>
                              </w:r>
                              <w:r w:rsidR="00D40D29" w:rsidRPr="00D40D29">
                                <w:rPr>
                                  <w:noProof/>
                                  <w:sz w:val="16"/>
                                  <w:szCs w:val="16"/>
                                </w:rPr>
                                <w:t>13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FD26D1" w:rsidRDefault="00FD26D1">
                        <w:pPr>
                          <w:jc w:val="center"/>
                        </w:pPr>
                        <w:r>
                          <w:rPr>
                            <w:sz w:val="22"/>
                            <w:szCs w:val="22"/>
                          </w:rPr>
                          <w:fldChar w:fldCharType="begin"/>
                        </w:r>
                        <w:r>
                          <w:instrText>PAGE    \* MERGEFORMAT</w:instrText>
                        </w:r>
                        <w:r>
                          <w:rPr>
                            <w:sz w:val="22"/>
                            <w:szCs w:val="22"/>
                          </w:rPr>
                          <w:fldChar w:fldCharType="separate"/>
                        </w:r>
                        <w:r w:rsidR="00D40D29" w:rsidRPr="00D40D29">
                          <w:rPr>
                            <w:noProof/>
                            <w:sz w:val="16"/>
                            <w:szCs w:val="16"/>
                          </w:rPr>
                          <w:t>13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47" w:rsidRDefault="00873047" w:rsidP="00FD26D1">
      <w:r>
        <w:separator/>
      </w:r>
    </w:p>
  </w:footnote>
  <w:footnote w:type="continuationSeparator" w:id="0">
    <w:p w:rsidR="00873047" w:rsidRDefault="00873047" w:rsidP="00FD2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A09"/>
    <w:multiLevelType w:val="multilevel"/>
    <w:tmpl w:val="9D4028D4"/>
    <w:lvl w:ilvl="0">
      <w:start w:val="1"/>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b/>
        <w:bCs/>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 w15:restartNumberingAfterBreak="0">
    <w:nsid w:val="04211FAA"/>
    <w:multiLevelType w:val="hybridMultilevel"/>
    <w:tmpl w:val="AE9E7A8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8F4C544">
      <w:numFmt w:val="bullet"/>
      <w:lvlText w:val=""/>
      <w:lvlJc w:val="left"/>
      <w:pPr>
        <w:ind w:left="2880" w:hanging="360"/>
      </w:pPr>
      <w:rPr>
        <w:rFonts w:ascii="Wingdings" w:eastAsia="Verdana" w:hAnsi="Wingdings" w:cstheme="maj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9221D"/>
    <w:multiLevelType w:val="hybridMultilevel"/>
    <w:tmpl w:val="B5249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A6328C"/>
    <w:multiLevelType w:val="hybridMultilevel"/>
    <w:tmpl w:val="D3D2CEB0"/>
    <w:lvl w:ilvl="0" w:tplc="A094B6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A3515"/>
    <w:multiLevelType w:val="hybridMultilevel"/>
    <w:tmpl w:val="602CD5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40BD1"/>
    <w:multiLevelType w:val="hybridMultilevel"/>
    <w:tmpl w:val="4CE2D054"/>
    <w:lvl w:ilvl="0" w:tplc="DB4EF0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C40E7A"/>
    <w:multiLevelType w:val="hybridMultilevel"/>
    <w:tmpl w:val="2E50F72A"/>
    <w:lvl w:ilvl="0" w:tplc="E5D4AB7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A0A1C"/>
    <w:multiLevelType w:val="multilevel"/>
    <w:tmpl w:val="1684154A"/>
    <w:lvl w:ilvl="0">
      <w:start w:val="1"/>
      <w:numFmt w:val="decimal"/>
      <w:lvlText w:val="%1"/>
      <w:lvlJc w:val="left"/>
      <w:pPr>
        <w:ind w:left="360" w:hanging="360"/>
      </w:pPr>
      <w:rPr>
        <w:rFonts w:hint="default"/>
      </w:rPr>
    </w:lvl>
    <w:lvl w:ilvl="1">
      <w:start w:val="1"/>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8" w15:restartNumberingAfterBreak="0">
    <w:nsid w:val="17705751"/>
    <w:multiLevelType w:val="hybridMultilevel"/>
    <w:tmpl w:val="187C9F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321BA"/>
    <w:multiLevelType w:val="hybridMultilevel"/>
    <w:tmpl w:val="069CDB6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B292C69"/>
    <w:multiLevelType w:val="hybridMultilevel"/>
    <w:tmpl w:val="27788B36"/>
    <w:lvl w:ilvl="0" w:tplc="A094B66C">
      <w:numFmt w:val="bullet"/>
      <w:lvlText w:val="-"/>
      <w:lvlJc w:val="left"/>
      <w:pPr>
        <w:ind w:left="832" w:hanging="360"/>
      </w:pPr>
      <w:rPr>
        <w:rFonts w:ascii="Arial" w:eastAsiaTheme="minorHAnsi" w:hAnsi="Arial" w:cs="Aria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BEB29E7"/>
    <w:multiLevelType w:val="hybridMultilevel"/>
    <w:tmpl w:val="7D385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F25BF5"/>
    <w:multiLevelType w:val="multilevel"/>
    <w:tmpl w:val="FAA07CC8"/>
    <w:lvl w:ilvl="0">
      <w:start w:val="1"/>
      <w:numFmt w:val="decimal"/>
      <w:lvlText w:val="%1."/>
      <w:lvlJc w:val="left"/>
      <w:pPr>
        <w:ind w:left="390" w:hanging="39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3" w15:restartNumberingAfterBreak="0">
    <w:nsid w:val="202A3022"/>
    <w:multiLevelType w:val="hybridMultilevel"/>
    <w:tmpl w:val="A08213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AA7A56"/>
    <w:multiLevelType w:val="hybridMultilevel"/>
    <w:tmpl w:val="3ECA5BD6"/>
    <w:lvl w:ilvl="0" w:tplc="040C000F">
      <w:start w:val="1"/>
      <w:numFmt w:val="decimal"/>
      <w:lvlText w:val="%1."/>
      <w:lvlJc w:val="left"/>
      <w:pPr>
        <w:ind w:left="2062" w:hanging="36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15" w15:restartNumberingAfterBreak="0">
    <w:nsid w:val="25417A9E"/>
    <w:multiLevelType w:val="hybridMultilevel"/>
    <w:tmpl w:val="745C7244"/>
    <w:lvl w:ilvl="0" w:tplc="A094B6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574592"/>
    <w:multiLevelType w:val="hybridMultilevel"/>
    <w:tmpl w:val="3FBEE0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25C1C"/>
    <w:multiLevelType w:val="hybridMultilevel"/>
    <w:tmpl w:val="C44405D6"/>
    <w:lvl w:ilvl="0" w:tplc="CB0C177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424222"/>
    <w:multiLevelType w:val="hybridMultilevel"/>
    <w:tmpl w:val="B566B8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B9E60B9"/>
    <w:multiLevelType w:val="hybridMultilevel"/>
    <w:tmpl w:val="DA7C5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9829B9"/>
    <w:multiLevelType w:val="hybridMultilevel"/>
    <w:tmpl w:val="ADD665A2"/>
    <w:lvl w:ilvl="0" w:tplc="A094B66C">
      <w:numFmt w:val="bullet"/>
      <w:lvlText w:val="-"/>
      <w:lvlJc w:val="left"/>
      <w:pPr>
        <w:ind w:left="360" w:hanging="360"/>
      </w:pPr>
      <w:rPr>
        <w:rFonts w:ascii="Arial" w:eastAsiaTheme="minorHAnsi" w:hAnsi="Arial" w:cs="Arial" w:hint="default"/>
      </w:rPr>
    </w:lvl>
    <w:lvl w:ilvl="1" w:tplc="A094B66C">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1D41A97"/>
    <w:multiLevelType w:val="hybridMultilevel"/>
    <w:tmpl w:val="B24A5E28"/>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4B470E1"/>
    <w:multiLevelType w:val="hybridMultilevel"/>
    <w:tmpl w:val="5C5227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470AF0"/>
    <w:multiLevelType w:val="hybridMultilevel"/>
    <w:tmpl w:val="A7AC211C"/>
    <w:lvl w:ilvl="0" w:tplc="79EE0F16">
      <w:numFmt w:val="bullet"/>
      <w:lvlText w:val=""/>
      <w:lvlJc w:val="left"/>
      <w:pPr>
        <w:ind w:left="720" w:hanging="360"/>
      </w:pPr>
      <w:rPr>
        <w:rFonts w:ascii="Wingdings" w:eastAsia="Wingdings" w:hAnsi="Wingdings" w:cs="Wingdings" w:hint="default"/>
        <w:w w:val="101"/>
        <w:sz w:val="15"/>
        <w:szCs w:val="1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401967"/>
    <w:multiLevelType w:val="hybridMultilevel"/>
    <w:tmpl w:val="64185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12708"/>
    <w:multiLevelType w:val="multilevel"/>
    <w:tmpl w:val="1BEC9F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970AA"/>
    <w:multiLevelType w:val="hybridMultilevel"/>
    <w:tmpl w:val="E7A8D09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EB951B0"/>
    <w:multiLevelType w:val="hybridMultilevel"/>
    <w:tmpl w:val="6728E2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3247EB"/>
    <w:multiLevelType w:val="hybridMultilevel"/>
    <w:tmpl w:val="8D628CA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2554567"/>
    <w:multiLevelType w:val="hybridMultilevel"/>
    <w:tmpl w:val="3B9A0BBA"/>
    <w:lvl w:ilvl="0" w:tplc="A094B6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B40B1A"/>
    <w:multiLevelType w:val="multilevel"/>
    <w:tmpl w:val="3C40B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A23C92"/>
    <w:multiLevelType w:val="multilevel"/>
    <w:tmpl w:val="CED2D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042B5"/>
    <w:multiLevelType w:val="hybridMultilevel"/>
    <w:tmpl w:val="A3F6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634763"/>
    <w:multiLevelType w:val="hybridMultilevel"/>
    <w:tmpl w:val="BB740246"/>
    <w:lvl w:ilvl="0" w:tplc="CB0C177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681800"/>
    <w:multiLevelType w:val="hybridMultilevel"/>
    <w:tmpl w:val="FF8A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A967DB"/>
    <w:multiLevelType w:val="hybridMultilevel"/>
    <w:tmpl w:val="2782FAC6"/>
    <w:lvl w:ilvl="0" w:tplc="A094B6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126FC4"/>
    <w:multiLevelType w:val="hybridMultilevel"/>
    <w:tmpl w:val="1C822842"/>
    <w:lvl w:ilvl="0" w:tplc="CB0C177C">
      <w:start w:val="1"/>
      <w:numFmt w:val="bullet"/>
      <w:lvlText w:val=""/>
      <w:lvlJc w:val="left"/>
      <w:pPr>
        <w:ind w:left="720" w:hanging="360"/>
      </w:pPr>
      <w:rPr>
        <w:rFonts w:ascii="Symbol" w:hAnsi="Symbol" w:cs="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2B2050"/>
    <w:multiLevelType w:val="hybridMultilevel"/>
    <w:tmpl w:val="B1429FFC"/>
    <w:lvl w:ilvl="0" w:tplc="E5D4AB7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9B6FBF"/>
    <w:multiLevelType w:val="multilevel"/>
    <w:tmpl w:val="BADC105E"/>
    <w:lvl w:ilvl="0">
      <w:start w:val="1"/>
      <w:numFmt w:val="decimal"/>
      <w:lvlText w:val="%1."/>
      <w:lvlJc w:val="left"/>
      <w:pPr>
        <w:ind w:left="390" w:hanging="390"/>
      </w:pPr>
      <w:rPr>
        <w:rFonts w:hint="default"/>
      </w:rPr>
    </w:lvl>
    <w:lvl w:ilvl="1">
      <w:start w:val="1"/>
      <w:numFmt w:val="decimal"/>
      <w:lvlText w:val="%1.%2."/>
      <w:lvlJc w:val="left"/>
      <w:pPr>
        <w:ind w:left="2007" w:hanging="720"/>
      </w:pPr>
      <w:rPr>
        <w:rFonts w:hint="default"/>
        <w:b/>
        <w:bCs/>
      </w:rPr>
    </w:lvl>
    <w:lvl w:ilvl="2">
      <w:start w:val="1"/>
      <w:numFmt w:val="decimal"/>
      <w:lvlText w:val="%1.%2.%3."/>
      <w:lvlJc w:val="left"/>
      <w:pPr>
        <w:ind w:left="3294" w:hanging="720"/>
      </w:pPr>
      <w:rPr>
        <w:rFonts w:hint="default"/>
        <w:b/>
        <w:bCs/>
      </w:rPr>
    </w:lvl>
    <w:lvl w:ilvl="3">
      <w:start w:val="1"/>
      <w:numFmt w:val="decimal"/>
      <w:lvlText w:val="%1.%2.%3.%4."/>
      <w:lvlJc w:val="left"/>
      <w:pPr>
        <w:ind w:left="4941" w:hanging="1080"/>
      </w:pPr>
      <w:rPr>
        <w:rFonts w:hint="default"/>
        <w:b/>
        <w:bCs/>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9" w15:restartNumberingAfterBreak="0">
    <w:nsid w:val="61D85CEE"/>
    <w:multiLevelType w:val="multilevel"/>
    <w:tmpl w:val="5BD697C0"/>
    <w:lvl w:ilvl="0">
      <w:start w:val="1"/>
      <w:numFmt w:val="decimal"/>
      <w:lvlText w:val="%1."/>
      <w:lvlJc w:val="left"/>
      <w:pPr>
        <w:ind w:left="3222" w:hanging="390"/>
      </w:pPr>
      <w:rPr>
        <w:rFonts w:hint="default"/>
      </w:rPr>
    </w:lvl>
    <w:lvl w:ilvl="1">
      <w:start w:val="1"/>
      <w:numFmt w:val="decimal"/>
      <w:lvlText w:val="%1.%2."/>
      <w:lvlJc w:val="left"/>
      <w:pPr>
        <w:ind w:left="4839" w:hanging="720"/>
      </w:pPr>
      <w:rPr>
        <w:rFonts w:hint="default"/>
        <w:b/>
        <w:bCs/>
      </w:rPr>
    </w:lvl>
    <w:lvl w:ilvl="2">
      <w:start w:val="1"/>
      <w:numFmt w:val="decimal"/>
      <w:lvlText w:val="%1.%2.%3."/>
      <w:lvlJc w:val="left"/>
      <w:pPr>
        <w:ind w:left="6126" w:hanging="720"/>
      </w:pPr>
      <w:rPr>
        <w:rFonts w:hint="default"/>
        <w:b/>
        <w:bCs/>
      </w:rPr>
    </w:lvl>
    <w:lvl w:ilvl="3">
      <w:start w:val="1"/>
      <w:numFmt w:val="decimal"/>
      <w:lvlText w:val="%1.%2.%3.%4."/>
      <w:lvlJc w:val="left"/>
      <w:pPr>
        <w:ind w:left="7773" w:hanging="108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0707" w:hanging="1440"/>
      </w:pPr>
      <w:rPr>
        <w:rFonts w:hint="default"/>
      </w:rPr>
    </w:lvl>
    <w:lvl w:ilvl="6">
      <w:start w:val="1"/>
      <w:numFmt w:val="decimal"/>
      <w:lvlText w:val="%1.%2.%3.%4.%5.%6.%7."/>
      <w:lvlJc w:val="left"/>
      <w:pPr>
        <w:ind w:left="11994" w:hanging="1440"/>
      </w:pPr>
      <w:rPr>
        <w:rFonts w:hint="default"/>
      </w:rPr>
    </w:lvl>
    <w:lvl w:ilvl="7">
      <w:start w:val="1"/>
      <w:numFmt w:val="decimal"/>
      <w:lvlText w:val="%1.%2.%3.%4.%5.%6.%7.%8."/>
      <w:lvlJc w:val="left"/>
      <w:pPr>
        <w:ind w:left="13641" w:hanging="1800"/>
      </w:pPr>
      <w:rPr>
        <w:rFonts w:hint="default"/>
      </w:rPr>
    </w:lvl>
    <w:lvl w:ilvl="8">
      <w:start w:val="1"/>
      <w:numFmt w:val="decimal"/>
      <w:lvlText w:val="%1.%2.%3.%4.%5.%6.%7.%8.%9."/>
      <w:lvlJc w:val="left"/>
      <w:pPr>
        <w:ind w:left="14928" w:hanging="1800"/>
      </w:pPr>
      <w:rPr>
        <w:rFonts w:hint="default"/>
      </w:rPr>
    </w:lvl>
  </w:abstractNum>
  <w:abstractNum w:abstractNumId="40" w15:restartNumberingAfterBreak="0">
    <w:nsid w:val="62BF001C"/>
    <w:multiLevelType w:val="hybridMultilevel"/>
    <w:tmpl w:val="E46CC508"/>
    <w:lvl w:ilvl="0" w:tplc="A094B6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B311A3"/>
    <w:multiLevelType w:val="hybridMultilevel"/>
    <w:tmpl w:val="059817C8"/>
    <w:lvl w:ilvl="0" w:tplc="CB0C177C">
      <w:start w:val="1"/>
      <w:numFmt w:val="bullet"/>
      <w:lvlText w:val=""/>
      <w:lvlJc w:val="left"/>
      <w:pPr>
        <w:ind w:left="720" w:hanging="360"/>
      </w:pPr>
      <w:rPr>
        <w:rFonts w:ascii="Symbol" w:hAnsi="Symbol" w:cs="Symbol" w:hint="default"/>
      </w:rPr>
    </w:lvl>
    <w:lvl w:ilvl="1" w:tplc="A094B66C">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325F7E"/>
    <w:multiLevelType w:val="multilevel"/>
    <w:tmpl w:val="73A4C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E086A0B"/>
    <w:multiLevelType w:val="hybridMultilevel"/>
    <w:tmpl w:val="620CD302"/>
    <w:lvl w:ilvl="0" w:tplc="340C11C0">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15:restartNumberingAfterBreak="0">
    <w:nsid w:val="6ED40957"/>
    <w:multiLevelType w:val="hybridMultilevel"/>
    <w:tmpl w:val="E2961F5E"/>
    <w:lvl w:ilvl="0" w:tplc="999A2A36">
      <w:numFmt w:val="bullet"/>
      <w:lvlText w:val="►"/>
      <w:lvlJc w:val="left"/>
      <w:pPr>
        <w:ind w:left="25" w:hanging="140"/>
      </w:pPr>
      <w:rPr>
        <w:rFonts w:ascii="Wingdings" w:eastAsia="Wingdings" w:hAnsi="Wingdings" w:cs="Wingdings" w:hint="default"/>
        <w:w w:val="168"/>
        <w:sz w:val="12"/>
        <w:szCs w:val="12"/>
      </w:rPr>
    </w:lvl>
    <w:lvl w:ilvl="1" w:tplc="B4663872">
      <w:numFmt w:val="bullet"/>
      <w:lvlText w:val="•"/>
      <w:lvlJc w:val="left"/>
      <w:pPr>
        <w:ind w:left="472" w:hanging="140"/>
      </w:pPr>
      <w:rPr>
        <w:rFonts w:hint="default"/>
      </w:rPr>
    </w:lvl>
    <w:lvl w:ilvl="2" w:tplc="C1E86CCA">
      <w:numFmt w:val="bullet"/>
      <w:lvlText w:val="•"/>
      <w:lvlJc w:val="left"/>
      <w:pPr>
        <w:ind w:left="924" w:hanging="140"/>
      </w:pPr>
      <w:rPr>
        <w:rFonts w:hint="default"/>
      </w:rPr>
    </w:lvl>
    <w:lvl w:ilvl="3" w:tplc="E3305EF2">
      <w:numFmt w:val="bullet"/>
      <w:lvlText w:val="•"/>
      <w:lvlJc w:val="left"/>
      <w:pPr>
        <w:ind w:left="1377" w:hanging="140"/>
      </w:pPr>
      <w:rPr>
        <w:rFonts w:hint="default"/>
      </w:rPr>
    </w:lvl>
    <w:lvl w:ilvl="4" w:tplc="0068E788">
      <w:numFmt w:val="bullet"/>
      <w:lvlText w:val="•"/>
      <w:lvlJc w:val="left"/>
      <w:pPr>
        <w:ind w:left="1829" w:hanging="140"/>
      </w:pPr>
      <w:rPr>
        <w:rFonts w:hint="default"/>
      </w:rPr>
    </w:lvl>
    <w:lvl w:ilvl="5" w:tplc="DB8AE184">
      <w:numFmt w:val="bullet"/>
      <w:lvlText w:val="•"/>
      <w:lvlJc w:val="left"/>
      <w:pPr>
        <w:ind w:left="2282" w:hanging="140"/>
      </w:pPr>
      <w:rPr>
        <w:rFonts w:hint="default"/>
      </w:rPr>
    </w:lvl>
    <w:lvl w:ilvl="6" w:tplc="07744930">
      <w:numFmt w:val="bullet"/>
      <w:lvlText w:val="•"/>
      <w:lvlJc w:val="left"/>
      <w:pPr>
        <w:ind w:left="2734" w:hanging="140"/>
      </w:pPr>
      <w:rPr>
        <w:rFonts w:hint="default"/>
      </w:rPr>
    </w:lvl>
    <w:lvl w:ilvl="7" w:tplc="13003710">
      <w:numFmt w:val="bullet"/>
      <w:lvlText w:val="•"/>
      <w:lvlJc w:val="left"/>
      <w:pPr>
        <w:ind w:left="3187" w:hanging="140"/>
      </w:pPr>
      <w:rPr>
        <w:rFonts w:hint="default"/>
      </w:rPr>
    </w:lvl>
    <w:lvl w:ilvl="8" w:tplc="B024DCB6">
      <w:numFmt w:val="bullet"/>
      <w:lvlText w:val="•"/>
      <w:lvlJc w:val="left"/>
      <w:pPr>
        <w:ind w:left="3639" w:hanging="140"/>
      </w:pPr>
      <w:rPr>
        <w:rFonts w:hint="default"/>
      </w:rPr>
    </w:lvl>
  </w:abstractNum>
  <w:abstractNum w:abstractNumId="45" w15:restartNumberingAfterBreak="0">
    <w:nsid w:val="74FB0AB7"/>
    <w:multiLevelType w:val="hybridMultilevel"/>
    <w:tmpl w:val="8FB6D91E"/>
    <w:lvl w:ilvl="0" w:tplc="CB0C177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14761D"/>
    <w:multiLevelType w:val="hybridMultilevel"/>
    <w:tmpl w:val="310629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592F66"/>
    <w:multiLevelType w:val="hybridMultilevel"/>
    <w:tmpl w:val="36467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41"/>
  </w:num>
  <w:num w:numId="4">
    <w:abstractNumId w:val="33"/>
  </w:num>
  <w:num w:numId="5">
    <w:abstractNumId w:val="45"/>
  </w:num>
  <w:num w:numId="6">
    <w:abstractNumId w:val="34"/>
  </w:num>
  <w:num w:numId="7">
    <w:abstractNumId w:val="14"/>
  </w:num>
  <w:num w:numId="8">
    <w:abstractNumId w:val="13"/>
  </w:num>
  <w:num w:numId="9">
    <w:abstractNumId w:val="37"/>
  </w:num>
  <w:num w:numId="10">
    <w:abstractNumId w:val="32"/>
  </w:num>
  <w:num w:numId="11">
    <w:abstractNumId w:val="6"/>
  </w:num>
  <w:num w:numId="12">
    <w:abstractNumId w:val="47"/>
  </w:num>
  <w:num w:numId="13">
    <w:abstractNumId w:val="4"/>
  </w:num>
  <w:num w:numId="14">
    <w:abstractNumId w:val="2"/>
  </w:num>
  <w:num w:numId="15">
    <w:abstractNumId w:val="27"/>
  </w:num>
  <w:num w:numId="16">
    <w:abstractNumId w:val="9"/>
  </w:num>
  <w:num w:numId="17">
    <w:abstractNumId w:val="20"/>
  </w:num>
  <w:num w:numId="18">
    <w:abstractNumId w:val="40"/>
  </w:num>
  <w:num w:numId="19">
    <w:abstractNumId w:val="29"/>
  </w:num>
  <w:num w:numId="20">
    <w:abstractNumId w:val="15"/>
  </w:num>
  <w:num w:numId="21">
    <w:abstractNumId w:val="24"/>
  </w:num>
  <w:num w:numId="22">
    <w:abstractNumId w:val="3"/>
  </w:num>
  <w:num w:numId="23">
    <w:abstractNumId w:val="35"/>
  </w:num>
  <w:num w:numId="24">
    <w:abstractNumId w:val="31"/>
  </w:num>
  <w:num w:numId="25">
    <w:abstractNumId w:val="42"/>
  </w:num>
  <w:num w:numId="26">
    <w:abstractNumId w:val="16"/>
  </w:num>
  <w:num w:numId="27">
    <w:abstractNumId w:val="30"/>
  </w:num>
  <w:num w:numId="28">
    <w:abstractNumId w:val="10"/>
  </w:num>
  <w:num w:numId="29">
    <w:abstractNumId w:val="44"/>
  </w:num>
  <w:num w:numId="30">
    <w:abstractNumId w:val="22"/>
  </w:num>
  <w:num w:numId="31">
    <w:abstractNumId w:val="1"/>
  </w:num>
  <w:num w:numId="32">
    <w:abstractNumId w:val="46"/>
  </w:num>
  <w:num w:numId="33">
    <w:abstractNumId w:val="19"/>
  </w:num>
  <w:num w:numId="34">
    <w:abstractNumId w:val="11"/>
  </w:num>
  <w:num w:numId="35">
    <w:abstractNumId w:val="26"/>
  </w:num>
  <w:num w:numId="36">
    <w:abstractNumId w:val="18"/>
  </w:num>
  <w:num w:numId="37">
    <w:abstractNumId w:val="8"/>
  </w:num>
  <w:num w:numId="38">
    <w:abstractNumId w:val="21"/>
  </w:num>
  <w:num w:numId="39">
    <w:abstractNumId w:val="23"/>
  </w:num>
  <w:num w:numId="40">
    <w:abstractNumId w:val="28"/>
  </w:num>
  <w:num w:numId="41">
    <w:abstractNumId w:val="25"/>
  </w:num>
  <w:num w:numId="42">
    <w:abstractNumId w:val="43"/>
  </w:num>
  <w:num w:numId="43">
    <w:abstractNumId w:val="38"/>
  </w:num>
  <w:num w:numId="44">
    <w:abstractNumId w:val="12"/>
  </w:num>
  <w:num w:numId="45">
    <w:abstractNumId w:val="0"/>
  </w:num>
  <w:num w:numId="46">
    <w:abstractNumId w:val="5"/>
  </w:num>
  <w:num w:numId="47">
    <w:abstractNumId w:val="3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70"/>
    <w:rsid w:val="00015004"/>
    <w:rsid w:val="000B3768"/>
    <w:rsid w:val="00310408"/>
    <w:rsid w:val="00342A61"/>
    <w:rsid w:val="00464B5A"/>
    <w:rsid w:val="006020F8"/>
    <w:rsid w:val="00725559"/>
    <w:rsid w:val="00873047"/>
    <w:rsid w:val="008E58CA"/>
    <w:rsid w:val="00B5713D"/>
    <w:rsid w:val="00C34049"/>
    <w:rsid w:val="00D40D29"/>
    <w:rsid w:val="00D53687"/>
    <w:rsid w:val="00E253F7"/>
    <w:rsid w:val="00EB3F1D"/>
    <w:rsid w:val="00ED4670"/>
    <w:rsid w:val="00F46FA1"/>
    <w:rsid w:val="00FD26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E6CF4-8D44-48DF-A7D5-0811897F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70"/>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table" w:styleId="Grilledutableau">
    <w:name w:val="Table Grid"/>
    <w:basedOn w:val="TableauNormal"/>
    <w:uiPriority w:val="59"/>
    <w:rsid w:val="00ED4670"/>
    <w:pPr>
      <w:spacing w:after="0" w:line="240" w:lineRule="auto"/>
      <w:ind w:firstLine="357"/>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4670"/>
    <w:pPr>
      <w:tabs>
        <w:tab w:val="center" w:pos="4536"/>
        <w:tab w:val="right" w:pos="9072"/>
      </w:tabs>
    </w:pPr>
  </w:style>
  <w:style w:type="character" w:customStyle="1" w:styleId="En-tteCar">
    <w:name w:val="En-tête Car"/>
    <w:basedOn w:val="Policepardfaut"/>
    <w:link w:val="En-tte"/>
    <w:uiPriority w:val="99"/>
    <w:rsid w:val="00ED4670"/>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ED4670"/>
    <w:pPr>
      <w:tabs>
        <w:tab w:val="center" w:pos="4536"/>
        <w:tab w:val="right" w:pos="9072"/>
      </w:tabs>
    </w:pPr>
  </w:style>
  <w:style w:type="character" w:customStyle="1" w:styleId="PieddepageCar">
    <w:name w:val="Pied de page Car"/>
    <w:basedOn w:val="Policepardfaut"/>
    <w:link w:val="Pieddepage"/>
    <w:uiPriority w:val="99"/>
    <w:rsid w:val="00ED4670"/>
    <w:rPr>
      <w:rFonts w:ascii="Times New Roman" w:eastAsia="SimSun" w:hAnsi="Times New Roman" w:cs="Times New Roman"/>
      <w:sz w:val="24"/>
      <w:szCs w:val="24"/>
      <w:lang w:eastAsia="zh-CN"/>
    </w:rPr>
  </w:style>
  <w:style w:type="paragraph" w:customStyle="1" w:styleId="Default">
    <w:name w:val="Default"/>
    <w:rsid w:val="00ED4670"/>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uiPriority w:val="1"/>
    <w:qFormat/>
    <w:rsid w:val="00ED4670"/>
    <w:pPr>
      <w:widowControl w:val="0"/>
      <w:autoSpaceDE w:val="0"/>
      <w:autoSpaceDN w:val="0"/>
    </w:pPr>
    <w:rPr>
      <w:rFonts w:ascii="Tahoma" w:eastAsia="Tahoma" w:hAnsi="Tahoma" w:cs="Tahoma"/>
      <w:sz w:val="12"/>
      <w:szCs w:val="12"/>
      <w:lang w:val="en-US" w:eastAsia="en-US"/>
    </w:rPr>
  </w:style>
  <w:style w:type="character" w:customStyle="1" w:styleId="CorpsdetexteCar">
    <w:name w:val="Corps de texte Car"/>
    <w:basedOn w:val="Policepardfaut"/>
    <w:link w:val="Corpsdetexte"/>
    <w:uiPriority w:val="1"/>
    <w:rsid w:val="00ED4670"/>
    <w:rPr>
      <w:rFonts w:ascii="Tahoma" w:eastAsia="Tahoma" w:hAnsi="Tahoma" w:cs="Tahoma"/>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13</Pages>
  <Words>3879</Words>
  <Characters>21336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2020-03-29T14:02:00Z</cp:lastPrinted>
  <dcterms:created xsi:type="dcterms:W3CDTF">2020-03-29T14:06:00Z</dcterms:created>
  <dcterms:modified xsi:type="dcterms:W3CDTF">2020-03-29T14:06:00Z</dcterms:modified>
</cp:coreProperties>
</file>