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CE" w:rsidRDefault="00D974CE" w:rsidP="00D974CE">
      <w:pPr>
        <w:pStyle w:val="Titre1"/>
        <w:bidi/>
        <w:spacing w:before="0" w:line="240" w:lineRule="auto"/>
        <w:jc w:val="center"/>
        <w:rPr>
          <w:rFonts w:hint="cs"/>
          <w:b w:val="0"/>
          <w:bCs w:val="0"/>
          <w:sz w:val="36"/>
          <w:szCs w:val="36"/>
          <w:rtl/>
        </w:rPr>
      </w:pPr>
    </w:p>
    <w:p w:rsidR="00AB7796" w:rsidRPr="00952F83" w:rsidRDefault="00C347F0" w:rsidP="00D974CE">
      <w:pPr>
        <w:pStyle w:val="Titre1"/>
        <w:bidi/>
        <w:spacing w:before="0" w:line="240" w:lineRule="auto"/>
        <w:jc w:val="center"/>
        <w:rPr>
          <w:u w:val="single"/>
          <w:rtl/>
        </w:rPr>
      </w:pPr>
      <w:proofErr w:type="gramStart"/>
      <w:r w:rsidRPr="00952F83">
        <w:rPr>
          <w:sz w:val="36"/>
          <w:szCs w:val="36"/>
          <w:u w:val="single"/>
          <w:rtl/>
        </w:rPr>
        <w:t>شبكة</w:t>
      </w:r>
      <w:proofErr w:type="gramEnd"/>
      <w:r w:rsidRPr="00952F83">
        <w:rPr>
          <w:sz w:val="36"/>
          <w:szCs w:val="36"/>
          <w:u w:val="single"/>
          <w:rtl/>
        </w:rPr>
        <w:t xml:space="preserve"> تقييم درس</w:t>
      </w:r>
    </w:p>
    <w:p w:rsidR="00AB7796" w:rsidRPr="00272FDA" w:rsidRDefault="00952F83" w:rsidP="00A65A7A">
      <w:pPr>
        <w:bidi/>
        <w:spacing w:line="240" w:lineRule="auto"/>
        <w:rPr>
          <w:rFonts w:asciiTheme="minorBidi" w:hAnsiTheme="minorBidi"/>
          <w:sz w:val="28"/>
          <w:szCs w:val="28"/>
          <w:rtl/>
        </w:rPr>
      </w:pPr>
      <w:r w:rsidRPr="00952F8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الفوج:</w:t>
      </w:r>
      <w:r w:rsidR="00AB7796" w:rsidRPr="00272FDA">
        <w:rPr>
          <w:rFonts w:asciiTheme="minorBidi" w:hAnsiTheme="minorBidi"/>
          <w:sz w:val="28"/>
          <w:szCs w:val="28"/>
          <w:rtl/>
        </w:rPr>
        <w:t xml:space="preserve"> 18</w:t>
      </w:r>
    </w:p>
    <w:p w:rsidR="00AB7796" w:rsidRPr="00272FDA" w:rsidRDefault="00AB7796" w:rsidP="00A65A7A">
      <w:pPr>
        <w:bidi/>
        <w:spacing w:line="240" w:lineRule="auto"/>
        <w:rPr>
          <w:rFonts w:asciiTheme="minorBidi" w:hAnsiTheme="minorBidi"/>
          <w:sz w:val="28"/>
          <w:szCs w:val="28"/>
        </w:rPr>
      </w:pPr>
      <w:r w:rsidRPr="00952F83">
        <w:rPr>
          <w:rFonts w:asciiTheme="minorBidi" w:hAnsiTheme="minorBidi"/>
          <w:b/>
          <w:bCs/>
          <w:sz w:val="28"/>
          <w:szCs w:val="28"/>
          <w:u w:val="single"/>
          <w:rtl/>
        </w:rPr>
        <w:t>الأستاذة المشرفة على الفوج:</w:t>
      </w:r>
      <w:r w:rsidRPr="00272FDA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272FDA">
        <w:rPr>
          <w:rFonts w:asciiTheme="minorBidi" w:hAnsiTheme="minorBidi"/>
          <w:sz w:val="28"/>
          <w:szCs w:val="28"/>
        </w:rPr>
        <w:t>Imen</w:t>
      </w:r>
      <w:proofErr w:type="spellEnd"/>
      <w:r w:rsidRPr="00272FDA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272FDA">
        <w:rPr>
          <w:rFonts w:asciiTheme="minorBidi" w:hAnsiTheme="minorBidi"/>
          <w:sz w:val="28"/>
          <w:szCs w:val="28"/>
        </w:rPr>
        <w:t>boughaita</w:t>
      </w:r>
      <w:proofErr w:type="spellEnd"/>
    </w:p>
    <w:p w:rsidR="00AB7796" w:rsidRPr="00272FDA" w:rsidRDefault="00AB7796" w:rsidP="00952F83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952F83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>مسؤولة الفوج:</w:t>
      </w:r>
      <w:r w:rsidRPr="00272FDA">
        <w:rPr>
          <w:rFonts w:asciiTheme="minorBidi" w:hAnsiTheme="minorBidi"/>
          <w:sz w:val="28"/>
          <w:szCs w:val="28"/>
          <w:rtl/>
          <w:lang w:bidi="ar-DZ"/>
        </w:rPr>
        <w:t xml:space="preserve"> سورية قادري</w:t>
      </w:r>
    </w:p>
    <w:tbl>
      <w:tblPr>
        <w:tblStyle w:val="GridTable4Accent5"/>
        <w:bidiVisual/>
        <w:tblW w:w="0" w:type="auto"/>
        <w:jc w:val="center"/>
        <w:tblInd w:w="5" w:type="dxa"/>
        <w:tblLook w:val="04A0" w:firstRow="1" w:lastRow="0" w:firstColumn="1" w:lastColumn="0" w:noHBand="0" w:noVBand="1"/>
      </w:tblPr>
      <w:tblGrid>
        <w:gridCol w:w="4506"/>
        <w:gridCol w:w="4505"/>
      </w:tblGrid>
      <w:tr w:rsidR="00AF6740" w:rsidRPr="00272FDA" w:rsidTr="00D97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2"/>
            <w:tcBorders>
              <w:right w:val="single" w:sz="4" w:space="0" w:color="auto"/>
            </w:tcBorders>
          </w:tcPr>
          <w:p w:rsidR="00AF6740" w:rsidRPr="00272FDA" w:rsidRDefault="00AF6740" w:rsidP="00AF674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الأعضاء المشاركون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        </w:t>
            </w:r>
            <w:r w:rsidR="00BA16CD"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                              </w:t>
            </w:r>
          </w:p>
        </w:tc>
      </w:tr>
      <w:tr w:rsidR="00C347F0" w:rsidRPr="00272FDA" w:rsidTr="00D97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C347F0" w:rsidRPr="00272DC9" w:rsidRDefault="00C347F0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وارث سلمى</w:t>
            </w:r>
          </w:p>
        </w:tc>
        <w:tc>
          <w:tcPr>
            <w:tcW w:w="4505" w:type="dxa"/>
          </w:tcPr>
          <w:p w:rsidR="00C347F0" w:rsidRPr="00272FDA" w:rsidRDefault="00BA16CD" w:rsidP="00A65A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طيايبة نادية</w:t>
            </w:r>
          </w:p>
        </w:tc>
      </w:tr>
      <w:tr w:rsidR="00C347F0" w:rsidRPr="00272FDA" w:rsidTr="00D974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C347F0" w:rsidRPr="00272DC9" w:rsidRDefault="00C347F0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مداح رشيد</w:t>
            </w:r>
          </w:p>
        </w:tc>
        <w:tc>
          <w:tcPr>
            <w:tcW w:w="4505" w:type="dxa"/>
          </w:tcPr>
          <w:p w:rsidR="00C347F0" w:rsidRPr="00272FDA" w:rsidRDefault="00BA16CD" w:rsidP="00A65A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بختي زهية</w:t>
            </w:r>
          </w:p>
        </w:tc>
      </w:tr>
      <w:tr w:rsidR="00C347F0" w:rsidRPr="00272FDA" w:rsidTr="00D97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C347F0" w:rsidRPr="00272DC9" w:rsidRDefault="00C347F0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proofErr w:type="spellStart"/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سفرو</w:t>
            </w:r>
            <w:proofErr w:type="spellEnd"/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 xml:space="preserve"> ز</w:t>
            </w:r>
            <w:r w:rsidR="00AF6740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  <w:lang w:bidi="ar-DZ"/>
              </w:rPr>
              <w:t>ي</w:t>
            </w:r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نب</w:t>
            </w:r>
          </w:p>
        </w:tc>
        <w:tc>
          <w:tcPr>
            <w:tcW w:w="4505" w:type="dxa"/>
          </w:tcPr>
          <w:p w:rsidR="00C347F0" w:rsidRPr="00272FDA" w:rsidRDefault="00BA16CD" w:rsidP="00A65A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دشة</w:t>
            </w:r>
            <w:proofErr w:type="spellEnd"/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محمد علي</w:t>
            </w:r>
          </w:p>
        </w:tc>
      </w:tr>
      <w:tr w:rsidR="00C347F0" w:rsidRPr="00272FDA" w:rsidTr="00D974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C347F0" w:rsidRPr="00272DC9" w:rsidRDefault="00C347F0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مكي فيصل</w:t>
            </w:r>
          </w:p>
        </w:tc>
        <w:tc>
          <w:tcPr>
            <w:tcW w:w="4505" w:type="dxa"/>
          </w:tcPr>
          <w:p w:rsidR="00C347F0" w:rsidRPr="00272FDA" w:rsidRDefault="00BA16CD" w:rsidP="00A65A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مباركي خديجة</w:t>
            </w:r>
          </w:p>
        </w:tc>
      </w:tr>
      <w:tr w:rsidR="00C347F0" w:rsidRPr="00272FDA" w:rsidTr="00D97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C347F0" w:rsidRPr="00272DC9" w:rsidRDefault="00C347F0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بريمي نجوى</w:t>
            </w:r>
          </w:p>
        </w:tc>
        <w:tc>
          <w:tcPr>
            <w:tcW w:w="4505" w:type="dxa"/>
          </w:tcPr>
          <w:p w:rsidR="00C347F0" w:rsidRPr="00272FDA" w:rsidRDefault="00BA16CD" w:rsidP="00A6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proofErr w:type="spellStart"/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كحلوش</w:t>
            </w:r>
            <w:proofErr w:type="spellEnd"/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أمينة</w:t>
            </w:r>
          </w:p>
        </w:tc>
      </w:tr>
      <w:tr w:rsidR="00C347F0" w:rsidRPr="00272FDA" w:rsidTr="00D974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C347F0" w:rsidRPr="00272DC9" w:rsidRDefault="00C347F0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كتمير حورية</w:t>
            </w:r>
          </w:p>
        </w:tc>
        <w:tc>
          <w:tcPr>
            <w:tcW w:w="4505" w:type="dxa"/>
          </w:tcPr>
          <w:p w:rsidR="00C347F0" w:rsidRPr="00272FDA" w:rsidRDefault="00BA16CD" w:rsidP="00A65A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بن </w:t>
            </w:r>
            <w:proofErr w:type="spellStart"/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دراح</w:t>
            </w:r>
            <w:proofErr w:type="spellEnd"/>
            <w:r w:rsidRPr="00272DC9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الطيب</w:t>
            </w:r>
          </w:p>
        </w:tc>
      </w:tr>
      <w:tr w:rsidR="00C347F0" w:rsidRPr="00272FDA" w:rsidTr="00D97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C347F0" w:rsidRPr="00272DC9" w:rsidRDefault="00C347F0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proofErr w:type="spellStart"/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حميحم</w:t>
            </w:r>
            <w:proofErr w:type="spellEnd"/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 xml:space="preserve"> آمنة</w:t>
            </w:r>
          </w:p>
        </w:tc>
        <w:tc>
          <w:tcPr>
            <w:tcW w:w="4505" w:type="dxa"/>
          </w:tcPr>
          <w:p w:rsidR="00C347F0" w:rsidRPr="00272FDA" w:rsidRDefault="00BA16CD" w:rsidP="00A65A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272DC9"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نواصرية</w:t>
            </w:r>
            <w:proofErr w:type="spellEnd"/>
            <w:r w:rsidRPr="00272DC9"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حنان</w:t>
            </w:r>
          </w:p>
        </w:tc>
      </w:tr>
      <w:tr w:rsidR="00AF6740" w:rsidRPr="00272FDA" w:rsidTr="00D974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AF6740" w:rsidRPr="00AF6740" w:rsidRDefault="00AF6740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AF6740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  <w:lang w:bidi="ar-DZ"/>
              </w:rPr>
              <w:t>بن جلول آمنة</w:t>
            </w:r>
          </w:p>
        </w:tc>
        <w:tc>
          <w:tcPr>
            <w:tcW w:w="4505" w:type="dxa"/>
          </w:tcPr>
          <w:p w:rsidR="00AF6740" w:rsidRPr="00272FDA" w:rsidRDefault="00BA16CD" w:rsidP="00A65A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مداني خالد</w:t>
            </w:r>
          </w:p>
        </w:tc>
      </w:tr>
      <w:tr w:rsidR="00C347F0" w:rsidRPr="00272FDA" w:rsidTr="00D97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C347F0" w:rsidRPr="00272DC9" w:rsidRDefault="00C347F0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proofErr w:type="spellStart"/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نميش</w:t>
            </w:r>
            <w:proofErr w:type="spellEnd"/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 xml:space="preserve"> أسماء </w:t>
            </w:r>
          </w:p>
        </w:tc>
        <w:tc>
          <w:tcPr>
            <w:tcW w:w="4505" w:type="dxa"/>
          </w:tcPr>
          <w:p w:rsidR="00C347F0" w:rsidRPr="00272FDA" w:rsidRDefault="00BA16CD" w:rsidP="00A65A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FDA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عبد الرحمن بوكار</w:t>
            </w:r>
          </w:p>
        </w:tc>
      </w:tr>
      <w:tr w:rsidR="00C347F0" w:rsidRPr="00272FDA" w:rsidTr="00D974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:rsidR="00C347F0" w:rsidRPr="00272DC9" w:rsidRDefault="00BA16CD" w:rsidP="00A65A7A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72DC9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bidi="ar-DZ"/>
              </w:rPr>
              <w:t>بوبكر نسرين</w:t>
            </w:r>
          </w:p>
        </w:tc>
        <w:tc>
          <w:tcPr>
            <w:tcW w:w="4505" w:type="dxa"/>
          </w:tcPr>
          <w:p w:rsidR="00C347F0" w:rsidRPr="00272FDA" w:rsidRDefault="00BA16CD" w:rsidP="00A65A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إيمان سعال</w:t>
            </w:r>
          </w:p>
        </w:tc>
      </w:tr>
    </w:tbl>
    <w:p w:rsidR="00AB7796" w:rsidRPr="00272FDA" w:rsidRDefault="00AB7796" w:rsidP="00872C86">
      <w:pPr>
        <w:tabs>
          <w:tab w:val="left" w:pos="4138"/>
        </w:tabs>
        <w:bidi/>
        <w:spacing w:after="0" w:line="240" w:lineRule="auto"/>
        <w:jc w:val="center"/>
        <w:rPr>
          <w:rFonts w:asciiTheme="minorBidi" w:hAnsiTheme="minorBidi"/>
          <w:sz w:val="28"/>
          <w:szCs w:val="28"/>
          <w:rtl/>
          <w:lang w:bidi="ar-DZ"/>
        </w:rPr>
      </w:pPr>
      <w:bookmarkStart w:id="0" w:name="_GoBack"/>
    </w:p>
    <w:p w:rsidR="00463B09" w:rsidRPr="00BA16CD" w:rsidRDefault="00D30B93" w:rsidP="00872C86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DZ"/>
        </w:rPr>
        <w:t>شبكة التقييم النهائية</w:t>
      </w:r>
      <w:r w:rsidR="00BA16CD" w:rsidRPr="00BA16CD">
        <w:rPr>
          <w:rFonts w:asciiTheme="minorBidi" w:hAnsiTheme="minorBidi" w:hint="cs"/>
          <w:b/>
          <w:bCs/>
          <w:sz w:val="28"/>
          <w:szCs w:val="28"/>
          <w:u w:val="single"/>
          <w:rtl/>
          <w:lang w:bidi="ar-DZ"/>
        </w:rPr>
        <w:t xml:space="preserve"> للفوج 18</w:t>
      </w:r>
    </w:p>
    <w:p w:rsidR="00463B09" w:rsidRDefault="00463B09" w:rsidP="00872C86">
      <w:pPr>
        <w:bidi/>
        <w:spacing w:after="0" w:line="240" w:lineRule="auto"/>
        <w:jc w:val="center"/>
        <w:rPr>
          <w:rFonts w:asciiTheme="minorBidi" w:hAnsiTheme="min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11057" w:type="dxa"/>
        <w:jc w:val="center"/>
        <w:tblLook w:val="04A0" w:firstRow="1" w:lastRow="0" w:firstColumn="1" w:lastColumn="0" w:noHBand="0" w:noVBand="1"/>
      </w:tblPr>
      <w:tblGrid>
        <w:gridCol w:w="2237"/>
        <w:gridCol w:w="3008"/>
        <w:gridCol w:w="1114"/>
        <w:gridCol w:w="20"/>
        <w:gridCol w:w="709"/>
        <w:gridCol w:w="34"/>
        <w:gridCol w:w="816"/>
        <w:gridCol w:w="24"/>
        <w:gridCol w:w="827"/>
        <w:gridCol w:w="88"/>
        <w:gridCol w:w="904"/>
        <w:gridCol w:w="65"/>
        <w:gridCol w:w="1211"/>
      </w:tblGrid>
      <w:tr w:rsidR="00D30B93" w:rsidRPr="00272FDA" w:rsidTr="00D974CE">
        <w:trPr>
          <w:trHeight w:val="624"/>
          <w:jc w:val="center"/>
        </w:trPr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bookmarkEnd w:id="0"/>
          <w:p w:rsidR="00694B2E" w:rsidRPr="00AA1559" w:rsidRDefault="00694B2E" w:rsidP="00AA1559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AA155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proofErr w:type="gramStart"/>
            <w:r w:rsidRPr="00AA155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 w:rsidRPr="00AA155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A1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94B2E" w:rsidRPr="00272FDA" w:rsidRDefault="00694B2E" w:rsidP="00AA1559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ممتاز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94B2E" w:rsidRPr="00272FDA" w:rsidRDefault="00694B2E" w:rsidP="00AA1559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جيد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94B2E" w:rsidRPr="00272FDA" w:rsidRDefault="00694B2E" w:rsidP="00AA1559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متوسط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94B2E" w:rsidRPr="00272FDA" w:rsidRDefault="00694B2E" w:rsidP="00AA1559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94B2E" w:rsidRPr="00272FDA" w:rsidRDefault="00694B2E" w:rsidP="00AA1559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ضعيف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94B2E" w:rsidRPr="00272FDA" w:rsidRDefault="00694B2E" w:rsidP="00AA1559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غير موجود</w:t>
            </w:r>
          </w:p>
        </w:tc>
      </w:tr>
      <w:tr w:rsidR="00694B2E" w:rsidRPr="00272FDA" w:rsidTr="00D974CE">
        <w:trPr>
          <w:trHeight w:val="624"/>
          <w:jc w:val="center"/>
        </w:trPr>
        <w:tc>
          <w:tcPr>
            <w:tcW w:w="1105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94B2E" w:rsidRPr="00AA1559" w:rsidRDefault="00694B2E" w:rsidP="00AA1559">
            <w:pPr>
              <w:pStyle w:val="Paragraphedeliste"/>
              <w:numPr>
                <w:ilvl w:val="0"/>
                <w:numId w:val="1"/>
              </w:numPr>
              <w:bidi/>
              <w:spacing w:before="12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A1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الجانب التنظيمي</w:t>
            </w: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ذكر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الكاتب وبياناته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ومعلومات التواصل معه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</w:tcPr>
          <w:p w:rsidR="00694B2E" w:rsidRPr="00D30B93" w:rsidRDefault="00694B2E" w:rsidP="00D30B93">
            <w:pPr>
              <w:bidi/>
              <w:rPr>
                <w:rFonts w:asciiTheme="minorBidi" w:hAnsiTheme="minorBidi"/>
                <w:sz w:val="28"/>
                <w:szCs w:val="28"/>
                <w:lang w:val="en-CA"/>
              </w:rPr>
            </w:pPr>
          </w:p>
        </w:tc>
        <w:tc>
          <w:tcPr>
            <w:tcW w:w="763" w:type="dxa"/>
            <w:gridSpan w:val="3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ذكر الفئة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المستهدفة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3B2E" w:rsidRPr="00272FDA" w:rsidRDefault="0080635E" w:rsidP="00A65A7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وجود </w:t>
            </w:r>
            <w:r w:rsidR="009E3B2E">
              <w:rPr>
                <w:rFonts w:asciiTheme="minorBidi" w:hAnsiTheme="minorBidi" w:cs="Arial" w:hint="cs"/>
                <w:sz w:val="28"/>
                <w:szCs w:val="28"/>
                <w:rtl/>
              </w:rPr>
              <w:t>ال</w:t>
            </w:r>
            <w:r w:rsidR="009E3B2E" w:rsidRPr="009E3B2E">
              <w:rPr>
                <w:rFonts w:asciiTheme="minorBidi" w:hAnsiTheme="minorBidi" w:cs="Arial" w:hint="cs"/>
                <w:sz w:val="28"/>
                <w:szCs w:val="28"/>
                <w:rtl/>
              </w:rPr>
              <w:t>خريطة</w:t>
            </w:r>
            <w:r w:rsidR="009E3B2E" w:rsidRPr="009E3B2E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9E3B2E">
              <w:rPr>
                <w:rFonts w:asciiTheme="minorBidi" w:hAnsiTheme="minorBidi" w:cs="Arial" w:hint="cs"/>
                <w:sz w:val="28"/>
                <w:szCs w:val="28"/>
                <w:rtl/>
              </w:rPr>
              <w:t>الذهنية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</w:tcPr>
          <w:p w:rsidR="009E3B2E" w:rsidRPr="00272FDA" w:rsidRDefault="009E3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9E3B2E" w:rsidRPr="00272FDA" w:rsidRDefault="009E3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9E3B2E" w:rsidRPr="00272FDA" w:rsidRDefault="009E3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9E3B2E" w:rsidRPr="00272FDA" w:rsidRDefault="009E3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9E3B2E" w:rsidRPr="00272FDA" w:rsidRDefault="009E3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9E3B2E" w:rsidRPr="00272FDA" w:rsidRDefault="009E3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جودة العرض والواجهة (</w:t>
            </w: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وضوح النص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جودة </w:t>
            </w: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الأشكال والبيانات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....)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  <w:tcBorders>
              <w:bottom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94B2E" w:rsidRPr="00272FDA" w:rsidTr="00D974CE">
        <w:trPr>
          <w:trHeight w:val="624"/>
          <w:jc w:val="center"/>
        </w:trPr>
        <w:tc>
          <w:tcPr>
            <w:tcW w:w="11057" w:type="dxa"/>
            <w:gridSpan w:val="13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94B2E" w:rsidRPr="00AA1559" w:rsidRDefault="00694B2E" w:rsidP="00AA1559">
            <w:pPr>
              <w:pStyle w:val="Paragraphedeliste"/>
              <w:numPr>
                <w:ilvl w:val="0"/>
                <w:numId w:val="1"/>
              </w:numPr>
              <w:bidi/>
              <w:spacing w:before="12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A155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الجانب البيداغوجي</w:t>
            </w:r>
          </w:p>
        </w:tc>
      </w:tr>
      <w:tr w:rsidR="003547DE" w:rsidRPr="00272FDA" w:rsidTr="00D974CE">
        <w:trPr>
          <w:trHeight w:val="624"/>
          <w:jc w:val="center"/>
        </w:trPr>
        <w:tc>
          <w:tcPr>
            <w:tcW w:w="2237" w:type="dxa"/>
            <w:vMerge w:val="restart"/>
            <w:vAlign w:val="center"/>
          </w:tcPr>
          <w:p w:rsidR="003547DE" w:rsidRPr="00272FDA" w:rsidRDefault="003547DE" w:rsidP="00694B2E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أ-نظام الدخول</w:t>
            </w:r>
          </w:p>
          <w:p w:rsidR="003547DE" w:rsidRPr="003002E8" w:rsidRDefault="003547DE" w:rsidP="003002E8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</w:rPr>
              <w:t>Le système</w:t>
            </w:r>
            <w:r w:rsidR="003002E8">
              <w:rPr>
                <w:rFonts w:asciiTheme="minorBidi" w:hAnsiTheme="minorBidi"/>
                <w:sz w:val="28"/>
                <w:szCs w:val="28"/>
              </w:rPr>
              <w:t xml:space="preserve"> d</w:t>
            </w:r>
            <w:r w:rsidRPr="00272FDA">
              <w:rPr>
                <w:rFonts w:asciiTheme="minorBidi" w:hAnsiTheme="minorBidi"/>
                <w:sz w:val="28"/>
                <w:szCs w:val="28"/>
              </w:rPr>
              <w:t>’entrée</w:t>
            </w:r>
          </w:p>
        </w:tc>
        <w:tc>
          <w:tcPr>
            <w:tcW w:w="8820" w:type="dxa"/>
            <w:gridSpan w:val="12"/>
            <w:shd w:val="clear" w:color="auto" w:fill="C2D69B" w:themeFill="accent3" w:themeFillTint="99"/>
            <w:vAlign w:val="center"/>
          </w:tcPr>
          <w:p w:rsidR="003547DE" w:rsidRPr="00272FDA" w:rsidRDefault="003547DE" w:rsidP="003547D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الأهداف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</w:rPr>
              <w:t>L</w:t>
            </w:r>
            <w:r w:rsidRPr="00272FDA">
              <w:rPr>
                <w:rFonts w:asciiTheme="minorBidi" w:hAnsiTheme="minorBidi"/>
                <w:sz w:val="28"/>
                <w:szCs w:val="28"/>
              </w:rPr>
              <w:t>es objectifs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694B2E" w:rsidRPr="00272FDA" w:rsidRDefault="00E365D9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وجود الأهداف العامة للدرس</w:t>
            </w:r>
          </w:p>
        </w:tc>
        <w:tc>
          <w:tcPr>
            <w:tcW w:w="1114" w:type="dxa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694B2E" w:rsidRPr="00272FDA" w:rsidRDefault="00E365D9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وجود الأهداف الخاصة للدرس</w:t>
            </w:r>
          </w:p>
        </w:tc>
        <w:tc>
          <w:tcPr>
            <w:tcW w:w="1114" w:type="dxa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694B2E" w:rsidRPr="00272FDA" w:rsidRDefault="00694B2E" w:rsidP="00A65A7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08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وضوح الأهداف ودقة صياغتها</w:t>
            </w:r>
          </w:p>
        </w:tc>
        <w:tc>
          <w:tcPr>
            <w:tcW w:w="1114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0635E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820" w:type="dxa"/>
            <w:gridSpan w:val="12"/>
            <w:shd w:val="clear" w:color="auto" w:fill="C2D69B" w:themeFill="accent3" w:themeFillTint="99"/>
            <w:vAlign w:val="center"/>
          </w:tcPr>
          <w:p w:rsidR="0080635E" w:rsidRPr="00272FDA" w:rsidRDefault="0080635E" w:rsidP="0080635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المكتسبات</w:t>
            </w:r>
            <w:proofErr w:type="gramEnd"/>
            <w:r w:rsidRPr="00272FDA">
              <w:rPr>
                <w:rFonts w:asciiTheme="minorBidi" w:hAnsiTheme="minorBidi"/>
                <w:sz w:val="28"/>
                <w:szCs w:val="28"/>
                <w:rtl/>
              </w:rPr>
              <w:t xml:space="preserve"> القبلية</w:t>
            </w:r>
            <w:r>
              <w:rPr>
                <w:rFonts w:asciiTheme="minorBidi" w:hAnsiTheme="minorBidi"/>
                <w:sz w:val="28"/>
                <w:szCs w:val="28"/>
              </w:rPr>
              <w:t>Les pré</w:t>
            </w:r>
            <w:r w:rsidRPr="00272FDA">
              <w:rPr>
                <w:rFonts w:asciiTheme="minorBidi" w:hAnsiTheme="minorBidi"/>
                <w:sz w:val="28"/>
                <w:szCs w:val="28"/>
              </w:rPr>
              <w:t>requis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6903E1" w:rsidRPr="00272FDA" w:rsidRDefault="006903E1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6903E1" w:rsidRPr="00272FDA" w:rsidRDefault="00BF2F5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المكتسبات القبلية</w:t>
            </w:r>
            <w:r w:rsidRPr="00BF2F5F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BF2F5F">
              <w:rPr>
                <w:rFonts w:asciiTheme="minorBidi" w:hAnsiTheme="minorBidi" w:cs="Arial" w:hint="cs"/>
                <w:sz w:val="28"/>
                <w:szCs w:val="28"/>
                <w:rtl/>
              </w:rPr>
              <w:t>واضحة</w:t>
            </w:r>
            <w:r w:rsidRPr="00BF2F5F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BF2F5F">
              <w:rPr>
                <w:rFonts w:asciiTheme="minorBidi" w:hAnsiTheme="minorBidi" w:cs="Arial" w:hint="cs"/>
                <w:sz w:val="28"/>
                <w:szCs w:val="28"/>
                <w:rtl/>
              </w:rPr>
              <w:t>ومحفزة</w:t>
            </w:r>
          </w:p>
        </w:tc>
        <w:tc>
          <w:tcPr>
            <w:tcW w:w="1114" w:type="dxa"/>
          </w:tcPr>
          <w:p w:rsidR="006903E1" w:rsidRPr="00272FDA" w:rsidRDefault="006903E1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6903E1" w:rsidRPr="00272FDA" w:rsidRDefault="006903E1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6903E1" w:rsidRPr="00272FDA" w:rsidRDefault="006903E1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6903E1" w:rsidRPr="00272FDA" w:rsidRDefault="006903E1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6903E1" w:rsidRPr="00272FDA" w:rsidRDefault="006903E1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6903E1" w:rsidRPr="00272FDA" w:rsidRDefault="006903E1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 xml:space="preserve">تشخيص المستوى المعرفي للمتعلمين </w:t>
            </w:r>
          </w:p>
        </w:tc>
        <w:tc>
          <w:tcPr>
            <w:tcW w:w="1114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80635E" w:rsidRPr="00272FDA" w:rsidRDefault="0063018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تق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ي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يم </w:t>
            </w:r>
            <w:r w:rsidR="0080635E" w:rsidRPr="00272FDA">
              <w:rPr>
                <w:rFonts w:asciiTheme="minorBidi" w:hAnsiTheme="minorBidi"/>
                <w:sz w:val="28"/>
                <w:szCs w:val="28"/>
                <w:rtl/>
              </w:rPr>
              <w:t>المكتسبات القبلية</w:t>
            </w:r>
          </w:p>
        </w:tc>
        <w:tc>
          <w:tcPr>
            <w:tcW w:w="1114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0635E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820" w:type="dxa"/>
            <w:gridSpan w:val="12"/>
            <w:shd w:val="clear" w:color="auto" w:fill="C2D69B" w:themeFill="accent3" w:themeFillTint="99"/>
            <w:vAlign w:val="center"/>
          </w:tcPr>
          <w:p w:rsidR="0080635E" w:rsidRPr="00272FDA" w:rsidRDefault="0080635E" w:rsidP="0080635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اختبار</w:t>
            </w:r>
            <w:proofErr w:type="gramEnd"/>
            <w:r w:rsidRPr="00272FDA">
              <w:rPr>
                <w:rFonts w:asciiTheme="minorBidi" w:hAnsiTheme="minorBidi"/>
                <w:sz w:val="28"/>
                <w:szCs w:val="28"/>
                <w:rtl/>
              </w:rPr>
              <w:t xml:space="preserve"> القبول</w:t>
            </w:r>
            <w:r>
              <w:rPr>
                <w:rFonts w:asciiTheme="minorBidi" w:hAnsiTheme="minorBidi"/>
                <w:sz w:val="28"/>
                <w:szCs w:val="28"/>
              </w:rPr>
              <w:t xml:space="preserve">Le pré-test </w:t>
            </w: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80635E" w:rsidRPr="00AA1559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AA1559">
              <w:rPr>
                <w:rFonts w:asciiTheme="minorBidi" w:hAnsiTheme="minorBidi"/>
                <w:sz w:val="28"/>
                <w:szCs w:val="28"/>
                <w:rtl/>
              </w:rPr>
              <w:t>تناسب الاختبار مع مستوى المتعلمين</w:t>
            </w:r>
          </w:p>
        </w:tc>
        <w:tc>
          <w:tcPr>
            <w:tcW w:w="1114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80635E" w:rsidRPr="00AA1559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AA1559">
              <w:rPr>
                <w:rFonts w:asciiTheme="minorBidi" w:hAnsiTheme="minorBidi"/>
                <w:sz w:val="28"/>
                <w:szCs w:val="28"/>
                <w:rtl/>
              </w:rPr>
              <w:t>تناسب الاختبار مع الدرس المستهدف</w:t>
            </w:r>
          </w:p>
        </w:tc>
        <w:tc>
          <w:tcPr>
            <w:tcW w:w="1114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A16CD" w:rsidRPr="00272FDA" w:rsidTr="00D974CE">
        <w:trPr>
          <w:trHeight w:val="624"/>
          <w:jc w:val="center"/>
        </w:trPr>
        <w:tc>
          <w:tcPr>
            <w:tcW w:w="2237" w:type="dxa"/>
            <w:vMerge w:val="restart"/>
            <w:shd w:val="clear" w:color="auto" w:fill="D6E3BC" w:themeFill="accent3" w:themeFillTint="66"/>
            <w:vAlign w:val="center"/>
          </w:tcPr>
          <w:p w:rsidR="00BA16CD" w:rsidRPr="00272FDA" w:rsidRDefault="00BA16CD" w:rsidP="0080635E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ب-نظام التعلم</w:t>
            </w:r>
          </w:p>
          <w:p w:rsidR="00BA16CD" w:rsidRPr="00272FDA" w:rsidRDefault="00BA16CD" w:rsidP="0080635E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</w:rPr>
              <w:t>Le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272FDA">
              <w:rPr>
                <w:rFonts w:asciiTheme="minorBidi" w:hAnsiTheme="minorBidi"/>
                <w:sz w:val="28"/>
                <w:szCs w:val="28"/>
              </w:rPr>
              <w:t>système</w:t>
            </w:r>
          </w:p>
          <w:p w:rsidR="00BA16CD" w:rsidRPr="00272FDA" w:rsidRDefault="00BA16CD" w:rsidP="0080635E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</w:t>
            </w:r>
            <w:r w:rsidRPr="00272FDA">
              <w:rPr>
                <w:rFonts w:asciiTheme="minorBidi" w:hAnsiTheme="minorBidi"/>
                <w:sz w:val="28"/>
                <w:szCs w:val="28"/>
              </w:rPr>
              <w:t>’apprentissage</w:t>
            </w:r>
          </w:p>
        </w:tc>
        <w:tc>
          <w:tcPr>
            <w:tcW w:w="8820" w:type="dxa"/>
            <w:gridSpan w:val="12"/>
            <w:shd w:val="clear" w:color="auto" w:fill="C2D69B" w:themeFill="accent3" w:themeFillTint="99"/>
            <w:vAlign w:val="center"/>
          </w:tcPr>
          <w:p w:rsidR="00BA16CD" w:rsidRPr="00272FDA" w:rsidRDefault="00BA16CD" w:rsidP="0080635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هيكلة نظام التعلم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2236BC">
              <w:rPr>
                <w:rFonts w:asciiTheme="minorBidi" w:hAnsiTheme="minorBidi"/>
                <w:sz w:val="28"/>
                <w:szCs w:val="28"/>
              </w:rPr>
              <w:t>Structuration du système d'apprentissage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BA16CD" w:rsidRPr="00272FDA" w:rsidRDefault="00BA16CD" w:rsidP="0080635E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التقسيم المنطقي لمحاور الدرس</w:t>
            </w:r>
          </w:p>
        </w:tc>
        <w:tc>
          <w:tcPr>
            <w:tcW w:w="1114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BA16CD" w:rsidRPr="00272FDA" w:rsidRDefault="00BA16CD" w:rsidP="0080635E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المحتوى يتصف بالتتابع والتسلسل</w:t>
            </w:r>
          </w:p>
        </w:tc>
        <w:tc>
          <w:tcPr>
            <w:tcW w:w="1114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BA16CD" w:rsidRPr="00272FDA" w:rsidRDefault="00BA16CD" w:rsidP="0080635E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تناسب المحتوى مع أهداف الدرس</w:t>
            </w:r>
          </w:p>
        </w:tc>
        <w:tc>
          <w:tcPr>
            <w:tcW w:w="1114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BA16CD" w:rsidRDefault="00BA16CD" w:rsidP="0080635E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08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9A6600">
              <w:rPr>
                <w:rFonts w:asciiTheme="minorBidi" w:hAnsiTheme="minorBidi" w:cs="Arial" w:hint="cs"/>
                <w:sz w:val="28"/>
                <w:szCs w:val="28"/>
                <w:rtl/>
              </w:rPr>
              <w:t>تنوع</w:t>
            </w:r>
            <w:r w:rsidRPr="009A6600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9A6600">
              <w:rPr>
                <w:rFonts w:asciiTheme="minorBidi" w:hAnsiTheme="minorBidi" w:cs="Arial" w:hint="cs"/>
                <w:sz w:val="28"/>
                <w:szCs w:val="28"/>
                <w:rtl/>
              </w:rPr>
              <w:t>الموارد</w:t>
            </w:r>
            <w:r w:rsidRPr="009A6600">
              <w:rPr>
                <w:rFonts w:asciiTheme="minorBidi" w:hAnsiTheme="minorBidi" w:cs="Arial"/>
                <w:sz w:val="28"/>
                <w:szCs w:val="28"/>
                <w:rtl/>
              </w:rPr>
              <w:t xml:space="preserve"> (</w:t>
            </w:r>
            <w:r w:rsidRPr="009A6600">
              <w:rPr>
                <w:rFonts w:asciiTheme="minorBidi" w:hAnsiTheme="minorBidi" w:cs="Arial" w:hint="cs"/>
                <w:sz w:val="28"/>
                <w:szCs w:val="28"/>
                <w:rtl/>
              </w:rPr>
              <w:t>الصور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، </w:t>
            </w:r>
            <w:r w:rsidRPr="009A6600">
              <w:rPr>
                <w:rFonts w:asciiTheme="minorBidi" w:hAnsiTheme="minorBidi" w:cs="Arial" w:hint="cs"/>
                <w:sz w:val="28"/>
                <w:szCs w:val="28"/>
                <w:rtl/>
              </w:rPr>
              <w:t>الجداول</w:t>
            </w:r>
            <w:r w:rsidRPr="009A6600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9A6600">
              <w:rPr>
                <w:rFonts w:asciiTheme="minorBidi" w:hAnsiTheme="minorBidi" w:cs="Arial" w:hint="cs"/>
                <w:sz w:val="28"/>
                <w:szCs w:val="28"/>
                <w:rtl/>
              </w:rPr>
              <w:t>والفيديو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...الخ</w:t>
            </w:r>
            <w:r w:rsidRPr="009A6600">
              <w:rPr>
                <w:rFonts w:asciiTheme="minorBidi" w:hAnsiTheme="minorBidi" w:cs="Arial"/>
                <w:sz w:val="28"/>
                <w:szCs w:val="28"/>
                <w:rtl/>
              </w:rPr>
              <w:t>)</w:t>
            </w:r>
          </w:p>
        </w:tc>
        <w:tc>
          <w:tcPr>
            <w:tcW w:w="1114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BA16CD" w:rsidRDefault="00BA16CD" w:rsidP="0080635E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08" w:type="dxa"/>
          </w:tcPr>
          <w:p w:rsidR="00BA16CD" w:rsidRPr="004D2B06" w:rsidRDefault="00BA16CD" w:rsidP="0080635E">
            <w:pPr>
              <w:bidi/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222CA4">
              <w:rPr>
                <w:rFonts w:asciiTheme="minorBidi" w:hAnsiTheme="minorBidi" w:cs="Arial" w:hint="cs"/>
                <w:sz w:val="28"/>
                <w:szCs w:val="28"/>
                <w:rtl/>
              </w:rPr>
              <w:t>استراتيجية</w:t>
            </w:r>
            <w:r w:rsidRPr="00222CA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222CA4">
              <w:rPr>
                <w:rFonts w:asciiTheme="minorBidi" w:hAnsiTheme="minorBidi" w:cs="Arial" w:hint="cs"/>
                <w:sz w:val="28"/>
                <w:szCs w:val="28"/>
                <w:rtl/>
              </w:rPr>
              <w:t>التوجيه</w:t>
            </w:r>
            <w:r w:rsidRPr="00222CA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222CA4">
              <w:rPr>
                <w:rFonts w:asciiTheme="minorBidi" w:hAnsiTheme="minorBidi" w:cs="Arial" w:hint="cs"/>
                <w:sz w:val="28"/>
                <w:szCs w:val="28"/>
                <w:rtl/>
              </w:rPr>
              <w:t>المبنية</w:t>
            </w:r>
            <w:r w:rsidRPr="00222CA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222CA4">
              <w:rPr>
                <w:rFonts w:asciiTheme="minorBidi" w:hAnsiTheme="minorBidi" w:cs="Arial" w:hint="cs"/>
                <w:sz w:val="28"/>
                <w:szCs w:val="28"/>
                <w:rtl/>
              </w:rPr>
              <w:t>على</w:t>
            </w:r>
            <w:r w:rsidRPr="00222CA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222CA4">
              <w:rPr>
                <w:rFonts w:asciiTheme="minorBidi" w:hAnsiTheme="minorBidi" w:cs="Arial" w:hint="cs"/>
                <w:sz w:val="28"/>
                <w:szCs w:val="28"/>
                <w:rtl/>
              </w:rPr>
              <w:t>التغذية</w:t>
            </w:r>
            <w:r w:rsidRPr="00222CA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222CA4">
              <w:rPr>
                <w:rFonts w:asciiTheme="minorBidi" w:hAnsiTheme="minorBidi" w:cs="Arial" w:hint="cs"/>
                <w:sz w:val="28"/>
                <w:szCs w:val="28"/>
                <w:rtl/>
              </w:rPr>
              <w:t>الراجعة</w:t>
            </w:r>
          </w:p>
        </w:tc>
        <w:tc>
          <w:tcPr>
            <w:tcW w:w="1114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A16CD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820" w:type="dxa"/>
            <w:gridSpan w:val="12"/>
            <w:shd w:val="clear" w:color="auto" w:fill="C2D69B" w:themeFill="accent3" w:themeFillTint="99"/>
            <w:vAlign w:val="center"/>
          </w:tcPr>
          <w:p w:rsidR="00BA16CD" w:rsidRPr="00A2516F" w:rsidRDefault="00BA16CD" w:rsidP="0080635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A2516F">
              <w:rPr>
                <w:rFonts w:asciiTheme="minorBidi" w:hAnsiTheme="minorBidi"/>
                <w:sz w:val="28"/>
                <w:szCs w:val="28"/>
                <w:rtl/>
              </w:rPr>
              <w:t>أنشطة</w:t>
            </w:r>
            <w:proofErr w:type="gramEnd"/>
            <w:r w:rsidRPr="00A2516F">
              <w:rPr>
                <w:rFonts w:asciiTheme="minorBidi" w:hAnsiTheme="minorBidi"/>
                <w:sz w:val="28"/>
                <w:szCs w:val="28"/>
                <w:rtl/>
              </w:rPr>
              <w:t xml:space="preserve"> التعلم</w:t>
            </w:r>
            <w:r>
              <w:rPr>
                <w:rFonts w:asciiTheme="minorBidi" w:hAnsiTheme="minorBidi"/>
                <w:sz w:val="28"/>
                <w:szCs w:val="28"/>
              </w:rPr>
              <w:t>L</w:t>
            </w:r>
            <w:r w:rsidRPr="00A2516F">
              <w:rPr>
                <w:rFonts w:asciiTheme="minorBidi" w:hAnsiTheme="minorBidi"/>
                <w:sz w:val="28"/>
                <w:szCs w:val="28"/>
              </w:rPr>
              <w:t>es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activités d</w:t>
            </w:r>
            <w:r w:rsidRPr="00A2516F">
              <w:rPr>
                <w:rFonts w:asciiTheme="minorBidi" w:hAnsiTheme="minorBidi"/>
                <w:sz w:val="28"/>
                <w:szCs w:val="28"/>
              </w:rPr>
              <w:t>’apprentissage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BA16CD" w:rsidRPr="004D2B06" w:rsidRDefault="00BA16CD" w:rsidP="0080635E">
            <w:pPr>
              <w:bidi/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C218C6">
              <w:rPr>
                <w:rFonts w:asciiTheme="minorBidi" w:hAnsiTheme="minorBidi" w:cs="Arial" w:hint="cs"/>
                <w:sz w:val="28"/>
                <w:szCs w:val="28"/>
                <w:rtl/>
              </w:rPr>
              <w:t>أنشطة</w:t>
            </w:r>
            <w:r w:rsidRPr="00C218C6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218C6">
              <w:rPr>
                <w:rFonts w:asciiTheme="minorBidi" w:hAnsiTheme="minorBidi" w:cs="Arial" w:hint="cs"/>
                <w:sz w:val="28"/>
                <w:szCs w:val="28"/>
                <w:rtl/>
              </w:rPr>
              <w:t>التعلم</w:t>
            </w:r>
            <w:r w:rsidRPr="00C218C6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218C6">
              <w:rPr>
                <w:rFonts w:asciiTheme="minorBidi" w:hAnsiTheme="minorBidi" w:cs="Arial" w:hint="cs"/>
                <w:sz w:val="28"/>
                <w:szCs w:val="28"/>
                <w:rtl/>
              </w:rPr>
              <w:t>خاصة</w:t>
            </w:r>
            <w:r w:rsidRPr="00C218C6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218C6">
              <w:rPr>
                <w:rFonts w:asciiTheme="minorBidi" w:hAnsiTheme="minorBidi" w:cs="Arial" w:hint="cs"/>
                <w:sz w:val="28"/>
                <w:szCs w:val="28"/>
                <w:rtl/>
              </w:rPr>
              <w:t>بكل</w:t>
            </w:r>
            <w:r w:rsidRPr="00C218C6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218C6">
              <w:rPr>
                <w:rFonts w:asciiTheme="minorBidi" w:hAnsiTheme="minorBidi" w:cs="Arial" w:hint="cs"/>
                <w:sz w:val="28"/>
                <w:szCs w:val="28"/>
                <w:rtl/>
              </w:rPr>
              <w:t>وحدة</w:t>
            </w:r>
            <w:r w:rsidRPr="00C218C6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218C6">
              <w:rPr>
                <w:rFonts w:asciiTheme="minorBidi" w:hAnsiTheme="minorBidi" w:cs="Arial" w:hint="cs"/>
                <w:sz w:val="28"/>
                <w:szCs w:val="28"/>
                <w:rtl/>
              </w:rPr>
              <w:t>تعليمية</w:t>
            </w:r>
          </w:p>
        </w:tc>
        <w:tc>
          <w:tcPr>
            <w:tcW w:w="1114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BA16CD" w:rsidRPr="004D2B06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4D2B06">
              <w:rPr>
                <w:rFonts w:asciiTheme="minorBidi" w:hAnsiTheme="minorBidi" w:cs="Arial" w:hint="cs"/>
                <w:sz w:val="28"/>
                <w:szCs w:val="28"/>
                <w:rtl/>
              </w:rPr>
              <w:t>أنشطة</w:t>
            </w:r>
            <w:proofErr w:type="gramEnd"/>
            <w:r w:rsidRPr="004D2B06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4D2B06">
              <w:rPr>
                <w:rFonts w:asciiTheme="minorBidi" w:hAnsiTheme="minorBidi" w:cs="Arial" w:hint="cs"/>
                <w:sz w:val="28"/>
                <w:szCs w:val="28"/>
                <w:rtl/>
              </w:rPr>
              <w:t>التواصل</w:t>
            </w:r>
            <w:r w:rsidRPr="004D2B06">
              <w:rPr>
                <w:rFonts w:asciiTheme="minorBidi" w:hAnsiTheme="minorBidi" w:cs="Arial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cs="Arial"/>
                <w:sz w:val="28"/>
                <w:szCs w:val="28"/>
              </w:rPr>
              <w:t>Forum, Chat et sondage</w:t>
            </w:r>
            <w:r w:rsidRPr="004D2B06">
              <w:rPr>
                <w:rFonts w:asciiTheme="minorBidi" w:hAnsiTheme="minorBidi" w:cs="Arial"/>
                <w:sz w:val="28"/>
                <w:szCs w:val="28"/>
                <w:rtl/>
              </w:rPr>
              <w:t>)</w:t>
            </w:r>
          </w:p>
        </w:tc>
        <w:tc>
          <w:tcPr>
            <w:tcW w:w="1114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D6E3BC" w:themeFill="accent3" w:themeFillTint="66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BA16CD" w:rsidRPr="004D2B06" w:rsidRDefault="00BA16CD" w:rsidP="0080635E">
            <w:pPr>
              <w:bidi/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2246FB">
              <w:rPr>
                <w:rFonts w:asciiTheme="minorBidi" w:hAnsiTheme="minorBidi" w:cs="Arial" w:hint="cs"/>
                <w:sz w:val="28"/>
                <w:szCs w:val="28"/>
                <w:rtl/>
              </w:rPr>
              <w:t>أنشطة</w:t>
            </w:r>
            <w:r w:rsidRPr="002246F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2246FB">
              <w:rPr>
                <w:rFonts w:asciiTheme="minorBidi" w:hAnsiTheme="minorBidi" w:cs="Arial" w:hint="cs"/>
                <w:sz w:val="28"/>
                <w:szCs w:val="28"/>
                <w:rtl/>
              </w:rPr>
              <w:t>التعاونية</w:t>
            </w:r>
            <w:r>
              <w:rPr>
                <w:rFonts w:asciiTheme="minorBidi" w:hAnsiTheme="minorBidi" w:cs="Arial"/>
                <w:sz w:val="28"/>
                <w:szCs w:val="28"/>
              </w:rPr>
              <w:t xml:space="preserve"> (Wiki) </w:t>
            </w:r>
          </w:p>
        </w:tc>
        <w:tc>
          <w:tcPr>
            <w:tcW w:w="1114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BA16CD" w:rsidRPr="004D2B06" w:rsidRDefault="00BA16CD" w:rsidP="0080635E">
            <w:pPr>
              <w:bidi/>
              <w:rPr>
                <w:rFonts w:asciiTheme="minorBidi" w:hAnsiTheme="minorBidi" w:cs="Arial"/>
                <w:sz w:val="28"/>
                <w:szCs w:val="28"/>
                <w:rtl/>
              </w:rPr>
            </w:pPr>
            <w:proofErr w:type="gramStart"/>
            <w:r w:rsidRPr="00050F39">
              <w:rPr>
                <w:rFonts w:asciiTheme="minorBidi" w:hAnsiTheme="minorBidi" w:cs="Arial" w:hint="cs"/>
                <w:sz w:val="28"/>
                <w:szCs w:val="28"/>
                <w:rtl/>
              </w:rPr>
              <w:t>أنشطة</w:t>
            </w:r>
            <w:proofErr w:type="gramEnd"/>
            <w:r w:rsidRPr="00050F39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050F39">
              <w:rPr>
                <w:rFonts w:asciiTheme="minorBidi" w:hAnsiTheme="minorBidi" w:cs="Arial" w:hint="cs"/>
                <w:sz w:val="28"/>
                <w:szCs w:val="28"/>
                <w:rtl/>
              </w:rPr>
              <w:t>التقييم</w:t>
            </w:r>
            <w:r>
              <w:rPr>
                <w:rFonts w:asciiTheme="minorBidi" w:hAnsiTheme="minorBidi" w:cs="Arial"/>
                <w:sz w:val="28"/>
                <w:szCs w:val="28"/>
              </w:rPr>
              <w:t xml:space="preserve"> (Devoir, Quiz) </w:t>
            </w:r>
          </w:p>
        </w:tc>
        <w:tc>
          <w:tcPr>
            <w:tcW w:w="1114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A16CD" w:rsidRPr="00272FDA" w:rsidRDefault="00BA16CD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0635E" w:rsidRPr="00272FDA" w:rsidTr="00D974CE">
        <w:trPr>
          <w:trHeight w:val="624"/>
          <w:jc w:val="center"/>
        </w:trPr>
        <w:tc>
          <w:tcPr>
            <w:tcW w:w="2237" w:type="dxa"/>
            <w:vMerge w:val="restart"/>
            <w:shd w:val="clear" w:color="auto" w:fill="auto"/>
            <w:vAlign w:val="center"/>
          </w:tcPr>
          <w:p w:rsidR="0080635E" w:rsidRPr="00272FDA" w:rsidRDefault="0080635E" w:rsidP="0080635E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  <w:rtl/>
              </w:rPr>
              <w:t>ج-نظام الخروج</w:t>
            </w:r>
          </w:p>
          <w:p w:rsidR="0080635E" w:rsidRPr="00272FDA" w:rsidRDefault="0080635E" w:rsidP="003002E8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2FDA">
              <w:rPr>
                <w:rFonts w:asciiTheme="minorBidi" w:hAnsiTheme="minorBidi"/>
                <w:sz w:val="28"/>
                <w:szCs w:val="28"/>
              </w:rPr>
              <w:t>Le système</w:t>
            </w:r>
            <w:r w:rsidR="003002E8">
              <w:rPr>
                <w:rFonts w:asciiTheme="minorBidi" w:hAnsiTheme="minorBidi"/>
                <w:sz w:val="28"/>
                <w:szCs w:val="28"/>
              </w:rPr>
              <w:t xml:space="preserve"> d</w:t>
            </w:r>
            <w:r w:rsidRPr="00272FDA">
              <w:rPr>
                <w:rFonts w:asciiTheme="minorBidi" w:hAnsiTheme="minorBidi"/>
                <w:sz w:val="28"/>
                <w:szCs w:val="28"/>
              </w:rPr>
              <w:t>e sortie</w:t>
            </w:r>
          </w:p>
        </w:tc>
        <w:tc>
          <w:tcPr>
            <w:tcW w:w="8820" w:type="dxa"/>
            <w:gridSpan w:val="12"/>
            <w:shd w:val="clear" w:color="auto" w:fill="C2D69B" w:themeFill="accent3" w:themeFillTint="99"/>
            <w:vAlign w:val="center"/>
          </w:tcPr>
          <w:p w:rsidR="0080635E" w:rsidRPr="00272FDA" w:rsidRDefault="00A40AC5" w:rsidP="00A40AC5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الاختبار</w:t>
            </w:r>
            <w:r w:rsidR="0080635E" w:rsidRPr="00272FDA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التقييمي</w:t>
            </w:r>
            <w:r w:rsidR="0080635E" w:rsidRPr="00272FDA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80635E">
              <w:rPr>
                <w:rFonts w:asciiTheme="minorBidi" w:hAnsiTheme="minorBidi"/>
                <w:sz w:val="28"/>
                <w:szCs w:val="28"/>
              </w:rPr>
              <w:t>L</w:t>
            </w:r>
            <w:r>
              <w:rPr>
                <w:rFonts w:asciiTheme="minorBidi" w:hAnsiTheme="minorBidi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post-test</w:t>
            </w:r>
            <w:proofErr w:type="spellEnd"/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auto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80635E" w:rsidRPr="00272FDA" w:rsidRDefault="00A40AC5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A40AC5">
              <w:rPr>
                <w:rFonts w:asciiTheme="minorBidi" w:hAnsiTheme="minorBidi" w:cs="Arial" w:hint="cs"/>
                <w:sz w:val="28"/>
                <w:szCs w:val="28"/>
                <w:rtl/>
              </w:rPr>
              <w:t>اختبار</w:t>
            </w:r>
            <w:r w:rsidRPr="00A40AC5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A40AC5">
              <w:rPr>
                <w:rFonts w:asciiTheme="minorBidi" w:hAnsiTheme="minorBidi" w:cs="Arial" w:hint="cs"/>
                <w:sz w:val="28"/>
                <w:szCs w:val="28"/>
                <w:rtl/>
              </w:rPr>
              <w:t>الخروج</w:t>
            </w:r>
          </w:p>
        </w:tc>
        <w:tc>
          <w:tcPr>
            <w:tcW w:w="1114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80635E" w:rsidRPr="00272FDA" w:rsidRDefault="0080635E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auto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B509FF">
              <w:rPr>
                <w:rFonts w:asciiTheme="minorBidi" w:hAnsiTheme="minorBidi" w:cs="Arial" w:hint="cs"/>
                <w:sz w:val="28"/>
                <w:szCs w:val="28"/>
                <w:rtl/>
              </w:rPr>
              <w:t>استراتيجية</w:t>
            </w:r>
            <w:r w:rsidRPr="00B509FF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B509FF">
              <w:rPr>
                <w:rFonts w:asciiTheme="minorBidi" w:hAnsiTheme="minorBidi" w:cs="Arial" w:hint="cs"/>
                <w:sz w:val="28"/>
                <w:szCs w:val="28"/>
                <w:rtl/>
              </w:rPr>
              <w:t>التوجيه</w:t>
            </w:r>
            <w:r>
              <w:rPr>
                <w:rFonts w:asciiTheme="minorBidi" w:hAnsiTheme="minorBidi" w:cs="Arial"/>
                <w:sz w:val="28"/>
                <w:szCs w:val="28"/>
              </w:rPr>
              <w:t xml:space="preserve"> </w:t>
            </w:r>
            <w:r w:rsidRPr="00B509FF">
              <w:rPr>
                <w:rFonts w:asciiTheme="minorBidi" w:hAnsiTheme="minorBidi" w:cs="Arial" w:hint="cs"/>
                <w:sz w:val="28"/>
                <w:szCs w:val="28"/>
                <w:rtl/>
              </w:rPr>
              <w:t>نحو</w:t>
            </w:r>
            <w:r w:rsidRPr="00B509FF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B509FF">
              <w:rPr>
                <w:rFonts w:asciiTheme="minorBidi" w:hAnsiTheme="minorBidi" w:cs="Arial" w:hint="cs"/>
                <w:sz w:val="28"/>
                <w:szCs w:val="28"/>
                <w:rtl/>
              </w:rPr>
              <w:t>وحدة</w:t>
            </w:r>
            <w:r w:rsidRPr="00B509FF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B509FF">
              <w:rPr>
                <w:rFonts w:asciiTheme="minorBidi" w:hAnsiTheme="minorBidi" w:cs="Arial" w:hint="cs"/>
                <w:sz w:val="28"/>
                <w:szCs w:val="28"/>
                <w:rtl/>
              </w:rPr>
              <w:t>تعليمية</w:t>
            </w:r>
            <w:r w:rsidRPr="00B509FF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B509FF">
              <w:rPr>
                <w:rFonts w:asciiTheme="minorBidi" w:hAnsiTheme="minorBidi" w:cs="Arial" w:hint="cs"/>
                <w:sz w:val="28"/>
                <w:szCs w:val="28"/>
                <w:rtl/>
              </w:rPr>
              <w:t>أخرى</w:t>
            </w:r>
            <w:r w:rsidRPr="00B509FF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B509FF">
              <w:rPr>
                <w:rFonts w:asciiTheme="minorBidi" w:hAnsiTheme="minorBidi" w:cs="Arial" w:hint="cs"/>
                <w:sz w:val="28"/>
                <w:szCs w:val="28"/>
                <w:rtl/>
              </w:rPr>
              <w:t>في</w:t>
            </w:r>
            <w:r w:rsidRPr="00B509FF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B509FF">
              <w:rPr>
                <w:rFonts w:asciiTheme="minorBidi" w:hAnsiTheme="minorBidi" w:cs="Arial" w:hint="cs"/>
                <w:sz w:val="28"/>
                <w:szCs w:val="28"/>
                <w:rtl/>
              </w:rPr>
              <w:t>حالة</w:t>
            </w:r>
            <w:r w:rsidRPr="00B509FF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B509FF">
              <w:rPr>
                <w:rFonts w:asciiTheme="minorBidi" w:hAnsiTheme="minorBidi" w:cs="Arial" w:hint="cs"/>
                <w:sz w:val="28"/>
                <w:szCs w:val="28"/>
                <w:rtl/>
              </w:rPr>
              <w:t>النجاح</w:t>
            </w:r>
          </w:p>
        </w:tc>
        <w:tc>
          <w:tcPr>
            <w:tcW w:w="1114" w:type="dxa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2237" w:type="dxa"/>
            <w:vMerge/>
            <w:shd w:val="clear" w:color="auto" w:fill="auto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08" w:type="dxa"/>
          </w:tcPr>
          <w:p w:rsidR="00B509FF" w:rsidRPr="00272FDA" w:rsidRDefault="00A40AC5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A40AC5">
              <w:rPr>
                <w:rFonts w:asciiTheme="minorBidi" w:hAnsiTheme="minorBidi" w:cs="Arial" w:hint="cs"/>
                <w:sz w:val="28"/>
                <w:szCs w:val="28"/>
                <w:rtl/>
              </w:rPr>
              <w:t>استراتيجية</w:t>
            </w:r>
            <w:r w:rsidRPr="00A40AC5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A40AC5">
              <w:rPr>
                <w:rFonts w:asciiTheme="minorBidi" w:hAnsiTheme="minorBidi" w:cs="Arial" w:hint="cs"/>
                <w:sz w:val="28"/>
                <w:szCs w:val="28"/>
                <w:rtl/>
              </w:rPr>
              <w:t>إعادة</w:t>
            </w:r>
            <w:r w:rsidRPr="00A40AC5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A40AC5">
              <w:rPr>
                <w:rFonts w:asciiTheme="minorBidi" w:hAnsiTheme="minorBidi" w:cs="Arial" w:hint="cs"/>
                <w:sz w:val="28"/>
                <w:szCs w:val="28"/>
                <w:rtl/>
              </w:rPr>
              <w:t>التوجيه</w:t>
            </w:r>
            <w:r w:rsidRPr="00A40AC5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A40AC5">
              <w:rPr>
                <w:rFonts w:asciiTheme="minorBidi" w:hAnsiTheme="minorBidi" w:cs="Arial" w:hint="cs"/>
                <w:sz w:val="28"/>
                <w:szCs w:val="28"/>
                <w:rtl/>
              </w:rPr>
              <w:t>في</w:t>
            </w:r>
            <w:r w:rsidRPr="00A40AC5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A40AC5">
              <w:rPr>
                <w:rFonts w:asciiTheme="minorBidi" w:hAnsiTheme="minorBidi" w:cs="Arial" w:hint="cs"/>
                <w:sz w:val="28"/>
                <w:szCs w:val="28"/>
                <w:rtl/>
              </w:rPr>
              <w:t>حالة</w:t>
            </w:r>
            <w:r w:rsidRPr="00A40AC5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A40AC5">
              <w:rPr>
                <w:rFonts w:asciiTheme="minorBidi" w:hAnsiTheme="minorBidi" w:cs="Arial" w:hint="cs"/>
                <w:sz w:val="28"/>
                <w:szCs w:val="28"/>
                <w:rtl/>
              </w:rPr>
              <w:t>الفشل</w:t>
            </w:r>
          </w:p>
        </w:tc>
        <w:tc>
          <w:tcPr>
            <w:tcW w:w="1114" w:type="dxa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B509FF" w:rsidRPr="00272FDA" w:rsidRDefault="00B509FF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AA1559" w:rsidRPr="00272FDA" w:rsidTr="00D974CE">
        <w:trPr>
          <w:trHeight w:val="624"/>
          <w:jc w:val="center"/>
        </w:trPr>
        <w:tc>
          <w:tcPr>
            <w:tcW w:w="11057" w:type="dxa"/>
            <w:gridSpan w:val="13"/>
            <w:shd w:val="clear" w:color="auto" w:fill="B8CCE4" w:themeFill="accent1" w:themeFillTint="66"/>
            <w:vAlign w:val="center"/>
          </w:tcPr>
          <w:p w:rsidR="00AA1559" w:rsidRPr="005C1E52" w:rsidRDefault="0025444F" w:rsidP="0025444F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  <w:lang w:bidi="ar-DZ"/>
              </w:rPr>
              <w:t xml:space="preserve">الجانب </w:t>
            </w:r>
            <w:r w:rsidRPr="0025444F">
              <w:rPr>
                <w:rFonts w:asciiTheme="minorBidi" w:hAnsiTheme="minorBidi" w:cs="Arial" w:hint="cs"/>
                <w:sz w:val="28"/>
                <w:szCs w:val="28"/>
                <w:rtl/>
              </w:rPr>
              <w:t>الببليوغرافي</w:t>
            </w:r>
          </w:p>
        </w:tc>
      </w:tr>
      <w:tr w:rsidR="00D30B93" w:rsidRPr="00272FDA" w:rsidTr="00D974CE">
        <w:trPr>
          <w:trHeight w:val="624"/>
          <w:jc w:val="center"/>
        </w:trPr>
        <w:tc>
          <w:tcPr>
            <w:tcW w:w="5245" w:type="dxa"/>
            <w:gridSpan w:val="2"/>
            <w:shd w:val="clear" w:color="auto" w:fill="auto"/>
          </w:tcPr>
          <w:p w:rsidR="00AA1559" w:rsidRPr="00A40AC5" w:rsidRDefault="00AA1559" w:rsidP="0080635E">
            <w:pPr>
              <w:bidi/>
              <w:rPr>
                <w:rFonts w:asciiTheme="minorBidi" w:hAnsiTheme="minorBidi" w:cs="Arial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ذكر المصادر والمراجع</w:t>
            </w:r>
            <w:r>
              <w:rPr>
                <w:rFonts w:asciiTheme="minorBidi" w:hAnsiTheme="minorBidi"/>
                <w:sz w:val="28"/>
                <w:szCs w:val="28"/>
                <w:lang w:bidi="ar-DZ"/>
              </w:rPr>
              <w:t xml:space="preserve">  </w:t>
            </w:r>
          </w:p>
        </w:tc>
        <w:tc>
          <w:tcPr>
            <w:tcW w:w="1114" w:type="dxa"/>
          </w:tcPr>
          <w:p w:rsidR="00AA1559" w:rsidRPr="00272FDA" w:rsidRDefault="00AA1559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63" w:type="dxa"/>
            <w:gridSpan w:val="3"/>
          </w:tcPr>
          <w:p w:rsidR="00AA1559" w:rsidRPr="00272FDA" w:rsidRDefault="00AA1559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40" w:type="dxa"/>
            <w:gridSpan w:val="2"/>
          </w:tcPr>
          <w:p w:rsidR="00AA1559" w:rsidRPr="00272FDA" w:rsidRDefault="00AA1559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5" w:type="dxa"/>
            <w:gridSpan w:val="2"/>
          </w:tcPr>
          <w:p w:rsidR="00AA1559" w:rsidRPr="00272FDA" w:rsidRDefault="00AA1559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69" w:type="dxa"/>
            <w:gridSpan w:val="2"/>
          </w:tcPr>
          <w:p w:rsidR="00AA1559" w:rsidRPr="00272FDA" w:rsidRDefault="00AA1559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:rsidR="00AA1559" w:rsidRPr="00272FDA" w:rsidRDefault="00AA1559" w:rsidP="0080635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D974CE" w:rsidRDefault="00D974CE" w:rsidP="00A65A7A">
      <w:pPr>
        <w:bidi/>
        <w:spacing w:line="240" w:lineRule="auto"/>
        <w:rPr>
          <w:rFonts w:asciiTheme="minorBidi" w:hAnsiTheme="minorBidi" w:hint="cs"/>
          <w:b/>
          <w:bCs/>
          <w:sz w:val="28"/>
          <w:szCs w:val="28"/>
          <w:rtl/>
          <w:lang w:bidi="ar-DZ"/>
        </w:rPr>
      </w:pPr>
    </w:p>
    <w:p w:rsidR="00D974CE" w:rsidRDefault="00D974CE" w:rsidP="00D974CE">
      <w:pPr>
        <w:bidi/>
        <w:spacing w:line="240" w:lineRule="auto"/>
        <w:rPr>
          <w:rFonts w:asciiTheme="minorBidi" w:hAnsiTheme="minorBidi" w:hint="cs"/>
          <w:b/>
          <w:bCs/>
          <w:sz w:val="28"/>
          <w:szCs w:val="28"/>
          <w:rtl/>
          <w:lang w:bidi="ar-DZ"/>
        </w:rPr>
      </w:pPr>
    </w:p>
    <w:p w:rsidR="00D974CE" w:rsidRDefault="00D974CE" w:rsidP="00D974CE">
      <w:pPr>
        <w:bidi/>
        <w:spacing w:line="240" w:lineRule="auto"/>
        <w:rPr>
          <w:rFonts w:asciiTheme="minorBidi" w:hAnsiTheme="minorBidi" w:hint="cs"/>
          <w:b/>
          <w:bCs/>
          <w:sz w:val="28"/>
          <w:szCs w:val="28"/>
          <w:rtl/>
          <w:lang w:bidi="ar-DZ"/>
        </w:rPr>
      </w:pPr>
    </w:p>
    <w:p w:rsidR="00E62549" w:rsidRPr="00D30B93" w:rsidRDefault="00D30B93" w:rsidP="00D974CE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lastRenderedPageBreak/>
        <w:t>درجة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كل تقييم</w:t>
      </w:r>
      <w:r w:rsidRPr="00D30B93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D30B93" w:rsidRPr="00D30B93" w:rsidTr="00D974CE">
        <w:trPr>
          <w:jc w:val="center"/>
        </w:trPr>
        <w:tc>
          <w:tcPr>
            <w:tcW w:w="4508" w:type="dxa"/>
            <w:shd w:val="clear" w:color="auto" w:fill="4F81BD" w:themeFill="accent1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لتقييم</w:t>
            </w:r>
            <w:r w:rsidRPr="00D30B9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508" w:type="dxa"/>
            <w:shd w:val="clear" w:color="auto" w:fill="4F81BD" w:themeFill="accent1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درجته</w:t>
            </w:r>
          </w:p>
        </w:tc>
      </w:tr>
      <w:tr w:rsidR="00D30B93" w:rsidRPr="00D30B93" w:rsidTr="00D974CE">
        <w:trPr>
          <w:jc w:val="center"/>
        </w:trPr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من 80 إلى 100</w:t>
            </w:r>
          </w:p>
        </w:tc>
      </w:tr>
      <w:tr w:rsidR="00D30B93" w:rsidRPr="00D30B93" w:rsidTr="00D974CE">
        <w:trPr>
          <w:jc w:val="center"/>
        </w:trPr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من 60 إلى 80</w:t>
            </w:r>
          </w:p>
        </w:tc>
      </w:tr>
      <w:tr w:rsidR="00D30B93" w:rsidRPr="00D30B93" w:rsidTr="00D974CE">
        <w:trPr>
          <w:jc w:val="center"/>
        </w:trPr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م</w:t>
            </w:r>
            <w:r w:rsidR="00D3304A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ت</w:t>
            </w: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وسط</w:t>
            </w:r>
          </w:p>
        </w:tc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من 40 إلى 60</w:t>
            </w:r>
          </w:p>
        </w:tc>
      </w:tr>
      <w:tr w:rsidR="00D30B93" w:rsidRPr="00D30B93" w:rsidTr="00D974CE">
        <w:trPr>
          <w:jc w:val="center"/>
        </w:trPr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من 20إلى 40</w:t>
            </w:r>
          </w:p>
        </w:tc>
      </w:tr>
      <w:tr w:rsidR="00D30B93" w:rsidRPr="00D30B93" w:rsidTr="00D974CE">
        <w:trPr>
          <w:jc w:val="center"/>
        </w:trPr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ضعيف</w:t>
            </w:r>
          </w:p>
        </w:tc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من</w:t>
            </w: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0.1إلى 20</w:t>
            </w:r>
          </w:p>
        </w:tc>
      </w:tr>
      <w:tr w:rsidR="00D30B93" w:rsidRPr="00D30B93" w:rsidTr="00D974CE">
        <w:trPr>
          <w:jc w:val="center"/>
        </w:trPr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غير موجود</w:t>
            </w:r>
          </w:p>
        </w:tc>
        <w:tc>
          <w:tcPr>
            <w:tcW w:w="4508" w:type="dxa"/>
          </w:tcPr>
          <w:p w:rsidR="00D30B93" w:rsidRPr="00D30B93" w:rsidRDefault="00D30B93" w:rsidP="00D30B93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rtl/>
                <w:lang w:bidi="ar-DZ"/>
              </w:rPr>
            </w:pPr>
            <w:r w:rsidRPr="00D30B93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DZ"/>
              </w:rPr>
              <w:t>0</w:t>
            </w:r>
          </w:p>
        </w:tc>
      </w:tr>
    </w:tbl>
    <w:p w:rsidR="00D30B93" w:rsidRPr="00D30B93" w:rsidRDefault="00D30B93" w:rsidP="00D30B93">
      <w:pPr>
        <w:bidi/>
        <w:rPr>
          <w:rFonts w:asciiTheme="minorBidi" w:hAnsiTheme="minorBidi"/>
          <w:color w:val="000000"/>
          <w:sz w:val="28"/>
          <w:szCs w:val="28"/>
          <w:lang w:bidi="ar-DZ"/>
        </w:rPr>
      </w:pPr>
    </w:p>
    <w:sectPr w:rsidR="00D30B93" w:rsidRPr="00D30B93" w:rsidSect="00D974CE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D70"/>
    <w:multiLevelType w:val="hybridMultilevel"/>
    <w:tmpl w:val="0F2A3E26"/>
    <w:lvl w:ilvl="0" w:tplc="DCAC2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47EAB"/>
    <w:multiLevelType w:val="hybridMultilevel"/>
    <w:tmpl w:val="A4BC5BF2"/>
    <w:lvl w:ilvl="0" w:tplc="DCAC2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A3B0B"/>
    <w:multiLevelType w:val="hybridMultilevel"/>
    <w:tmpl w:val="97922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A7"/>
    <w:rsid w:val="00010EB6"/>
    <w:rsid w:val="00050F39"/>
    <w:rsid w:val="00057C97"/>
    <w:rsid w:val="00222CA4"/>
    <w:rsid w:val="002236BC"/>
    <w:rsid w:val="002246FB"/>
    <w:rsid w:val="0025444F"/>
    <w:rsid w:val="00263F22"/>
    <w:rsid w:val="00272DC9"/>
    <w:rsid w:val="00272FDA"/>
    <w:rsid w:val="00290320"/>
    <w:rsid w:val="003002E8"/>
    <w:rsid w:val="00314E72"/>
    <w:rsid w:val="003547DE"/>
    <w:rsid w:val="003703DB"/>
    <w:rsid w:val="003D3384"/>
    <w:rsid w:val="004045FF"/>
    <w:rsid w:val="00430DD9"/>
    <w:rsid w:val="00463B09"/>
    <w:rsid w:val="00492CBB"/>
    <w:rsid w:val="004D2B06"/>
    <w:rsid w:val="004D2DA3"/>
    <w:rsid w:val="004D718B"/>
    <w:rsid w:val="00503AEF"/>
    <w:rsid w:val="005A0C95"/>
    <w:rsid w:val="005C1E52"/>
    <w:rsid w:val="005D03FB"/>
    <w:rsid w:val="0063018D"/>
    <w:rsid w:val="006644A7"/>
    <w:rsid w:val="00683313"/>
    <w:rsid w:val="006903E1"/>
    <w:rsid w:val="00694B2E"/>
    <w:rsid w:val="007306EF"/>
    <w:rsid w:val="00731A93"/>
    <w:rsid w:val="00744CAC"/>
    <w:rsid w:val="007A4315"/>
    <w:rsid w:val="0080635E"/>
    <w:rsid w:val="00872C86"/>
    <w:rsid w:val="008B79B9"/>
    <w:rsid w:val="008D2B20"/>
    <w:rsid w:val="0095092D"/>
    <w:rsid w:val="00952F83"/>
    <w:rsid w:val="00957857"/>
    <w:rsid w:val="009A6600"/>
    <w:rsid w:val="009B1299"/>
    <w:rsid w:val="009E3B2E"/>
    <w:rsid w:val="00A2516F"/>
    <w:rsid w:val="00A40AC5"/>
    <w:rsid w:val="00A65A7A"/>
    <w:rsid w:val="00AA1559"/>
    <w:rsid w:val="00AB7796"/>
    <w:rsid w:val="00AF6740"/>
    <w:rsid w:val="00B509FF"/>
    <w:rsid w:val="00BA16CD"/>
    <w:rsid w:val="00BB115E"/>
    <w:rsid w:val="00BE48F4"/>
    <w:rsid w:val="00BE6F76"/>
    <w:rsid w:val="00BF2F5F"/>
    <w:rsid w:val="00BF3EC7"/>
    <w:rsid w:val="00C05807"/>
    <w:rsid w:val="00C218C6"/>
    <w:rsid w:val="00C347F0"/>
    <w:rsid w:val="00CF71B3"/>
    <w:rsid w:val="00D30B93"/>
    <w:rsid w:val="00D3304A"/>
    <w:rsid w:val="00D4117E"/>
    <w:rsid w:val="00D974CE"/>
    <w:rsid w:val="00DC313A"/>
    <w:rsid w:val="00E365D9"/>
    <w:rsid w:val="00E62549"/>
    <w:rsid w:val="00ED08EC"/>
    <w:rsid w:val="00EF4539"/>
    <w:rsid w:val="00F3029B"/>
    <w:rsid w:val="00F323C8"/>
    <w:rsid w:val="00F42449"/>
    <w:rsid w:val="00FC4EA7"/>
    <w:rsid w:val="00FD6765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FC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auNormal"/>
    <w:uiPriority w:val="49"/>
    <w:rsid w:val="00952F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FC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auNormal"/>
    <w:uiPriority w:val="49"/>
    <w:rsid w:val="00952F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13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SOURIA</dc:creator>
  <cp:lastModifiedBy>LA CASA TECHNOLOGY</cp:lastModifiedBy>
  <cp:revision>4</cp:revision>
  <dcterms:created xsi:type="dcterms:W3CDTF">2024-07-29T22:14:00Z</dcterms:created>
  <dcterms:modified xsi:type="dcterms:W3CDTF">2024-07-29T22:24:00Z</dcterms:modified>
</cp:coreProperties>
</file>